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FB" w:rsidRDefault="00F06EFB" w:rsidP="003A602E">
      <w:pPr>
        <w:pStyle w:val="ConsPlusTitle"/>
        <w:jc w:val="center"/>
        <w:rPr>
          <w:sz w:val="20"/>
          <w:szCs w:val="20"/>
        </w:rPr>
      </w:pPr>
    </w:p>
    <w:p w:rsidR="00F06EFB" w:rsidRDefault="00F06EFB" w:rsidP="003A602E">
      <w:pPr>
        <w:pStyle w:val="ConsPlusTitle"/>
        <w:jc w:val="center"/>
        <w:rPr>
          <w:sz w:val="20"/>
          <w:szCs w:val="20"/>
        </w:rPr>
      </w:pPr>
    </w:p>
    <w:p w:rsidR="00F06EFB" w:rsidRPr="008369B6" w:rsidRDefault="00F06EFB" w:rsidP="008369B6">
      <w:pPr>
        <w:shd w:val="clear" w:color="auto" w:fill="FFFFFF"/>
        <w:spacing w:line="322" w:lineRule="exact"/>
        <w:jc w:val="center"/>
        <w:rPr>
          <w:rFonts w:ascii="Times New Roman" w:hAnsi="Times New Roman"/>
          <w:b/>
          <w:bCs/>
          <w:sz w:val="28"/>
          <w:szCs w:val="28"/>
        </w:rPr>
      </w:pPr>
      <w:r w:rsidRPr="008369B6">
        <w:rPr>
          <w:rFonts w:ascii="Times New Roman" w:hAnsi="Times New Roman"/>
          <w:b/>
          <w:bCs/>
          <w:color w:val="000000"/>
          <w:spacing w:val="-7"/>
          <w:sz w:val="28"/>
          <w:szCs w:val="28"/>
        </w:rPr>
        <w:t>КРАСНОЯРСКИЙ КРАЙ</w:t>
      </w:r>
      <w:r w:rsidRPr="008369B6">
        <w:rPr>
          <w:rFonts w:ascii="Times New Roman" w:hAnsi="Times New Roman"/>
          <w:b/>
          <w:bCs/>
          <w:sz w:val="28"/>
          <w:szCs w:val="28"/>
        </w:rPr>
        <w:t xml:space="preserve"> </w:t>
      </w:r>
      <w:r w:rsidRPr="008369B6">
        <w:rPr>
          <w:rFonts w:ascii="Times New Roman" w:hAnsi="Times New Roman"/>
          <w:b/>
          <w:bCs/>
          <w:color w:val="000000"/>
          <w:spacing w:val="-3"/>
          <w:sz w:val="28"/>
          <w:szCs w:val="28"/>
        </w:rPr>
        <w:t>БАЛАХТИНСКИ РАЙОН</w:t>
      </w:r>
    </w:p>
    <w:p w:rsidR="00F06EFB" w:rsidRPr="008369B6" w:rsidRDefault="00F06EFB" w:rsidP="008369B6">
      <w:pPr>
        <w:shd w:val="clear" w:color="auto" w:fill="FFFFFF"/>
        <w:spacing w:line="322" w:lineRule="exact"/>
        <w:ind w:left="283"/>
        <w:jc w:val="center"/>
        <w:rPr>
          <w:rFonts w:ascii="Times New Roman" w:hAnsi="Times New Roman"/>
          <w:b/>
          <w:bCs/>
          <w:sz w:val="28"/>
          <w:szCs w:val="28"/>
        </w:rPr>
      </w:pPr>
      <w:r w:rsidRPr="008369B6">
        <w:rPr>
          <w:rFonts w:ascii="Times New Roman" w:hAnsi="Times New Roman"/>
          <w:b/>
          <w:bCs/>
          <w:color w:val="000000"/>
          <w:spacing w:val="-6"/>
          <w:sz w:val="28"/>
          <w:szCs w:val="28"/>
        </w:rPr>
        <w:t>ЧЕРЕМУШКИНСКИЙ СОВЕТ ДЕПУТАТОВ</w:t>
      </w:r>
    </w:p>
    <w:p w:rsidR="00F06EFB" w:rsidRPr="008369B6" w:rsidRDefault="00F06EFB" w:rsidP="008369B6">
      <w:pPr>
        <w:shd w:val="clear" w:color="auto" w:fill="FFFFFF"/>
        <w:spacing w:before="235"/>
        <w:ind w:left="4109"/>
        <w:rPr>
          <w:rFonts w:ascii="Times New Roman" w:hAnsi="Times New Roman"/>
          <w:b/>
          <w:bCs/>
          <w:color w:val="000000"/>
          <w:spacing w:val="-9"/>
          <w:sz w:val="28"/>
          <w:szCs w:val="28"/>
        </w:rPr>
      </w:pPr>
      <w:r w:rsidRPr="008369B6">
        <w:rPr>
          <w:rFonts w:ascii="Times New Roman" w:hAnsi="Times New Roman"/>
          <w:b/>
          <w:bCs/>
          <w:color w:val="000000"/>
          <w:spacing w:val="-9"/>
          <w:sz w:val="28"/>
          <w:szCs w:val="28"/>
        </w:rPr>
        <w:t>РЕШЕНИЕ</w:t>
      </w:r>
    </w:p>
    <w:p w:rsidR="00F06EFB" w:rsidRPr="008369B6" w:rsidRDefault="00F06EFB" w:rsidP="008369B6">
      <w:pPr>
        <w:shd w:val="clear" w:color="auto" w:fill="FFFFFF"/>
        <w:spacing w:before="235"/>
        <w:rPr>
          <w:rFonts w:ascii="Times New Roman" w:hAnsi="Times New Roman"/>
          <w:sz w:val="28"/>
          <w:szCs w:val="28"/>
          <w:u w:val="single"/>
        </w:rPr>
      </w:pPr>
      <w:r w:rsidRPr="008369B6">
        <w:rPr>
          <w:rFonts w:ascii="Times New Roman" w:hAnsi="Times New Roman"/>
          <w:color w:val="000000"/>
          <w:spacing w:val="-3"/>
          <w:sz w:val="28"/>
          <w:szCs w:val="28"/>
        </w:rPr>
        <w:t xml:space="preserve"> </w:t>
      </w:r>
      <w:r>
        <w:rPr>
          <w:rFonts w:ascii="Times New Roman" w:hAnsi="Times New Roman"/>
          <w:color w:val="000000"/>
          <w:spacing w:val="-3"/>
          <w:sz w:val="28"/>
          <w:szCs w:val="28"/>
        </w:rPr>
        <w:t xml:space="preserve">03 февраля </w:t>
      </w:r>
      <w:r w:rsidRPr="008369B6">
        <w:rPr>
          <w:rFonts w:ascii="Times New Roman" w:hAnsi="Times New Roman"/>
          <w:color w:val="000000"/>
          <w:spacing w:val="-3"/>
          <w:sz w:val="28"/>
          <w:szCs w:val="28"/>
        </w:rPr>
        <w:t>201</w:t>
      </w:r>
      <w:r>
        <w:rPr>
          <w:rFonts w:ascii="Times New Roman" w:hAnsi="Times New Roman"/>
          <w:color w:val="000000"/>
          <w:spacing w:val="-3"/>
          <w:sz w:val="28"/>
          <w:szCs w:val="28"/>
        </w:rPr>
        <w:t>5</w:t>
      </w:r>
      <w:r w:rsidRPr="008369B6">
        <w:rPr>
          <w:rFonts w:ascii="Times New Roman" w:hAnsi="Times New Roman"/>
          <w:color w:val="000000"/>
          <w:spacing w:val="-3"/>
          <w:sz w:val="28"/>
          <w:szCs w:val="28"/>
        </w:rPr>
        <w:t xml:space="preserve"> год </w:t>
      </w:r>
      <w:r w:rsidRPr="008369B6">
        <w:rPr>
          <w:rFonts w:ascii="Times New Roman" w:hAnsi="Times New Roman"/>
          <w:color w:val="000000"/>
          <w:sz w:val="28"/>
          <w:szCs w:val="28"/>
        </w:rPr>
        <w:t xml:space="preserve">                          </w:t>
      </w:r>
      <w:r w:rsidRPr="008369B6">
        <w:rPr>
          <w:rFonts w:ascii="Times New Roman" w:hAnsi="Times New Roman"/>
          <w:color w:val="000000"/>
          <w:spacing w:val="-7"/>
          <w:sz w:val="28"/>
          <w:szCs w:val="28"/>
        </w:rPr>
        <w:t>п. Черемушки</w:t>
      </w:r>
      <w:r w:rsidRPr="008369B6">
        <w:rPr>
          <w:rFonts w:ascii="Times New Roman" w:hAnsi="Times New Roman"/>
          <w:color w:val="000000"/>
          <w:sz w:val="28"/>
          <w:szCs w:val="28"/>
        </w:rPr>
        <w:t xml:space="preserve">                    </w:t>
      </w:r>
      <w:r w:rsidRPr="008369B6">
        <w:rPr>
          <w:rFonts w:ascii="Times New Roman" w:hAnsi="Times New Roman"/>
          <w:color w:val="000000"/>
          <w:spacing w:val="5"/>
          <w:sz w:val="28"/>
          <w:szCs w:val="28"/>
        </w:rPr>
        <w:t>№</w:t>
      </w:r>
      <w:r>
        <w:rPr>
          <w:rFonts w:ascii="Times New Roman" w:hAnsi="Times New Roman"/>
          <w:color w:val="000000"/>
          <w:spacing w:val="5"/>
          <w:sz w:val="28"/>
          <w:szCs w:val="28"/>
        </w:rPr>
        <w:t>174-</w:t>
      </w:r>
      <w:r w:rsidRPr="008369B6">
        <w:rPr>
          <w:rFonts w:ascii="Times New Roman" w:hAnsi="Times New Roman"/>
          <w:color w:val="000000"/>
          <w:spacing w:val="5"/>
          <w:sz w:val="28"/>
          <w:szCs w:val="28"/>
        </w:rPr>
        <w:t xml:space="preserve"> р</w:t>
      </w:r>
    </w:p>
    <w:p w:rsidR="00F06EFB" w:rsidRPr="008369B6" w:rsidRDefault="00F06EFB" w:rsidP="008369B6">
      <w:pPr>
        <w:rPr>
          <w:rFonts w:ascii="Times New Roman" w:hAnsi="Times New Roman"/>
          <w:sz w:val="28"/>
          <w:szCs w:val="28"/>
        </w:rPr>
      </w:pPr>
    </w:p>
    <w:p w:rsidR="00F06EFB" w:rsidRDefault="00F06EFB" w:rsidP="008369B6">
      <w:pPr>
        <w:pStyle w:val="NormalWeb"/>
        <w:spacing w:before="0" w:beforeAutospacing="0" w:after="0" w:afterAutospacing="0" w:line="270" w:lineRule="atLeast"/>
        <w:textAlignment w:val="baseline"/>
        <w:rPr>
          <w:b/>
          <w:szCs w:val="28"/>
        </w:rPr>
      </w:pPr>
    </w:p>
    <w:p w:rsidR="00F06EFB" w:rsidRDefault="00F06EFB" w:rsidP="008369B6">
      <w:pPr>
        <w:pStyle w:val="NormalWeb"/>
        <w:spacing w:before="0" w:beforeAutospacing="0" w:after="0" w:afterAutospacing="0" w:line="270" w:lineRule="atLeast"/>
        <w:textAlignment w:val="baseline"/>
        <w:rPr>
          <w:b/>
          <w:szCs w:val="28"/>
        </w:rPr>
      </w:pPr>
    </w:p>
    <w:p w:rsidR="00F06EFB" w:rsidRPr="00327891" w:rsidRDefault="00F06EFB" w:rsidP="00327891">
      <w:pPr>
        <w:pStyle w:val="ConsTitle"/>
        <w:widowControl/>
        <w:tabs>
          <w:tab w:val="left" w:pos="6804"/>
        </w:tabs>
        <w:ind w:right="3118"/>
        <w:jc w:val="both"/>
        <w:rPr>
          <w:rFonts w:ascii="Times New Roman" w:hAnsi="Times New Roman" w:cs="Times New Roman"/>
          <w:bCs w:val="0"/>
          <w:sz w:val="28"/>
          <w:szCs w:val="28"/>
        </w:rPr>
      </w:pPr>
      <w:r w:rsidRPr="00327891">
        <w:rPr>
          <w:rFonts w:ascii="Times New Roman" w:hAnsi="Times New Roman" w:cs="Times New Roman"/>
          <w:sz w:val="28"/>
          <w:szCs w:val="28"/>
        </w:rPr>
        <w:t>Об утверждении Порядка увольнения (</w:t>
      </w:r>
      <w:r w:rsidRPr="00327891">
        <w:rPr>
          <w:rStyle w:val="Strong"/>
          <w:rFonts w:ascii="Times New Roman" w:hAnsi="Times New Roman"/>
          <w:b/>
          <w:color w:val="222222"/>
          <w:sz w:val="28"/>
          <w:szCs w:val="28"/>
        </w:rPr>
        <w:t>освобождения от должности) лица, замещающего муниципальную должность, в связи с утратой доверия</w:t>
      </w:r>
    </w:p>
    <w:p w:rsidR="00F06EFB" w:rsidRPr="00327891" w:rsidRDefault="00F06EFB" w:rsidP="00327891">
      <w:pPr>
        <w:ind w:right="4252"/>
        <w:jc w:val="both"/>
        <w:rPr>
          <w:b/>
          <w:bCs/>
        </w:rPr>
      </w:pPr>
    </w:p>
    <w:p w:rsidR="00F06EFB" w:rsidRDefault="00F06EFB" w:rsidP="00327891">
      <w:pPr>
        <w:pStyle w:val="ConsPlusNormal"/>
        <w:widowControl/>
        <w:ind w:firstLine="0"/>
        <w:jc w:val="center"/>
        <w:rPr>
          <w:rFonts w:ascii="Times New Roman" w:hAnsi="Times New Roman" w:cs="Times New Roman"/>
          <w:sz w:val="28"/>
          <w:szCs w:val="28"/>
        </w:rPr>
      </w:pPr>
    </w:p>
    <w:p w:rsidR="00F06EFB" w:rsidRPr="00327891" w:rsidRDefault="00F06EFB" w:rsidP="00327891">
      <w:pPr>
        <w:pStyle w:val="NormalWeb"/>
        <w:spacing w:before="0" w:beforeAutospacing="0" w:afterAutospacing="0" w:line="200" w:lineRule="atLeast"/>
        <w:ind w:firstLine="567"/>
        <w:jc w:val="both"/>
        <w:textAlignment w:val="baseline"/>
        <w:rPr>
          <w:sz w:val="28"/>
          <w:szCs w:val="28"/>
        </w:rPr>
      </w:pPr>
      <w:r w:rsidRPr="00327891">
        <w:rPr>
          <w:sz w:val="28"/>
          <w:szCs w:val="28"/>
        </w:rPr>
        <w:t>Руководствуясь статьей 13.1. Федерального закона от 25.12.2008г. № 273-ФЗ «О противодействии коррупции», Совет депутатов Черемушкинского сельсовета Балахтинского района Красноярского края</w:t>
      </w:r>
    </w:p>
    <w:p w:rsidR="00F06EFB" w:rsidRPr="00327891" w:rsidRDefault="00F06EFB" w:rsidP="00327891">
      <w:pPr>
        <w:pStyle w:val="ConsPlusNormal"/>
        <w:widowControl/>
        <w:ind w:firstLine="540"/>
        <w:jc w:val="both"/>
        <w:rPr>
          <w:rFonts w:ascii="Times New Roman" w:hAnsi="Times New Roman" w:cs="Times New Roman"/>
          <w:b/>
          <w:bCs/>
          <w:sz w:val="28"/>
          <w:szCs w:val="28"/>
        </w:rPr>
      </w:pPr>
      <w:r w:rsidRPr="00327891">
        <w:rPr>
          <w:rFonts w:ascii="Times New Roman" w:hAnsi="Times New Roman" w:cs="Times New Roman"/>
          <w:b/>
          <w:bCs/>
          <w:sz w:val="28"/>
          <w:szCs w:val="28"/>
        </w:rPr>
        <w:t>РЕШИЛ:</w:t>
      </w:r>
    </w:p>
    <w:p w:rsidR="00F06EFB" w:rsidRPr="00327891" w:rsidRDefault="00F06EFB" w:rsidP="00327891">
      <w:pPr>
        <w:pStyle w:val="ConsPlusNormal"/>
        <w:widowControl/>
        <w:ind w:firstLine="540"/>
        <w:jc w:val="both"/>
        <w:rPr>
          <w:rFonts w:ascii="Times New Roman" w:hAnsi="Times New Roman" w:cs="Times New Roman"/>
          <w:b/>
          <w:bCs/>
          <w:sz w:val="28"/>
          <w:szCs w:val="28"/>
        </w:rPr>
      </w:pPr>
    </w:p>
    <w:p w:rsidR="00F06EFB" w:rsidRPr="00327891" w:rsidRDefault="00F06EFB" w:rsidP="00327891">
      <w:pPr>
        <w:pStyle w:val="NormalWeb"/>
        <w:spacing w:before="0" w:beforeAutospacing="0" w:after="0" w:afterAutospacing="0"/>
        <w:ind w:firstLine="567"/>
        <w:jc w:val="both"/>
        <w:textAlignment w:val="baseline"/>
        <w:rPr>
          <w:color w:val="222222"/>
          <w:sz w:val="28"/>
          <w:szCs w:val="28"/>
        </w:rPr>
      </w:pPr>
      <w:r w:rsidRPr="00327891">
        <w:rPr>
          <w:sz w:val="28"/>
          <w:szCs w:val="28"/>
        </w:rPr>
        <w:t xml:space="preserve">1. </w:t>
      </w:r>
      <w:r w:rsidRPr="00327891">
        <w:rPr>
          <w:color w:val="222222"/>
          <w:sz w:val="28"/>
          <w:szCs w:val="28"/>
        </w:rPr>
        <w:t>Утвердить Порядок увольнения (освобождения от должности) лица, замещающего муниципальную должность, связи с утратой доверия.</w:t>
      </w:r>
      <w:r>
        <w:rPr>
          <w:color w:val="222222"/>
          <w:sz w:val="28"/>
          <w:szCs w:val="28"/>
        </w:rPr>
        <w:t xml:space="preserve"> Приложение 1</w:t>
      </w:r>
    </w:p>
    <w:p w:rsidR="00F06EFB" w:rsidRPr="00F3521A" w:rsidRDefault="00F06EFB" w:rsidP="008369B6">
      <w:pPr>
        <w:pStyle w:val="NormalWeb"/>
        <w:spacing w:before="0" w:beforeAutospacing="0" w:after="0" w:afterAutospacing="0" w:line="270" w:lineRule="atLeast"/>
        <w:jc w:val="both"/>
        <w:textAlignment w:val="baseline"/>
        <w:rPr>
          <w:color w:val="252525"/>
          <w:sz w:val="28"/>
          <w:szCs w:val="28"/>
        </w:rPr>
      </w:pPr>
    </w:p>
    <w:p w:rsidR="00F06EFB" w:rsidRPr="00F3521A" w:rsidRDefault="00F06EFB" w:rsidP="00327891">
      <w:pPr>
        <w:pStyle w:val="NormalWeb"/>
        <w:numPr>
          <w:ilvl w:val="0"/>
          <w:numId w:val="4"/>
        </w:numPr>
        <w:spacing w:before="0" w:beforeAutospacing="0" w:after="0" w:afterAutospacing="0" w:line="270" w:lineRule="atLeast"/>
        <w:jc w:val="both"/>
        <w:textAlignment w:val="baseline"/>
        <w:rPr>
          <w:color w:val="252525"/>
          <w:sz w:val="28"/>
          <w:szCs w:val="28"/>
        </w:rPr>
      </w:pPr>
      <w:r w:rsidRPr="00F3521A">
        <w:rPr>
          <w:sz w:val="28"/>
          <w:szCs w:val="28"/>
        </w:rPr>
        <w:t xml:space="preserve">Контроль над выполнением данного решения </w:t>
      </w:r>
      <w:r>
        <w:rPr>
          <w:sz w:val="28"/>
          <w:szCs w:val="28"/>
        </w:rPr>
        <w:t>оставляю за собой.</w:t>
      </w:r>
    </w:p>
    <w:p w:rsidR="00F06EFB" w:rsidRPr="00F3521A" w:rsidRDefault="00F06EFB" w:rsidP="008369B6">
      <w:pPr>
        <w:pStyle w:val="NormalWeb"/>
        <w:spacing w:before="0" w:beforeAutospacing="0" w:after="0" w:afterAutospacing="0" w:line="270" w:lineRule="atLeast"/>
        <w:textAlignment w:val="baseline"/>
        <w:rPr>
          <w:sz w:val="28"/>
          <w:szCs w:val="28"/>
        </w:rPr>
      </w:pPr>
    </w:p>
    <w:p w:rsidR="00F06EFB" w:rsidRPr="00EF6785" w:rsidRDefault="00F06EFB" w:rsidP="00EF6785">
      <w:pPr>
        <w:ind w:right="-1"/>
        <w:jc w:val="both"/>
        <w:rPr>
          <w:rFonts w:ascii="Times New Roman" w:hAnsi="Times New Roman"/>
          <w:sz w:val="28"/>
          <w:szCs w:val="28"/>
        </w:rPr>
      </w:pPr>
      <w:r>
        <w:rPr>
          <w:rFonts w:ascii="Times New Roman" w:hAnsi="Times New Roman"/>
          <w:sz w:val="28"/>
          <w:szCs w:val="28"/>
        </w:rPr>
        <w:t xml:space="preserve">        3.   </w:t>
      </w:r>
      <w:r w:rsidRPr="00EF6785">
        <w:rPr>
          <w:rFonts w:ascii="Times New Roman" w:hAnsi="Times New Roman"/>
          <w:sz w:val="28"/>
          <w:szCs w:val="28"/>
        </w:rPr>
        <w:t>Решение вступает в силу со дня, следующего за днем его официального опубликования в газете «Сельская новь».</w:t>
      </w:r>
    </w:p>
    <w:p w:rsidR="00F06EFB" w:rsidRPr="00F3521A" w:rsidRDefault="00F06EFB" w:rsidP="00EF6785">
      <w:pPr>
        <w:pStyle w:val="NormalWeb"/>
        <w:spacing w:before="0" w:beforeAutospacing="0" w:after="0" w:afterAutospacing="0" w:line="270" w:lineRule="atLeast"/>
        <w:ind w:left="360"/>
        <w:jc w:val="both"/>
        <w:textAlignment w:val="baseline"/>
        <w:rPr>
          <w:color w:val="252525"/>
          <w:sz w:val="28"/>
          <w:szCs w:val="28"/>
          <w:bdr w:val="none" w:sz="0" w:space="0" w:color="auto" w:frame="1"/>
        </w:rPr>
      </w:pPr>
    </w:p>
    <w:p w:rsidR="00F06EFB" w:rsidRPr="00F3521A" w:rsidRDefault="00F06EFB" w:rsidP="008369B6">
      <w:pPr>
        <w:pStyle w:val="Heading1"/>
        <w:spacing w:before="0" w:beforeAutospacing="0" w:after="240" w:afterAutospacing="0" w:line="336" w:lineRule="atLeast"/>
        <w:textAlignment w:val="baseline"/>
        <w:rPr>
          <w:b w:val="0"/>
          <w:bCs w:val="0"/>
          <w:color w:val="252525"/>
          <w:sz w:val="28"/>
          <w:szCs w:val="28"/>
        </w:rPr>
      </w:pPr>
    </w:p>
    <w:p w:rsidR="00F06EFB" w:rsidRPr="00F0794C" w:rsidRDefault="00F06EFB" w:rsidP="008369B6">
      <w:pPr>
        <w:pStyle w:val="Heading1"/>
        <w:spacing w:before="0" w:beforeAutospacing="0" w:after="240" w:afterAutospacing="0" w:line="336" w:lineRule="atLeast"/>
        <w:textAlignment w:val="baseline"/>
        <w:rPr>
          <w:b w:val="0"/>
          <w:bCs w:val="0"/>
          <w:color w:val="252525"/>
          <w:sz w:val="24"/>
          <w:szCs w:val="24"/>
        </w:rPr>
      </w:pPr>
    </w:p>
    <w:p w:rsidR="00F06EFB" w:rsidRPr="000116EA" w:rsidRDefault="00F06EFB" w:rsidP="008369B6">
      <w:pPr>
        <w:ind w:right="34"/>
        <w:jc w:val="both"/>
        <w:rPr>
          <w:rFonts w:ascii="Times New Roman" w:hAnsi="Times New Roman"/>
          <w:color w:val="000000"/>
          <w:spacing w:val="-3"/>
          <w:sz w:val="28"/>
          <w:szCs w:val="28"/>
        </w:rPr>
      </w:pPr>
      <w:r w:rsidRPr="000116EA">
        <w:rPr>
          <w:rFonts w:ascii="Times New Roman" w:hAnsi="Times New Roman"/>
          <w:color w:val="000000"/>
          <w:spacing w:val="-3"/>
          <w:sz w:val="28"/>
          <w:szCs w:val="28"/>
        </w:rPr>
        <w:t xml:space="preserve">           Глава    сельсовета                                                           Н.В. Булич</w:t>
      </w:r>
    </w:p>
    <w:p w:rsidR="00F06EFB" w:rsidRPr="000116EA" w:rsidRDefault="00F06EFB" w:rsidP="008369B6">
      <w:pPr>
        <w:ind w:right="34"/>
        <w:jc w:val="both"/>
        <w:rPr>
          <w:rFonts w:ascii="Times New Roman" w:hAnsi="Times New Roman"/>
          <w:color w:val="000000"/>
          <w:spacing w:val="-3"/>
          <w:sz w:val="28"/>
          <w:szCs w:val="28"/>
        </w:rPr>
      </w:pPr>
    </w:p>
    <w:p w:rsidR="00F06EFB" w:rsidRPr="000116EA" w:rsidRDefault="00F06EFB" w:rsidP="008369B6">
      <w:pPr>
        <w:ind w:right="34"/>
        <w:jc w:val="both"/>
        <w:rPr>
          <w:rFonts w:ascii="Times New Roman" w:hAnsi="Times New Roman"/>
          <w:color w:val="000000"/>
          <w:spacing w:val="-3"/>
          <w:sz w:val="28"/>
          <w:szCs w:val="28"/>
        </w:rPr>
      </w:pPr>
    </w:p>
    <w:p w:rsidR="00F06EFB" w:rsidRPr="000116EA" w:rsidRDefault="00F06EFB" w:rsidP="008369B6">
      <w:pPr>
        <w:rPr>
          <w:rFonts w:ascii="Times New Roman" w:hAnsi="Times New Roman"/>
          <w:sz w:val="28"/>
          <w:szCs w:val="28"/>
        </w:rPr>
      </w:pPr>
      <w:r w:rsidRPr="000116EA">
        <w:rPr>
          <w:rFonts w:ascii="Times New Roman" w:hAnsi="Times New Roman"/>
          <w:sz w:val="28"/>
          <w:szCs w:val="28"/>
        </w:rPr>
        <w:t xml:space="preserve">          Председатель  Совета депутатов                                 С.В.Шерешевец                                                                             </w:t>
      </w:r>
    </w:p>
    <w:p w:rsidR="00F06EFB" w:rsidRPr="000116EA" w:rsidRDefault="00F06EFB" w:rsidP="008369B6">
      <w:pPr>
        <w:jc w:val="both"/>
        <w:rPr>
          <w:rFonts w:ascii="Times New Roman" w:hAnsi="Times New Roman"/>
          <w:i/>
          <w:sz w:val="28"/>
          <w:szCs w:val="28"/>
        </w:rPr>
      </w:pPr>
    </w:p>
    <w:p w:rsidR="00F06EFB" w:rsidRPr="000116EA" w:rsidRDefault="00F06EFB" w:rsidP="008369B6">
      <w:pPr>
        <w:pStyle w:val="Heading1"/>
        <w:spacing w:before="0" w:beforeAutospacing="0" w:after="240" w:afterAutospacing="0" w:line="336" w:lineRule="atLeast"/>
        <w:textAlignment w:val="baseline"/>
        <w:rPr>
          <w:b w:val="0"/>
          <w:bCs w:val="0"/>
          <w:color w:val="252525"/>
          <w:sz w:val="28"/>
          <w:szCs w:val="28"/>
        </w:rPr>
      </w:pPr>
    </w:p>
    <w:p w:rsidR="00F06EFB" w:rsidRDefault="00F06EFB" w:rsidP="008369B6">
      <w:pPr>
        <w:pStyle w:val="Heading1"/>
        <w:spacing w:before="0" w:beforeAutospacing="0" w:after="240" w:afterAutospacing="0" w:line="336" w:lineRule="atLeast"/>
        <w:textAlignment w:val="baseline"/>
        <w:rPr>
          <w:b w:val="0"/>
          <w:bCs w:val="0"/>
          <w:color w:val="252525"/>
          <w:sz w:val="24"/>
          <w:szCs w:val="24"/>
        </w:rPr>
      </w:pPr>
    </w:p>
    <w:p w:rsidR="00F06EFB" w:rsidRDefault="00F06EFB" w:rsidP="00327891">
      <w:pPr>
        <w:pStyle w:val="NormalWeb"/>
        <w:spacing w:before="0" w:beforeAutospacing="0" w:afterAutospacing="0" w:line="200" w:lineRule="atLeast"/>
        <w:jc w:val="right"/>
        <w:textAlignment w:val="baseline"/>
        <w:rPr>
          <w:rStyle w:val="Strong"/>
          <w:b w:val="0"/>
          <w:color w:val="222222"/>
          <w:sz w:val="28"/>
          <w:szCs w:val="28"/>
        </w:rPr>
      </w:pPr>
      <w:r>
        <w:rPr>
          <w:rStyle w:val="Strong"/>
          <w:b w:val="0"/>
          <w:color w:val="222222"/>
          <w:sz w:val="28"/>
          <w:szCs w:val="28"/>
        </w:rPr>
        <w:t xml:space="preserve">Приложение </w:t>
      </w:r>
    </w:p>
    <w:p w:rsidR="00F06EFB" w:rsidRDefault="00F06EFB" w:rsidP="00327891">
      <w:pPr>
        <w:pStyle w:val="NormalWeb"/>
        <w:spacing w:before="0" w:beforeAutospacing="0" w:afterAutospacing="0" w:line="200" w:lineRule="atLeast"/>
        <w:jc w:val="right"/>
        <w:textAlignment w:val="baseline"/>
        <w:rPr>
          <w:rStyle w:val="Strong"/>
          <w:b w:val="0"/>
          <w:color w:val="222222"/>
          <w:sz w:val="28"/>
          <w:szCs w:val="28"/>
        </w:rPr>
      </w:pPr>
      <w:r>
        <w:rPr>
          <w:rStyle w:val="Strong"/>
          <w:b w:val="0"/>
          <w:color w:val="222222"/>
          <w:sz w:val="28"/>
          <w:szCs w:val="28"/>
        </w:rPr>
        <w:t>к Решению</w:t>
      </w:r>
    </w:p>
    <w:p w:rsidR="00F06EFB" w:rsidRPr="00327891" w:rsidRDefault="00F06EFB" w:rsidP="00327891">
      <w:pPr>
        <w:pStyle w:val="NormalWeb"/>
        <w:spacing w:before="0" w:beforeAutospacing="0" w:afterAutospacing="0" w:line="200" w:lineRule="atLeast"/>
        <w:jc w:val="right"/>
        <w:textAlignment w:val="baseline"/>
        <w:rPr>
          <w:rStyle w:val="Strong"/>
          <w:b w:val="0"/>
          <w:color w:val="222222"/>
          <w:sz w:val="28"/>
          <w:szCs w:val="28"/>
        </w:rPr>
      </w:pPr>
      <w:r>
        <w:rPr>
          <w:rStyle w:val="Strong"/>
          <w:b w:val="0"/>
          <w:color w:val="222222"/>
          <w:sz w:val="28"/>
          <w:szCs w:val="28"/>
        </w:rPr>
        <w:t>от 03.02.2014г.  №174-р</w:t>
      </w:r>
    </w:p>
    <w:p w:rsidR="00F06EFB" w:rsidRDefault="00F06EFB" w:rsidP="00327891">
      <w:pPr>
        <w:pStyle w:val="NormalWeb"/>
        <w:spacing w:before="0" w:beforeAutospacing="0" w:afterAutospacing="0" w:line="200" w:lineRule="atLeast"/>
        <w:jc w:val="center"/>
        <w:textAlignment w:val="baseline"/>
        <w:rPr>
          <w:rStyle w:val="Strong"/>
          <w:color w:val="222222"/>
          <w:sz w:val="28"/>
          <w:szCs w:val="28"/>
        </w:rPr>
      </w:pPr>
    </w:p>
    <w:p w:rsidR="00F06EFB" w:rsidRPr="00C84238" w:rsidRDefault="00F06EFB" w:rsidP="00327891">
      <w:pPr>
        <w:pStyle w:val="NormalWeb"/>
        <w:spacing w:before="0" w:beforeAutospacing="0" w:afterAutospacing="0" w:line="200" w:lineRule="atLeast"/>
        <w:jc w:val="center"/>
        <w:textAlignment w:val="baseline"/>
        <w:rPr>
          <w:color w:val="222222"/>
          <w:sz w:val="28"/>
          <w:szCs w:val="28"/>
        </w:rPr>
      </w:pPr>
      <w:r w:rsidRPr="00C84238">
        <w:rPr>
          <w:rStyle w:val="Strong"/>
          <w:color w:val="222222"/>
          <w:sz w:val="28"/>
          <w:szCs w:val="28"/>
        </w:rPr>
        <w:t>ПОРЯДОК</w:t>
      </w:r>
    </w:p>
    <w:p w:rsidR="00F06EFB" w:rsidRDefault="00F06EFB" w:rsidP="00327891">
      <w:pPr>
        <w:pStyle w:val="NormalWeb"/>
        <w:spacing w:before="0" w:beforeAutospacing="0" w:afterAutospacing="0" w:line="200" w:lineRule="atLeast"/>
        <w:jc w:val="center"/>
        <w:textAlignment w:val="baseline"/>
        <w:rPr>
          <w:rStyle w:val="Strong"/>
          <w:color w:val="222222"/>
          <w:sz w:val="28"/>
          <w:szCs w:val="28"/>
        </w:rPr>
      </w:pPr>
      <w:r w:rsidRPr="00303583">
        <w:rPr>
          <w:b/>
          <w:sz w:val="28"/>
          <w:szCs w:val="28"/>
        </w:rPr>
        <w:t>увольнения (</w:t>
      </w:r>
      <w:r w:rsidRPr="00303583">
        <w:rPr>
          <w:rStyle w:val="Strong"/>
          <w:color w:val="222222"/>
          <w:sz w:val="28"/>
          <w:szCs w:val="28"/>
        </w:rPr>
        <w:t>освобождения от должности) лица, замещающего муниципальную должность, в связи с утратой доверия</w:t>
      </w:r>
    </w:p>
    <w:p w:rsidR="00F06EFB" w:rsidRPr="00C84238" w:rsidRDefault="00F06EFB" w:rsidP="00327891">
      <w:pPr>
        <w:pStyle w:val="NormalWeb"/>
        <w:spacing w:before="0" w:beforeAutospacing="0" w:afterAutospacing="0" w:line="200" w:lineRule="atLeast"/>
        <w:jc w:val="center"/>
        <w:textAlignment w:val="baseline"/>
        <w:rPr>
          <w:color w:val="222222"/>
          <w:sz w:val="28"/>
          <w:szCs w:val="28"/>
        </w:rPr>
      </w:pPr>
    </w:p>
    <w:p w:rsidR="00F06EFB" w:rsidRDefault="00F06EFB" w:rsidP="00327891">
      <w:pPr>
        <w:pStyle w:val="NormalWeb"/>
        <w:spacing w:before="0" w:beforeAutospacing="0" w:after="0" w:afterAutospacing="0"/>
        <w:ind w:firstLine="567"/>
        <w:jc w:val="both"/>
        <w:textAlignment w:val="baseline"/>
        <w:rPr>
          <w:color w:val="222222"/>
          <w:sz w:val="28"/>
          <w:szCs w:val="28"/>
        </w:rPr>
      </w:pPr>
      <w:r w:rsidRPr="00C84238">
        <w:rPr>
          <w:color w:val="222222"/>
          <w:sz w:val="28"/>
          <w:szCs w:val="28"/>
        </w:rPr>
        <w:t xml:space="preserve">1. Лицо, замещающее муниципальную должность в </w:t>
      </w:r>
      <w:r>
        <w:rPr>
          <w:color w:val="222222"/>
          <w:sz w:val="28"/>
          <w:szCs w:val="28"/>
        </w:rPr>
        <w:t>Черемушкинском м</w:t>
      </w:r>
      <w:r w:rsidRPr="00C84238">
        <w:rPr>
          <w:color w:val="222222"/>
          <w:sz w:val="28"/>
          <w:szCs w:val="28"/>
        </w:rPr>
        <w:t xml:space="preserve"> сельс</w:t>
      </w:r>
      <w:r>
        <w:rPr>
          <w:color w:val="222222"/>
          <w:sz w:val="28"/>
          <w:szCs w:val="28"/>
        </w:rPr>
        <w:t>овете</w:t>
      </w:r>
      <w:r w:rsidRPr="00C84238">
        <w:rPr>
          <w:color w:val="222222"/>
          <w:sz w:val="28"/>
          <w:szCs w:val="28"/>
        </w:rPr>
        <w:t>, подлежит увольнению (освобождению от должности) в связи с утратой доверия в случаях, предусмотренных статьей 13.1  Федерального закона от 25.12.2008г. № 273-ФЗ</w:t>
      </w:r>
      <w:r>
        <w:rPr>
          <w:color w:val="222222"/>
          <w:sz w:val="28"/>
          <w:szCs w:val="28"/>
        </w:rPr>
        <w:t xml:space="preserve"> « О противодействии коррупции»:</w:t>
      </w:r>
    </w:p>
    <w:p w:rsidR="00F06EFB" w:rsidRPr="001F1881" w:rsidRDefault="00F06EFB" w:rsidP="001F1881">
      <w:pPr>
        <w:pStyle w:val="NormalWeb"/>
        <w:rPr>
          <w:sz w:val="28"/>
          <w:szCs w:val="28"/>
        </w:rPr>
      </w:pPr>
      <w:r w:rsidRPr="001F1881">
        <w:rPr>
          <w:sz w:val="28"/>
          <w:szCs w:val="28"/>
        </w:rPr>
        <w:t>1.1.</w:t>
      </w:r>
      <w:r>
        <w:t xml:space="preserve"> </w:t>
      </w:r>
      <w:r w:rsidRPr="001F1881">
        <w:rPr>
          <w:sz w:val="28"/>
          <w:szCs w:val="28"/>
        </w:rPr>
        <w:t>непринятия лицом мер по предотвращению и (или) урегулированию конфликта интересов, стороной которого оно является;</w:t>
      </w:r>
    </w:p>
    <w:p w:rsidR="00F06EFB" w:rsidRPr="001F1881" w:rsidRDefault="00F06EFB" w:rsidP="001F1881">
      <w:pPr>
        <w:pStyle w:val="NormalWeb"/>
        <w:rPr>
          <w:sz w:val="28"/>
          <w:szCs w:val="28"/>
        </w:rPr>
      </w:pPr>
      <w:r>
        <w:rPr>
          <w:sz w:val="28"/>
          <w:szCs w:val="28"/>
        </w:rPr>
        <w:t>1.</w:t>
      </w:r>
      <w:r w:rsidRPr="001F1881">
        <w:rPr>
          <w:sz w:val="28"/>
          <w:szCs w:val="28"/>
        </w:rPr>
        <w:t>2</w:t>
      </w:r>
      <w:r>
        <w:rPr>
          <w:sz w:val="28"/>
          <w:szCs w:val="28"/>
        </w:rPr>
        <w:t>.</w:t>
      </w:r>
      <w:r w:rsidRPr="001F1881">
        <w:rPr>
          <w:sz w:val="28"/>
          <w:szCs w:val="28"/>
        </w:rPr>
        <w:t xml:space="preserve">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06EFB" w:rsidRPr="001F1881" w:rsidRDefault="00F06EFB" w:rsidP="001F1881">
      <w:pPr>
        <w:pStyle w:val="NormalWeb"/>
        <w:rPr>
          <w:sz w:val="28"/>
          <w:szCs w:val="28"/>
        </w:rPr>
      </w:pPr>
      <w:r>
        <w:rPr>
          <w:sz w:val="28"/>
          <w:szCs w:val="28"/>
        </w:rPr>
        <w:t>1.</w:t>
      </w:r>
      <w:r w:rsidRPr="001F1881">
        <w:rPr>
          <w:sz w:val="28"/>
          <w:szCs w:val="28"/>
        </w:rPr>
        <w:t>3</w:t>
      </w:r>
      <w:r>
        <w:rPr>
          <w:sz w:val="28"/>
          <w:szCs w:val="28"/>
        </w:rPr>
        <w:t>.</w:t>
      </w:r>
      <w:r w:rsidRPr="001F1881">
        <w:rPr>
          <w:sz w:val="28"/>
          <w:szCs w:val="28"/>
        </w:rPr>
        <w:t xml:space="preserve">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06EFB" w:rsidRPr="001F1881" w:rsidRDefault="00F06EFB" w:rsidP="001F1881">
      <w:pPr>
        <w:pStyle w:val="NormalWeb"/>
        <w:rPr>
          <w:sz w:val="28"/>
          <w:szCs w:val="28"/>
        </w:rPr>
      </w:pPr>
      <w:r>
        <w:rPr>
          <w:sz w:val="28"/>
          <w:szCs w:val="28"/>
        </w:rPr>
        <w:t>1.</w:t>
      </w:r>
      <w:r w:rsidRPr="001F1881">
        <w:rPr>
          <w:sz w:val="28"/>
          <w:szCs w:val="28"/>
        </w:rPr>
        <w:t>4</w:t>
      </w:r>
      <w:r>
        <w:rPr>
          <w:sz w:val="28"/>
          <w:szCs w:val="28"/>
        </w:rPr>
        <w:t>.</w:t>
      </w:r>
      <w:r w:rsidRPr="001F1881">
        <w:rPr>
          <w:sz w:val="28"/>
          <w:szCs w:val="28"/>
        </w:rPr>
        <w:t xml:space="preserve"> осуществления лицом предпринимательской деятельности;</w:t>
      </w:r>
    </w:p>
    <w:p w:rsidR="00F06EFB" w:rsidRPr="001F1881" w:rsidRDefault="00F06EFB" w:rsidP="001F1881">
      <w:pPr>
        <w:pStyle w:val="NormalWeb"/>
        <w:rPr>
          <w:sz w:val="28"/>
          <w:szCs w:val="28"/>
        </w:rPr>
      </w:pPr>
      <w:r>
        <w:rPr>
          <w:sz w:val="28"/>
          <w:szCs w:val="28"/>
        </w:rPr>
        <w:t>1.</w:t>
      </w:r>
      <w:r w:rsidRPr="001F1881">
        <w:rPr>
          <w:sz w:val="28"/>
          <w:szCs w:val="28"/>
        </w:rPr>
        <w:t>5</w:t>
      </w:r>
      <w:r>
        <w:rPr>
          <w:sz w:val="28"/>
          <w:szCs w:val="28"/>
        </w:rPr>
        <w:t>.</w:t>
      </w:r>
      <w:r w:rsidRPr="001F1881">
        <w:rPr>
          <w:sz w:val="28"/>
          <w:szCs w:val="28"/>
        </w:rPr>
        <w:t xml:space="preserve">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6EFB" w:rsidRPr="001F1881" w:rsidRDefault="00F06EFB" w:rsidP="001F1881">
      <w:pPr>
        <w:pStyle w:val="NormalWeb"/>
        <w:spacing w:before="0" w:beforeAutospacing="0" w:after="0" w:afterAutospacing="0"/>
        <w:jc w:val="both"/>
        <w:textAlignment w:val="baseline"/>
        <w:rPr>
          <w:color w:val="222222"/>
          <w:sz w:val="28"/>
          <w:szCs w:val="28"/>
        </w:rPr>
      </w:pPr>
      <w:r>
        <w:rPr>
          <w:sz w:val="28"/>
          <w:szCs w:val="28"/>
        </w:rPr>
        <w:t>1.6.</w:t>
      </w:r>
      <w:r w:rsidRPr="001F1881">
        <w:rPr>
          <w:sz w:val="28"/>
          <w:szCs w:val="28"/>
        </w:rPr>
        <w:t>.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w:t>
      </w:r>
      <w:r>
        <w:rPr>
          <w:sz w:val="28"/>
          <w:szCs w:val="28"/>
        </w:rPr>
        <w:t>ае непринятия лицом, замещающим</w:t>
      </w:r>
      <w:r w:rsidRPr="001F1881">
        <w:rPr>
          <w:sz w:val="28"/>
          <w:szCs w:val="28"/>
        </w:rPr>
        <w:t>, муниципальную должность, мер по предотвращению и (или) урегулированию конфликта интересов, стороной которого является подчиненное ему лицо</w:t>
      </w:r>
    </w:p>
    <w:p w:rsidR="00F06EFB" w:rsidRPr="001F1881" w:rsidRDefault="00F06EFB" w:rsidP="00327891">
      <w:pPr>
        <w:pStyle w:val="NormalWeb"/>
        <w:spacing w:before="0" w:beforeAutospacing="0" w:after="0" w:afterAutospacing="0"/>
        <w:ind w:firstLine="567"/>
        <w:jc w:val="both"/>
        <w:textAlignment w:val="baseline"/>
        <w:rPr>
          <w:color w:val="222222"/>
          <w:sz w:val="28"/>
          <w:szCs w:val="28"/>
        </w:rPr>
      </w:pPr>
    </w:p>
    <w:p w:rsidR="00F06EFB" w:rsidRPr="00C84238" w:rsidRDefault="00F06EFB" w:rsidP="00327891">
      <w:pPr>
        <w:pStyle w:val="NormalWeb"/>
        <w:spacing w:before="0" w:beforeAutospacing="0" w:after="0" w:afterAutospacing="0"/>
        <w:ind w:firstLine="567"/>
        <w:jc w:val="both"/>
        <w:textAlignment w:val="baseline"/>
        <w:rPr>
          <w:color w:val="222222"/>
          <w:sz w:val="28"/>
          <w:szCs w:val="28"/>
        </w:rPr>
      </w:pPr>
    </w:p>
    <w:p w:rsidR="00F06EFB" w:rsidRPr="00C84238" w:rsidRDefault="00F06EFB" w:rsidP="00327891">
      <w:pPr>
        <w:pStyle w:val="NormalWeb"/>
        <w:spacing w:before="0" w:beforeAutospacing="0" w:after="0" w:afterAutospacing="0"/>
        <w:ind w:firstLine="567"/>
        <w:jc w:val="both"/>
        <w:textAlignment w:val="baseline"/>
        <w:rPr>
          <w:color w:val="222222"/>
          <w:sz w:val="28"/>
          <w:szCs w:val="28"/>
        </w:rPr>
      </w:pPr>
      <w:r w:rsidRPr="00C84238">
        <w:rPr>
          <w:color w:val="222222"/>
          <w:sz w:val="28"/>
          <w:szCs w:val="28"/>
        </w:rPr>
        <w:t xml:space="preserve">2. Факт совершения лицом, замещающим муниципальную должность, действий (бездействий), предусмотренных статьей 13.1 Федерального закона от 25.12.2008г. № 273-ФЗ «О противодействии коррупции», устанавливается Комиссией по соблюдению требований к служебному поведению лиц, замещающих муниципальные должности и должности муниципальной службы в администрации </w:t>
      </w:r>
      <w:r>
        <w:rPr>
          <w:color w:val="222222"/>
          <w:sz w:val="28"/>
          <w:szCs w:val="28"/>
        </w:rPr>
        <w:t>Подлесного</w:t>
      </w:r>
      <w:r w:rsidRPr="00C84238">
        <w:rPr>
          <w:color w:val="222222"/>
          <w:sz w:val="28"/>
          <w:szCs w:val="28"/>
        </w:rPr>
        <w:t xml:space="preserve"> сельского поселения и урегулированию конфликта интересов (далее</w:t>
      </w:r>
      <w:r>
        <w:rPr>
          <w:color w:val="222222"/>
          <w:sz w:val="28"/>
          <w:szCs w:val="28"/>
        </w:rPr>
        <w:t xml:space="preserve"> </w:t>
      </w:r>
      <w:r w:rsidRPr="00C84238">
        <w:rPr>
          <w:color w:val="222222"/>
          <w:sz w:val="28"/>
          <w:szCs w:val="28"/>
        </w:rPr>
        <w:t xml:space="preserve">- Комиссия) на основании представления </w:t>
      </w:r>
      <w:r>
        <w:rPr>
          <w:color w:val="222222"/>
          <w:sz w:val="28"/>
          <w:szCs w:val="28"/>
        </w:rPr>
        <w:t xml:space="preserve">главы Черемушкинского </w:t>
      </w:r>
      <w:r w:rsidRPr="00C84238">
        <w:rPr>
          <w:color w:val="222222"/>
          <w:sz w:val="28"/>
          <w:szCs w:val="28"/>
        </w:rPr>
        <w:t xml:space="preserve"> сельс</w:t>
      </w:r>
      <w:r>
        <w:rPr>
          <w:color w:val="222222"/>
          <w:sz w:val="28"/>
          <w:szCs w:val="28"/>
        </w:rPr>
        <w:t>овета</w:t>
      </w:r>
      <w:r w:rsidRPr="00C84238">
        <w:rPr>
          <w:color w:val="222222"/>
          <w:sz w:val="28"/>
          <w:szCs w:val="28"/>
        </w:rPr>
        <w:t xml:space="preserve"> или любого члена Комиссии.</w:t>
      </w:r>
    </w:p>
    <w:p w:rsidR="00F06EFB" w:rsidRPr="00C84238" w:rsidRDefault="00F06EFB" w:rsidP="00327891">
      <w:pPr>
        <w:pStyle w:val="NormalWeb"/>
        <w:spacing w:before="0" w:beforeAutospacing="0" w:after="0" w:afterAutospacing="0"/>
        <w:ind w:firstLine="567"/>
        <w:jc w:val="both"/>
        <w:textAlignment w:val="baseline"/>
        <w:rPr>
          <w:color w:val="222222"/>
          <w:sz w:val="28"/>
          <w:szCs w:val="28"/>
        </w:rPr>
      </w:pPr>
      <w:r w:rsidRPr="00C84238">
        <w:rPr>
          <w:color w:val="222222"/>
          <w:sz w:val="28"/>
          <w:szCs w:val="28"/>
        </w:rPr>
        <w:t xml:space="preserve">3. Заседание Комиссии и принятие Комиссией решения по итогам рассмотрения представления главы </w:t>
      </w:r>
      <w:r>
        <w:rPr>
          <w:color w:val="222222"/>
          <w:sz w:val="28"/>
          <w:szCs w:val="28"/>
        </w:rPr>
        <w:t>Черемушкинского сельсовета</w:t>
      </w:r>
      <w:r w:rsidRPr="00C84238">
        <w:rPr>
          <w:color w:val="222222"/>
          <w:sz w:val="28"/>
          <w:szCs w:val="28"/>
        </w:rPr>
        <w:t xml:space="preserve"> или любого члена Комиссии о совершении лицом, замещающим муниципальную должность, действий (бездействий), предусмотренных статьей 13.1 Федерального закона от 25.12.2008г. № 273-ФЗ «О противодействии коррупции», осуществляются в порядке, установленном Положением о комиссии по соблюдению требований к служебному поведению лиц, замещающих муниципальные должности и должности муниципальной службы в администрации </w:t>
      </w:r>
      <w:r>
        <w:rPr>
          <w:color w:val="222222"/>
          <w:sz w:val="28"/>
          <w:szCs w:val="28"/>
        </w:rPr>
        <w:t xml:space="preserve">Черемушкинского </w:t>
      </w:r>
      <w:r w:rsidRPr="00C84238">
        <w:rPr>
          <w:color w:val="222222"/>
          <w:sz w:val="28"/>
          <w:szCs w:val="28"/>
        </w:rPr>
        <w:t xml:space="preserve"> сельс</w:t>
      </w:r>
      <w:r>
        <w:rPr>
          <w:color w:val="222222"/>
          <w:sz w:val="28"/>
          <w:szCs w:val="28"/>
        </w:rPr>
        <w:t>овета</w:t>
      </w:r>
      <w:r w:rsidRPr="00C84238">
        <w:rPr>
          <w:color w:val="222222"/>
          <w:sz w:val="28"/>
          <w:szCs w:val="28"/>
        </w:rPr>
        <w:t xml:space="preserve">  и урегулированию конфликта интересов, утвержденным постановлением администрации</w:t>
      </w:r>
      <w:r>
        <w:rPr>
          <w:color w:val="222222"/>
          <w:sz w:val="28"/>
          <w:szCs w:val="28"/>
        </w:rPr>
        <w:t xml:space="preserve"> Черемушкинского </w:t>
      </w:r>
      <w:r w:rsidRPr="00C84238">
        <w:rPr>
          <w:color w:val="222222"/>
          <w:sz w:val="28"/>
          <w:szCs w:val="28"/>
        </w:rPr>
        <w:t xml:space="preserve"> сельс</w:t>
      </w:r>
      <w:r>
        <w:rPr>
          <w:color w:val="222222"/>
          <w:sz w:val="28"/>
          <w:szCs w:val="28"/>
        </w:rPr>
        <w:t>овета</w:t>
      </w:r>
      <w:r w:rsidRPr="00C84238">
        <w:rPr>
          <w:color w:val="222222"/>
          <w:sz w:val="28"/>
          <w:szCs w:val="28"/>
        </w:rPr>
        <w:t>.</w:t>
      </w:r>
    </w:p>
    <w:p w:rsidR="00F06EFB" w:rsidRPr="00C84238" w:rsidRDefault="00F06EFB" w:rsidP="00327891">
      <w:pPr>
        <w:pStyle w:val="NormalWeb"/>
        <w:spacing w:before="0" w:beforeAutospacing="0" w:after="0" w:afterAutospacing="0"/>
        <w:ind w:firstLine="567"/>
        <w:jc w:val="both"/>
        <w:textAlignment w:val="baseline"/>
        <w:rPr>
          <w:color w:val="222222"/>
          <w:sz w:val="28"/>
          <w:szCs w:val="28"/>
        </w:rPr>
      </w:pPr>
      <w:r w:rsidRPr="00C84238">
        <w:rPr>
          <w:color w:val="222222"/>
          <w:sz w:val="28"/>
          <w:szCs w:val="28"/>
        </w:rPr>
        <w:t>4.</w:t>
      </w:r>
      <w:r>
        <w:rPr>
          <w:color w:val="222222"/>
          <w:sz w:val="28"/>
          <w:szCs w:val="28"/>
        </w:rPr>
        <w:t xml:space="preserve"> </w:t>
      </w:r>
      <w:r w:rsidRPr="00C84238">
        <w:rPr>
          <w:color w:val="222222"/>
          <w:sz w:val="28"/>
          <w:szCs w:val="28"/>
        </w:rPr>
        <w:t>Представитель нанимателя (работодатель), руководствуясь рекомендациями, указанными в решении Комиссии, в случае подтверждения факта совершения лицом, замещающим муниципальную должность, действий (бездействий), предусмотренных статьей 13.1. Федерального закона от 25.12.2008г. № 273-ФЗ «О противо</w:t>
      </w:r>
      <w:r>
        <w:rPr>
          <w:color w:val="222222"/>
          <w:sz w:val="28"/>
          <w:szCs w:val="28"/>
        </w:rPr>
        <w:t>действии коррупции»</w:t>
      </w:r>
      <w:r w:rsidRPr="00C84238">
        <w:rPr>
          <w:color w:val="222222"/>
          <w:sz w:val="28"/>
          <w:szCs w:val="28"/>
        </w:rPr>
        <w:t xml:space="preserve"> выносит дисциплинарное </w:t>
      </w:r>
      <w:r>
        <w:rPr>
          <w:color w:val="222222"/>
          <w:sz w:val="28"/>
          <w:szCs w:val="28"/>
        </w:rPr>
        <w:t xml:space="preserve">взыскание в форме увольнения и </w:t>
      </w:r>
      <w:r w:rsidRPr="00C84238">
        <w:rPr>
          <w:color w:val="222222"/>
          <w:sz w:val="28"/>
          <w:szCs w:val="28"/>
        </w:rPr>
        <w:t>расторгает трудовой договор с лицом, замещающим муниципальную должность, в связи с утратой доверия.</w:t>
      </w:r>
    </w:p>
    <w:p w:rsidR="00F06EFB" w:rsidRPr="001F1881" w:rsidRDefault="00F06EFB" w:rsidP="001F1881">
      <w:pPr>
        <w:pStyle w:val="Heading1"/>
        <w:spacing w:before="0" w:beforeAutospacing="0" w:after="240" w:afterAutospacing="0" w:line="336" w:lineRule="atLeast"/>
        <w:textAlignment w:val="baseline"/>
        <w:rPr>
          <w:b w:val="0"/>
          <w:bCs w:val="0"/>
          <w:color w:val="252525"/>
          <w:sz w:val="28"/>
          <w:szCs w:val="28"/>
        </w:rPr>
      </w:pPr>
      <w:r w:rsidRPr="001F1881">
        <w:rPr>
          <w:b w:val="0"/>
          <w:sz w:val="28"/>
          <w:szCs w:val="28"/>
        </w:rPr>
        <w:t>5. При увольнении (освобождении от должности) лица, замещающего муниципальную должность,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F06EFB" w:rsidRPr="00C84238" w:rsidRDefault="00F06EFB" w:rsidP="0068772D">
      <w:pPr>
        <w:pStyle w:val="NormalWeb"/>
        <w:spacing w:before="0" w:beforeAutospacing="0" w:after="0" w:afterAutospacing="0"/>
        <w:ind w:firstLine="567"/>
        <w:jc w:val="both"/>
        <w:textAlignment w:val="baseline"/>
        <w:rPr>
          <w:color w:val="222222"/>
          <w:sz w:val="28"/>
          <w:szCs w:val="28"/>
        </w:rPr>
      </w:pPr>
      <w:r w:rsidRPr="00C84238">
        <w:rPr>
          <w:color w:val="222222"/>
          <w:sz w:val="28"/>
          <w:szCs w:val="28"/>
        </w:rPr>
        <w:t>6. В распоряжении администрации поселения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предусмотренный</w:t>
      </w:r>
      <w:r>
        <w:rPr>
          <w:color w:val="222222"/>
          <w:sz w:val="28"/>
          <w:szCs w:val="28"/>
        </w:rPr>
        <w:t xml:space="preserve"> </w:t>
      </w:r>
      <w:r w:rsidRPr="00C84238">
        <w:rPr>
          <w:color w:val="222222"/>
          <w:sz w:val="28"/>
          <w:szCs w:val="28"/>
        </w:rPr>
        <w:t>статьей 13.1</w:t>
      </w:r>
      <w:r>
        <w:rPr>
          <w:color w:val="222222"/>
          <w:sz w:val="28"/>
          <w:szCs w:val="28"/>
        </w:rPr>
        <w:t xml:space="preserve"> </w:t>
      </w:r>
      <w:r w:rsidRPr="00C84238">
        <w:rPr>
          <w:color w:val="222222"/>
          <w:sz w:val="28"/>
          <w:szCs w:val="28"/>
        </w:rPr>
        <w:t>Федерального закона от 25.12.2008 № 273-ФЗ «О противодействии коррупции».</w:t>
      </w:r>
    </w:p>
    <w:p w:rsidR="00F06EFB" w:rsidRDefault="00F06EFB" w:rsidP="001F1881">
      <w:pPr>
        <w:widowControl w:val="0"/>
        <w:autoSpaceDE w:val="0"/>
        <w:autoSpaceDN w:val="0"/>
        <w:adjustRightInd w:val="0"/>
        <w:spacing w:after="0" w:line="240" w:lineRule="auto"/>
      </w:pPr>
    </w:p>
    <w:p w:rsidR="00F06EFB" w:rsidRDefault="00F06EFB" w:rsidP="00EF6785">
      <w:pPr>
        <w:widowControl w:val="0"/>
        <w:autoSpaceDE w:val="0"/>
        <w:autoSpaceDN w:val="0"/>
        <w:adjustRightInd w:val="0"/>
        <w:spacing w:after="0" w:line="240" w:lineRule="auto"/>
      </w:pPr>
    </w:p>
    <w:p w:rsidR="00F06EFB" w:rsidRDefault="00F06EFB" w:rsidP="00EF6785">
      <w:pPr>
        <w:widowControl w:val="0"/>
        <w:autoSpaceDE w:val="0"/>
        <w:autoSpaceDN w:val="0"/>
        <w:adjustRightInd w:val="0"/>
        <w:spacing w:after="0" w:line="240" w:lineRule="auto"/>
      </w:pPr>
    </w:p>
    <w:p w:rsidR="00F06EFB" w:rsidRDefault="00F06EFB" w:rsidP="00EF6785">
      <w:pPr>
        <w:widowControl w:val="0"/>
        <w:autoSpaceDE w:val="0"/>
        <w:autoSpaceDN w:val="0"/>
        <w:adjustRightInd w:val="0"/>
        <w:spacing w:after="0" w:line="240" w:lineRule="auto"/>
      </w:pPr>
    </w:p>
    <w:p w:rsidR="00F06EFB" w:rsidRDefault="00F06EFB" w:rsidP="00EF6785">
      <w:pPr>
        <w:widowControl w:val="0"/>
        <w:autoSpaceDE w:val="0"/>
        <w:autoSpaceDN w:val="0"/>
        <w:adjustRightInd w:val="0"/>
        <w:spacing w:after="0" w:line="240" w:lineRule="auto"/>
      </w:pPr>
    </w:p>
    <w:p w:rsidR="00F06EFB" w:rsidRDefault="00F06EFB" w:rsidP="00EF6785">
      <w:pPr>
        <w:widowControl w:val="0"/>
        <w:autoSpaceDE w:val="0"/>
        <w:autoSpaceDN w:val="0"/>
        <w:adjustRightInd w:val="0"/>
        <w:spacing w:after="0" w:line="240" w:lineRule="auto"/>
      </w:pPr>
    </w:p>
    <w:p w:rsidR="00F06EFB" w:rsidRDefault="00F06EFB" w:rsidP="00EF6785">
      <w:pPr>
        <w:widowControl w:val="0"/>
        <w:autoSpaceDE w:val="0"/>
        <w:autoSpaceDN w:val="0"/>
        <w:adjustRightInd w:val="0"/>
        <w:spacing w:after="0" w:line="240" w:lineRule="auto"/>
      </w:pPr>
    </w:p>
    <w:p w:rsidR="00F06EFB" w:rsidRPr="00EF6785" w:rsidRDefault="00F06EFB" w:rsidP="0022721F">
      <w:pPr>
        <w:widowControl w:val="0"/>
        <w:autoSpaceDE w:val="0"/>
        <w:autoSpaceDN w:val="0"/>
        <w:adjustRightInd w:val="0"/>
        <w:spacing w:after="0" w:line="240" w:lineRule="auto"/>
        <w:jc w:val="center"/>
        <w:rPr>
          <w:sz w:val="28"/>
          <w:szCs w:val="28"/>
        </w:rPr>
      </w:pPr>
      <w:r w:rsidRPr="00EF6785">
        <w:rPr>
          <w:sz w:val="28"/>
          <w:szCs w:val="28"/>
        </w:rPr>
        <w:t xml:space="preserve">       </w:t>
      </w:r>
    </w:p>
    <w:sectPr w:rsidR="00F06EFB" w:rsidRPr="00EF6785" w:rsidSect="00620373">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9A5"/>
    <w:multiLevelType w:val="hybridMultilevel"/>
    <w:tmpl w:val="8E364DE0"/>
    <w:lvl w:ilvl="0" w:tplc="2FB0E18E">
      <w:start w:val="2"/>
      <w:numFmt w:val="decimal"/>
      <w:lvlText w:val="%1."/>
      <w:lvlJc w:val="left"/>
      <w:pPr>
        <w:tabs>
          <w:tab w:val="num" w:pos="945"/>
        </w:tabs>
        <w:ind w:left="945" w:hanging="360"/>
      </w:pPr>
      <w:rPr>
        <w:rFonts w:cs="Times New Roman" w:hint="default"/>
        <w:color w:val="auto"/>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
    <w:nsid w:val="0AE933DB"/>
    <w:multiLevelType w:val="multilevel"/>
    <w:tmpl w:val="66EE515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295"/>
        </w:tabs>
        <w:ind w:left="2295" w:hanging="1395"/>
      </w:pPr>
      <w:rPr>
        <w:rFonts w:cs="Times New Roman" w:hint="default"/>
      </w:rPr>
    </w:lvl>
    <w:lvl w:ilvl="2">
      <w:start w:val="1"/>
      <w:numFmt w:val="decimal"/>
      <w:isLgl/>
      <w:lvlText w:val="%1.%2.%3."/>
      <w:lvlJc w:val="left"/>
      <w:pPr>
        <w:tabs>
          <w:tab w:val="num" w:pos="2835"/>
        </w:tabs>
        <w:ind w:left="2835" w:hanging="1395"/>
      </w:pPr>
      <w:rPr>
        <w:rFonts w:cs="Times New Roman" w:hint="default"/>
      </w:rPr>
    </w:lvl>
    <w:lvl w:ilvl="3">
      <w:start w:val="1"/>
      <w:numFmt w:val="decimal"/>
      <w:isLgl/>
      <w:lvlText w:val="%1.%2.%3.%4."/>
      <w:lvlJc w:val="left"/>
      <w:pPr>
        <w:tabs>
          <w:tab w:val="num" w:pos="3375"/>
        </w:tabs>
        <w:ind w:left="3375" w:hanging="1395"/>
      </w:pPr>
      <w:rPr>
        <w:rFonts w:cs="Times New Roman" w:hint="default"/>
      </w:rPr>
    </w:lvl>
    <w:lvl w:ilvl="4">
      <w:start w:val="1"/>
      <w:numFmt w:val="decimal"/>
      <w:isLgl/>
      <w:lvlText w:val="%1.%2.%3.%4.%5."/>
      <w:lvlJc w:val="left"/>
      <w:pPr>
        <w:tabs>
          <w:tab w:val="num" w:pos="3915"/>
        </w:tabs>
        <w:ind w:left="3915" w:hanging="1395"/>
      </w:pPr>
      <w:rPr>
        <w:rFonts w:cs="Times New Roman" w:hint="default"/>
      </w:rPr>
    </w:lvl>
    <w:lvl w:ilvl="5">
      <w:start w:val="1"/>
      <w:numFmt w:val="decimal"/>
      <w:isLgl/>
      <w:lvlText w:val="%1.%2.%3.%4.%5.%6."/>
      <w:lvlJc w:val="left"/>
      <w:pPr>
        <w:tabs>
          <w:tab w:val="num" w:pos="4500"/>
        </w:tabs>
        <w:ind w:left="4500" w:hanging="1440"/>
      </w:pPr>
      <w:rPr>
        <w:rFonts w:cs="Times New Roman" w:hint="default"/>
      </w:rPr>
    </w:lvl>
    <w:lvl w:ilvl="6">
      <w:start w:val="1"/>
      <w:numFmt w:val="decimal"/>
      <w:isLgl/>
      <w:lvlText w:val="%1.%2.%3.%4.%5.%6.%7."/>
      <w:lvlJc w:val="left"/>
      <w:pPr>
        <w:tabs>
          <w:tab w:val="num" w:pos="5040"/>
        </w:tabs>
        <w:ind w:left="5040" w:hanging="144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480"/>
        </w:tabs>
        <w:ind w:left="6480" w:hanging="1800"/>
      </w:pPr>
      <w:rPr>
        <w:rFonts w:cs="Times New Roman" w:hint="default"/>
      </w:rPr>
    </w:lvl>
  </w:abstractNum>
  <w:abstractNum w:abstractNumId="2">
    <w:nsid w:val="31A847B4"/>
    <w:multiLevelType w:val="hybridMultilevel"/>
    <w:tmpl w:val="F9E8BE16"/>
    <w:lvl w:ilvl="0" w:tplc="0419000F">
      <w:start w:val="3"/>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C56D6A"/>
    <w:multiLevelType w:val="multilevel"/>
    <w:tmpl w:val="7752E7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9FE"/>
    <w:rsid w:val="00000C43"/>
    <w:rsid w:val="00004837"/>
    <w:rsid w:val="0000526C"/>
    <w:rsid w:val="00005571"/>
    <w:rsid w:val="00005B56"/>
    <w:rsid w:val="000079AD"/>
    <w:rsid w:val="00007B0D"/>
    <w:rsid w:val="00010093"/>
    <w:rsid w:val="00010251"/>
    <w:rsid w:val="00010627"/>
    <w:rsid w:val="00011482"/>
    <w:rsid w:val="000116EA"/>
    <w:rsid w:val="00012A0C"/>
    <w:rsid w:val="0001478C"/>
    <w:rsid w:val="00014BBC"/>
    <w:rsid w:val="00015601"/>
    <w:rsid w:val="00015D3F"/>
    <w:rsid w:val="00015FC8"/>
    <w:rsid w:val="00016A21"/>
    <w:rsid w:val="00016D9C"/>
    <w:rsid w:val="000178FE"/>
    <w:rsid w:val="00017B43"/>
    <w:rsid w:val="00017CB8"/>
    <w:rsid w:val="00020235"/>
    <w:rsid w:val="000204D6"/>
    <w:rsid w:val="000206B5"/>
    <w:rsid w:val="00020E42"/>
    <w:rsid w:val="00021A5D"/>
    <w:rsid w:val="0002268F"/>
    <w:rsid w:val="00023C01"/>
    <w:rsid w:val="0002443F"/>
    <w:rsid w:val="0002481E"/>
    <w:rsid w:val="00025683"/>
    <w:rsid w:val="00026172"/>
    <w:rsid w:val="000269DF"/>
    <w:rsid w:val="000272DA"/>
    <w:rsid w:val="000273BD"/>
    <w:rsid w:val="000279AE"/>
    <w:rsid w:val="000305E6"/>
    <w:rsid w:val="00030603"/>
    <w:rsid w:val="00031FA6"/>
    <w:rsid w:val="00033C73"/>
    <w:rsid w:val="00033CF5"/>
    <w:rsid w:val="00034466"/>
    <w:rsid w:val="00034B33"/>
    <w:rsid w:val="00034FE8"/>
    <w:rsid w:val="00037804"/>
    <w:rsid w:val="00037F41"/>
    <w:rsid w:val="00040C67"/>
    <w:rsid w:val="000413B5"/>
    <w:rsid w:val="000414D2"/>
    <w:rsid w:val="00043EC4"/>
    <w:rsid w:val="000447D8"/>
    <w:rsid w:val="000466AE"/>
    <w:rsid w:val="00050A6E"/>
    <w:rsid w:val="00050B42"/>
    <w:rsid w:val="00050F0F"/>
    <w:rsid w:val="00053EFA"/>
    <w:rsid w:val="0005473E"/>
    <w:rsid w:val="000548FF"/>
    <w:rsid w:val="000549AB"/>
    <w:rsid w:val="00055D18"/>
    <w:rsid w:val="00056E58"/>
    <w:rsid w:val="0005716C"/>
    <w:rsid w:val="0005750B"/>
    <w:rsid w:val="000578C6"/>
    <w:rsid w:val="00060409"/>
    <w:rsid w:val="0006196A"/>
    <w:rsid w:val="00061BF7"/>
    <w:rsid w:val="0006262E"/>
    <w:rsid w:val="00063757"/>
    <w:rsid w:val="0006378C"/>
    <w:rsid w:val="0006402F"/>
    <w:rsid w:val="00064288"/>
    <w:rsid w:val="00064A8F"/>
    <w:rsid w:val="000664E0"/>
    <w:rsid w:val="00072F3B"/>
    <w:rsid w:val="0007339B"/>
    <w:rsid w:val="00075D90"/>
    <w:rsid w:val="00076F06"/>
    <w:rsid w:val="00076F60"/>
    <w:rsid w:val="000778F8"/>
    <w:rsid w:val="00077B59"/>
    <w:rsid w:val="000810F4"/>
    <w:rsid w:val="00081FE1"/>
    <w:rsid w:val="00082B74"/>
    <w:rsid w:val="00082C47"/>
    <w:rsid w:val="00082C64"/>
    <w:rsid w:val="00083AC8"/>
    <w:rsid w:val="0008424B"/>
    <w:rsid w:val="000860C0"/>
    <w:rsid w:val="00086685"/>
    <w:rsid w:val="000869E6"/>
    <w:rsid w:val="00086AC9"/>
    <w:rsid w:val="000872C3"/>
    <w:rsid w:val="000911CF"/>
    <w:rsid w:val="0009149C"/>
    <w:rsid w:val="000915D3"/>
    <w:rsid w:val="00091667"/>
    <w:rsid w:val="0009191B"/>
    <w:rsid w:val="00092548"/>
    <w:rsid w:val="00092740"/>
    <w:rsid w:val="000938EE"/>
    <w:rsid w:val="00094B42"/>
    <w:rsid w:val="0009555A"/>
    <w:rsid w:val="00095A54"/>
    <w:rsid w:val="0009608A"/>
    <w:rsid w:val="00096D84"/>
    <w:rsid w:val="0009705E"/>
    <w:rsid w:val="00097120"/>
    <w:rsid w:val="00097B44"/>
    <w:rsid w:val="000A0595"/>
    <w:rsid w:val="000A1AF9"/>
    <w:rsid w:val="000A20DE"/>
    <w:rsid w:val="000A2559"/>
    <w:rsid w:val="000A2E3A"/>
    <w:rsid w:val="000A3C6E"/>
    <w:rsid w:val="000A5C3C"/>
    <w:rsid w:val="000A5F7E"/>
    <w:rsid w:val="000A75CD"/>
    <w:rsid w:val="000B07DC"/>
    <w:rsid w:val="000B08DF"/>
    <w:rsid w:val="000B0AE1"/>
    <w:rsid w:val="000B198A"/>
    <w:rsid w:val="000B52E2"/>
    <w:rsid w:val="000B5EB4"/>
    <w:rsid w:val="000B5F2E"/>
    <w:rsid w:val="000B68FD"/>
    <w:rsid w:val="000C1ACB"/>
    <w:rsid w:val="000C1CCC"/>
    <w:rsid w:val="000C370F"/>
    <w:rsid w:val="000C4080"/>
    <w:rsid w:val="000C4314"/>
    <w:rsid w:val="000C4D6A"/>
    <w:rsid w:val="000C552C"/>
    <w:rsid w:val="000C5B80"/>
    <w:rsid w:val="000C5F84"/>
    <w:rsid w:val="000C772C"/>
    <w:rsid w:val="000D1801"/>
    <w:rsid w:val="000D23F8"/>
    <w:rsid w:val="000D3562"/>
    <w:rsid w:val="000D3960"/>
    <w:rsid w:val="000D416F"/>
    <w:rsid w:val="000D6D4B"/>
    <w:rsid w:val="000E218A"/>
    <w:rsid w:val="000E2B8F"/>
    <w:rsid w:val="000E52F7"/>
    <w:rsid w:val="000E5F9C"/>
    <w:rsid w:val="000E72E7"/>
    <w:rsid w:val="000E7A32"/>
    <w:rsid w:val="000E7D30"/>
    <w:rsid w:val="000F16DB"/>
    <w:rsid w:val="000F19C7"/>
    <w:rsid w:val="000F1C0A"/>
    <w:rsid w:val="000F2840"/>
    <w:rsid w:val="000F48CD"/>
    <w:rsid w:val="000F4A51"/>
    <w:rsid w:val="000F4D3D"/>
    <w:rsid w:val="000F54BE"/>
    <w:rsid w:val="000F5A52"/>
    <w:rsid w:val="000F69FD"/>
    <w:rsid w:val="000F7951"/>
    <w:rsid w:val="0010039A"/>
    <w:rsid w:val="00103A42"/>
    <w:rsid w:val="00103ADB"/>
    <w:rsid w:val="00105E21"/>
    <w:rsid w:val="00106381"/>
    <w:rsid w:val="001063C5"/>
    <w:rsid w:val="001064C8"/>
    <w:rsid w:val="00107EFB"/>
    <w:rsid w:val="00112188"/>
    <w:rsid w:val="0011337D"/>
    <w:rsid w:val="00113A35"/>
    <w:rsid w:val="00114C93"/>
    <w:rsid w:val="00114E0A"/>
    <w:rsid w:val="00115592"/>
    <w:rsid w:val="00115AC9"/>
    <w:rsid w:val="00120203"/>
    <w:rsid w:val="001228DB"/>
    <w:rsid w:val="0012358C"/>
    <w:rsid w:val="00123D4C"/>
    <w:rsid w:val="001243C5"/>
    <w:rsid w:val="00124D0B"/>
    <w:rsid w:val="00124F40"/>
    <w:rsid w:val="001274E1"/>
    <w:rsid w:val="001274FA"/>
    <w:rsid w:val="0013059A"/>
    <w:rsid w:val="0013089A"/>
    <w:rsid w:val="00133179"/>
    <w:rsid w:val="0013414B"/>
    <w:rsid w:val="00135270"/>
    <w:rsid w:val="00136C36"/>
    <w:rsid w:val="00137135"/>
    <w:rsid w:val="001379F8"/>
    <w:rsid w:val="00141835"/>
    <w:rsid w:val="00141AB3"/>
    <w:rsid w:val="00141DBB"/>
    <w:rsid w:val="0014313A"/>
    <w:rsid w:val="00143F5E"/>
    <w:rsid w:val="001449BD"/>
    <w:rsid w:val="00145383"/>
    <w:rsid w:val="001459DD"/>
    <w:rsid w:val="00146C1E"/>
    <w:rsid w:val="00147226"/>
    <w:rsid w:val="00147FEA"/>
    <w:rsid w:val="00152487"/>
    <w:rsid w:val="00152570"/>
    <w:rsid w:val="00153ADB"/>
    <w:rsid w:val="001551A1"/>
    <w:rsid w:val="00157F44"/>
    <w:rsid w:val="001629A6"/>
    <w:rsid w:val="001629DE"/>
    <w:rsid w:val="00163151"/>
    <w:rsid w:val="00163332"/>
    <w:rsid w:val="00163E8E"/>
    <w:rsid w:val="00164283"/>
    <w:rsid w:val="001646B9"/>
    <w:rsid w:val="00165220"/>
    <w:rsid w:val="00165D28"/>
    <w:rsid w:val="001663EC"/>
    <w:rsid w:val="00166A67"/>
    <w:rsid w:val="00167087"/>
    <w:rsid w:val="001678AD"/>
    <w:rsid w:val="00167D13"/>
    <w:rsid w:val="00167ED1"/>
    <w:rsid w:val="001710CA"/>
    <w:rsid w:val="001713E2"/>
    <w:rsid w:val="001724CF"/>
    <w:rsid w:val="00174338"/>
    <w:rsid w:val="00174BE9"/>
    <w:rsid w:val="001751AD"/>
    <w:rsid w:val="00177CB2"/>
    <w:rsid w:val="00180994"/>
    <w:rsid w:val="001814CB"/>
    <w:rsid w:val="00181A42"/>
    <w:rsid w:val="001822E2"/>
    <w:rsid w:val="001838B3"/>
    <w:rsid w:val="00184069"/>
    <w:rsid w:val="00185BEB"/>
    <w:rsid w:val="0018719A"/>
    <w:rsid w:val="00190C21"/>
    <w:rsid w:val="001917FB"/>
    <w:rsid w:val="00191BA2"/>
    <w:rsid w:val="00191D77"/>
    <w:rsid w:val="00191D96"/>
    <w:rsid w:val="00192362"/>
    <w:rsid w:val="00195D19"/>
    <w:rsid w:val="00195D24"/>
    <w:rsid w:val="00196557"/>
    <w:rsid w:val="001967F5"/>
    <w:rsid w:val="001A1752"/>
    <w:rsid w:val="001A1E94"/>
    <w:rsid w:val="001A213C"/>
    <w:rsid w:val="001A2F19"/>
    <w:rsid w:val="001A7BEB"/>
    <w:rsid w:val="001B0429"/>
    <w:rsid w:val="001B1636"/>
    <w:rsid w:val="001B16DE"/>
    <w:rsid w:val="001B22AF"/>
    <w:rsid w:val="001B2B93"/>
    <w:rsid w:val="001B2D2B"/>
    <w:rsid w:val="001B31B3"/>
    <w:rsid w:val="001B34C6"/>
    <w:rsid w:val="001B35B7"/>
    <w:rsid w:val="001B39E6"/>
    <w:rsid w:val="001B4B39"/>
    <w:rsid w:val="001B4BBD"/>
    <w:rsid w:val="001B7753"/>
    <w:rsid w:val="001C1B04"/>
    <w:rsid w:val="001C1B7F"/>
    <w:rsid w:val="001C399F"/>
    <w:rsid w:val="001C3B4D"/>
    <w:rsid w:val="001C3C24"/>
    <w:rsid w:val="001C460D"/>
    <w:rsid w:val="001C55A8"/>
    <w:rsid w:val="001C68E1"/>
    <w:rsid w:val="001C7879"/>
    <w:rsid w:val="001C7FE4"/>
    <w:rsid w:val="001D064B"/>
    <w:rsid w:val="001D1BD0"/>
    <w:rsid w:val="001D2BE8"/>
    <w:rsid w:val="001D31A6"/>
    <w:rsid w:val="001D3236"/>
    <w:rsid w:val="001D36A5"/>
    <w:rsid w:val="001D585B"/>
    <w:rsid w:val="001D58E7"/>
    <w:rsid w:val="001D5C77"/>
    <w:rsid w:val="001D7AC0"/>
    <w:rsid w:val="001D7C1E"/>
    <w:rsid w:val="001E0880"/>
    <w:rsid w:val="001E1037"/>
    <w:rsid w:val="001E5319"/>
    <w:rsid w:val="001E5A1D"/>
    <w:rsid w:val="001E6CFE"/>
    <w:rsid w:val="001E6E59"/>
    <w:rsid w:val="001F08A6"/>
    <w:rsid w:val="001F1881"/>
    <w:rsid w:val="001F26DB"/>
    <w:rsid w:val="001F2DF9"/>
    <w:rsid w:val="001F3295"/>
    <w:rsid w:val="001F397B"/>
    <w:rsid w:val="001F39CF"/>
    <w:rsid w:val="001F4ADD"/>
    <w:rsid w:val="001F4C4B"/>
    <w:rsid w:val="001F5CFB"/>
    <w:rsid w:val="001F6116"/>
    <w:rsid w:val="001F6B5D"/>
    <w:rsid w:val="00200408"/>
    <w:rsid w:val="00204730"/>
    <w:rsid w:val="0020559C"/>
    <w:rsid w:val="00205705"/>
    <w:rsid w:val="00205E8F"/>
    <w:rsid w:val="0020636C"/>
    <w:rsid w:val="00206C4F"/>
    <w:rsid w:val="00207B3E"/>
    <w:rsid w:val="00210366"/>
    <w:rsid w:val="00210951"/>
    <w:rsid w:val="00212155"/>
    <w:rsid w:val="0021311B"/>
    <w:rsid w:val="00213C2C"/>
    <w:rsid w:val="00214C5A"/>
    <w:rsid w:val="00215AE9"/>
    <w:rsid w:val="00216C23"/>
    <w:rsid w:val="00216FEE"/>
    <w:rsid w:val="00217AA8"/>
    <w:rsid w:val="0022136A"/>
    <w:rsid w:val="00221E12"/>
    <w:rsid w:val="002224AB"/>
    <w:rsid w:val="00222C29"/>
    <w:rsid w:val="00222FFC"/>
    <w:rsid w:val="00223EF9"/>
    <w:rsid w:val="00224E96"/>
    <w:rsid w:val="00225754"/>
    <w:rsid w:val="00225821"/>
    <w:rsid w:val="002260DD"/>
    <w:rsid w:val="00226801"/>
    <w:rsid w:val="00226BFF"/>
    <w:rsid w:val="00226CAB"/>
    <w:rsid w:val="00226D06"/>
    <w:rsid w:val="0022721F"/>
    <w:rsid w:val="0022760C"/>
    <w:rsid w:val="002276F8"/>
    <w:rsid w:val="00230914"/>
    <w:rsid w:val="00230AAA"/>
    <w:rsid w:val="00230E25"/>
    <w:rsid w:val="00234A95"/>
    <w:rsid w:val="0023541F"/>
    <w:rsid w:val="00235A5C"/>
    <w:rsid w:val="00235D91"/>
    <w:rsid w:val="00236DE8"/>
    <w:rsid w:val="00237503"/>
    <w:rsid w:val="002409C3"/>
    <w:rsid w:val="002418AA"/>
    <w:rsid w:val="00241B8D"/>
    <w:rsid w:val="00242AAB"/>
    <w:rsid w:val="00242FBF"/>
    <w:rsid w:val="00243C4F"/>
    <w:rsid w:val="002460B9"/>
    <w:rsid w:val="00246904"/>
    <w:rsid w:val="00247648"/>
    <w:rsid w:val="00247B61"/>
    <w:rsid w:val="00250F6B"/>
    <w:rsid w:val="00251282"/>
    <w:rsid w:val="00251DF8"/>
    <w:rsid w:val="00253C77"/>
    <w:rsid w:val="00254203"/>
    <w:rsid w:val="00254486"/>
    <w:rsid w:val="00254899"/>
    <w:rsid w:val="00255BC8"/>
    <w:rsid w:val="00256620"/>
    <w:rsid w:val="002569FA"/>
    <w:rsid w:val="0025755A"/>
    <w:rsid w:val="002575D8"/>
    <w:rsid w:val="00260E37"/>
    <w:rsid w:val="0026251B"/>
    <w:rsid w:val="00264265"/>
    <w:rsid w:val="0026446D"/>
    <w:rsid w:val="00264580"/>
    <w:rsid w:val="002657C2"/>
    <w:rsid w:val="00267F2B"/>
    <w:rsid w:val="00270663"/>
    <w:rsid w:val="00271170"/>
    <w:rsid w:val="0027249F"/>
    <w:rsid w:val="00272918"/>
    <w:rsid w:val="00273BFD"/>
    <w:rsid w:val="002742CC"/>
    <w:rsid w:val="002752B3"/>
    <w:rsid w:val="00277F9E"/>
    <w:rsid w:val="00277FAA"/>
    <w:rsid w:val="002804AE"/>
    <w:rsid w:val="00281093"/>
    <w:rsid w:val="002811E3"/>
    <w:rsid w:val="00283DB7"/>
    <w:rsid w:val="0028434B"/>
    <w:rsid w:val="00285385"/>
    <w:rsid w:val="00285795"/>
    <w:rsid w:val="002859FC"/>
    <w:rsid w:val="002863EB"/>
    <w:rsid w:val="0028649D"/>
    <w:rsid w:val="00287F4A"/>
    <w:rsid w:val="002902EA"/>
    <w:rsid w:val="0029048A"/>
    <w:rsid w:val="00290BF9"/>
    <w:rsid w:val="002910EB"/>
    <w:rsid w:val="002913A4"/>
    <w:rsid w:val="0029209F"/>
    <w:rsid w:val="002929C4"/>
    <w:rsid w:val="00293933"/>
    <w:rsid w:val="00293A5B"/>
    <w:rsid w:val="00296CE5"/>
    <w:rsid w:val="00296FF2"/>
    <w:rsid w:val="002A012E"/>
    <w:rsid w:val="002A12CF"/>
    <w:rsid w:val="002A1E2A"/>
    <w:rsid w:val="002A24C7"/>
    <w:rsid w:val="002A2A22"/>
    <w:rsid w:val="002A3348"/>
    <w:rsid w:val="002A3C2E"/>
    <w:rsid w:val="002A498D"/>
    <w:rsid w:val="002A516C"/>
    <w:rsid w:val="002A5AC9"/>
    <w:rsid w:val="002A7753"/>
    <w:rsid w:val="002B0BCE"/>
    <w:rsid w:val="002B29C8"/>
    <w:rsid w:val="002B31EE"/>
    <w:rsid w:val="002B3A93"/>
    <w:rsid w:val="002B6AD3"/>
    <w:rsid w:val="002B72D0"/>
    <w:rsid w:val="002B7456"/>
    <w:rsid w:val="002B7C3C"/>
    <w:rsid w:val="002B7E9D"/>
    <w:rsid w:val="002C2E6E"/>
    <w:rsid w:val="002C3254"/>
    <w:rsid w:val="002C3FAE"/>
    <w:rsid w:val="002C4099"/>
    <w:rsid w:val="002C4801"/>
    <w:rsid w:val="002C4939"/>
    <w:rsid w:val="002C4F60"/>
    <w:rsid w:val="002C59F3"/>
    <w:rsid w:val="002C5B8B"/>
    <w:rsid w:val="002C69D9"/>
    <w:rsid w:val="002C6A20"/>
    <w:rsid w:val="002C6C8E"/>
    <w:rsid w:val="002D1A95"/>
    <w:rsid w:val="002D38A3"/>
    <w:rsid w:val="002D3B64"/>
    <w:rsid w:val="002D4378"/>
    <w:rsid w:val="002D4FCB"/>
    <w:rsid w:val="002D727C"/>
    <w:rsid w:val="002E0AAF"/>
    <w:rsid w:val="002E2098"/>
    <w:rsid w:val="002E20C6"/>
    <w:rsid w:val="002E3BEF"/>
    <w:rsid w:val="002E5055"/>
    <w:rsid w:val="002E514F"/>
    <w:rsid w:val="002E61FC"/>
    <w:rsid w:val="002E621A"/>
    <w:rsid w:val="002E6828"/>
    <w:rsid w:val="002E6B13"/>
    <w:rsid w:val="002E7017"/>
    <w:rsid w:val="002E72AC"/>
    <w:rsid w:val="002E7C9B"/>
    <w:rsid w:val="002F0256"/>
    <w:rsid w:val="002F03EB"/>
    <w:rsid w:val="002F0DCE"/>
    <w:rsid w:val="002F15E4"/>
    <w:rsid w:val="002F216A"/>
    <w:rsid w:val="002F57E4"/>
    <w:rsid w:val="002F66F0"/>
    <w:rsid w:val="002F7449"/>
    <w:rsid w:val="00300288"/>
    <w:rsid w:val="003002EE"/>
    <w:rsid w:val="00301F67"/>
    <w:rsid w:val="00303511"/>
    <w:rsid w:val="00303583"/>
    <w:rsid w:val="00303E01"/>
    <w:rsid w:val="00304049"/>
    <w:rsid w:val="00304CBF"/>
    <w:rsid w:val="0030567F"/>
    <w:rsid w:val="0030608F"/>
    <w:rsid w:val="00306C28"/>
    <w:rsid w:val="003073C5"/>
    <w:rsid w:val="00310D0A"/>
    <w:rsid w:val="00310D4D"/>
    <w:rsid w:val="00311CA9"/>
    <w:rsid w:val="0031388E"/>
    <w:rsid w:val="00313DC4"/>
    <w:rsid w:val="00314334"/>
    <w:rsid w:val="00314369"/>
    <w:rsid w:val="003157EC"/>
    <w:rsid w:val="00317009"/>
    <w:rsid w:val="00317111"/>
    <w:rsid w:val="00320548"/>
    <w:rsid w:val="00321066"/>
    <w:rsid w:val="0032117B"/>
    <w:rsid w:val="00321AF8"/>
    <w:rsid w:val="00321B5A"/>
    <w:rsid w:val="00322FF0"/>
    <w:rsid w:val="003250FA"/>
    <w:rsid w:val="00325CE7"/>
    <w:rsid w:val="003260B2"/>
    <w:rsid w:val="003265C5"/>
    <w:rsid w:val="00327825"/>
    <w:rsid w:val="00327891"/>
    <w:rsid w:val="00327B8E"/>
    <w:rsid w:val="00327DBD"/>
    <w:rsid w:val="003307DE"/>
    <w:rsid w:val="003322C2"/>
    <w:rsid w:val="00332AD8"/>
    <w:rsid w:val="00332F23"/>
    <w:rsid w:val="0033323F"/>
    <w:rsid w:val="003334E4"/>
    <w:rsid w:val="0033451E"/>
    <w:rsid w:val="003352BB"/>
    <w:rsid w:val="0033575F"/>
    <w:rsid w:val="00335D1F"/>
    <w:rsid w:val="003362B3"/>
    <w:rsid w:val="00336699"/>
    <w:rsid w:val="00336C3D"/>
    <w:rsid w:val="00337B0F"/>
    <w:rsid w:val="00340919"/>
    <w:rsid w:val="003409BC"/>
    <w:rsid w:val="00340A17"/>
    <w:rsid w:val="00340A49"/>
    <w:rsid w:val="00340EA9"/>
    <w:rsid w:val="003412FC"/>
    <w:rsid w:val="00341B06"/>
    <w:rsid w:val="00341F7C"/>
    <w:rsid w:val="00344736"/>
    <w:rsid w:val="00344970"/>
    <w:rsid w:val="0034518F"/>
    <w:rsid w:val="003453AB"/>
    <w:rsid w:val="0034644A"/>
    <w:rsid w:val="0034731E"/>
    <w:rsid w:val="003478DE"/>
    <w:rsid w:val="00347E89"/>
    <w:rsid w:val="003500D0"/>
    <w:rsid w:val="00350190"/>
    <w:rsid w:val="00350FF9"/>
    <w:rsid w:val="0035239A"/>
    <w:rsid w:val="003523D6"/>
    <w:rsid w:val="00353BE6"/>
    <w:rsid w:val="00354221"/>
    <w:rsid w:val="0035480D"/>
    <w:rsid w:val="00354A0B"/>
    <w:rsid w:val="00354D1E"/>
    <w:rsid w:val="00354DD2"/>
    <w:rsid w:val="003560F7"/>
    <w:rsid w:val="0035668D"/>
    <w:rsid w:val="003573D5"/>
    <w:rsid w:val="0036081E"/>
    <w:rsid w:val="00362BA1"/>
    <w:rsid w:val="0036329B"/>
    <w:rsid w:val="003639ED"/>
    <w:rsid w:val="00364760"/>
    <w:rsid w:val="00365112"/>
    <w:rsid w:val="0036633A"/>
    <w:rsid w:val="0036694E"/>
    <w:rsid w:val="00370CE8"/>
    <w:rsid w:val="00372C9E"/>
    <w:rsid w:val="0037350E"/>
    <w:rsid w:val="0037499D"/>
    <w:rsid w:val="00374B7A"/>
    <w:rsid w:val="003750AD"/>
    <w:rsid w:val="00376C73"/>
    <w:rsid w:val="00376D59"/>
    <w:rsid w:val="003771C7"/>
    <w:rsid w:val="00377917"/>
    <w:rsid w:val="00381EB7"/>
    <w:rsid w:val="0038220C"/>
    <w:rsid w:val="00382D50"/>
    <w:rsid w:val="003837B6"/>
    <w:rsid w:val="00384A81"/>
    <w:rsid w:val="00384D14"/>
    <w:rsid w:val="003873BB"/>
    <w:rsid w:val="00387B20"/>
    <w:rsid w:val="00387F0E"/>
    <w:rsid w:val="003901D8"/>
    <w:rsid w:val="00391B19"/>
    <w:rsid w:val="00392F30"/>
    <w:rsid w:val="00393138"/>
    <w:rsid w:val="00393154"/>
    <w:rsid w:val="00393D53"/>
    <w:rsid w:val="0039403B"/>
    <w:rsid w:val="00394422"/>
    <w:rsid w:val="00395977"/>
    <w:rsid w:val="003975AB"/>
    <w:rsid w:val="00397F04"/>
    <w:rsid w:val="003A0CD8"/>
    <w:rsid w:val="003A1A2F"/>
    <w:rsid w:val="003A20C5"/>
    <w:rsid w:val="003A22C2"/>
    <w:rsid w:val="003A23B9"/>
    <w:rsid w:val="003A2FC8"/>
    <w:rsid w:val="003A602E"/>
    <w:rsid w:val="003A6EC2"/>
    <w:rsid w:val="003B0967"/>
    <w:rsid w:val="003B13AF"/>
    <w:rsid w:val="003B1723"/>
    <w:rsid w:val="003B22F3"/>
    <w:rsid w:val="003B30AA"/>
    <w:rsid w:val="003B3415"/>
    <w:rsid w:val="003B3FE2"/>
    <w:rsid w:val="003B4297"/>
    <w:rsid w:val="003B4818"/>
    <w:rsid w:val="003B7F53"/>
    <w:rsid w:val="003C3D5A"/>
    <w:rsid w:val="003C4B33"/>
    <w:rsid w:val="003C5F3E"/>
    <w:rsid w:val="003C67D3"/>
    <w:rsid w:val="003C698C"/>
    <w:rsid w:val="003C74CA"/>
    <w:rsid w:val="003C79FA"/>
    <w:rsid w:val="003D0565"/>
    <w:rsid w:val="003D06FC"/>
    <w:rsid w:val="003D0C4F"/>
    <w:rsid w:val="003D0CC3"/>
    <w:rsid w:val="003D12D8"/>
    <w:rsid w:val="003D2246"/>
    <w:rsid w:val="003D3C92"/>
    <w:rsid w:val="003D4B37"/>
    <w:rsid w:val="003D6DAE"/>
    <w:rsid w:val="003D709D"/>
    <w:rsid w:val="003D768B"/>
    <w:rsid w:val="003D7F66"/>
    <w:rsid w:val="003E2CC6"/>
    <w:rsid w:val="003E324C"/>
    <w:rsid w:val="003E37F0"/>
    <w:rsid w:val="003E3AF6"/>
    <w:rsid w:val="003F4C5F"/>
    <w:rsid w:val="003F4FB1"/>
    <w:rsid w:val="003F54E9"/>
    <w:rsid w:val="003F62A4"/>
    <w:rsid w:val="003F79A0"/>
    <w:rsid w:val="00401327"/>
    <w:rsid w:val="0040194B"/>
    <w:rsid w:val="00402426"/>
    <w:rsid w:val="00406356"/>
    <w:rsid w:val="0040645D"/>
    <w:rsid w:val="00406E7F"/>
    <w:rsid w:val="00407E52"/>
    <w:rsid w:val="00412643"/>
    <w:rsid w:val="004129CE"/>
    <w:rsid w:val="00414221"/>
    <w:rsid w:val="004201A6"/>
    <w:rsid w:val="00420358"/>
    <w:rsid w:val="004212DD"/>
    <w:rsid w:val="00421A07"/>
    <w:rsid w:val="004228FB"/>
    <w:rsid w:val="00425279"/>
    <w:rsid w:val="00426C8B"/>
    <w:rsid w:val="00426F5C"/>
    <w:rsid w:val="0043043F"/>
    <w:rsid w:val="00430B31"/>
    <w:rsid w:val="00431819"/>
    <w:rsid w:val="00431A74"/>
    <w:rsid w:val="00431BCA"/>
    <w:rsid w:val="00431EFD"/>
    <w:rsid w:val="00432480"/>
    <w:rsid w:val="004325A7"/>
    <w:rsid w:val="004330EB"/>
    <w:rsid w:val="0043420D"/>
    <w:rsid w:val="00437144"/>
    <w:rsid w:val="00440FDF"/>
    <w:rsid w:val="004411DB"/>
    <w:rsid w:val="00441673"/>
    <w:rsid w:val="00441BB1"/>
    <w:rsid w:val="00441EE8"/>
    <w:rsid w:val="00443912"/>
    <w:rsid w:val="00444A1A"/>
    <w:rsid w:val="004451B0"/>
    <w:rsid w:val="004451CC"/>
    <w:rsid w:val="004469E5"/>
    <w:rsid w:val="00447075"/>
    <w:rsid w:val="0044784C"/>
    <w:rsid w:val="00452F52"/>
    <w:rsid w:val="004533D9"/>
    <w:rsid w:val="00454C3D"/>
    <w:rsid w:val="00461DF9"/>
    <w:rsid w:val="00462071"/>
    <w:rsid w:val="004621E9"/>
    <w:rsid w:val="0046252F"/>
    <w:rsid w:val="00462D65"/>
    <w:rsid w:val="00462FD5"/>
    <w:rsid w:val="004635FA"/>
    <w:rsid w:val="00463E30"/>
    <w:rsid w:val="004663B2"/>
    <w:rsid w:val="00467693"/>
    <w:rsid w:val="004702DC"/>
    <w:rsid w:val="00470A10"/>
    <w:rsid w:val="00470FB3"/>
    <w:rsid w:val="00471D71"/>
    <w:rsid w:val="00474E65"/>
    <w:rsid w:val="004755E4"/>
    <w:rsid w:val="00475D4E"/>
    <w:rsid w:val="00476158"/>
    <w:rsid w:val="0047624B"/>
    <w:rsid w:val="004764F2"/>
    <w:rsid w:val="00476A28"/>
    <w:rsid w:val="00476E69"/>
    <w:rsid w:val="004779D1"/>
    <w:rsid w:val="004802BE"/>
    <w:rsid w:val="004809E6"/>
    <w:rsid w:val="004812D7"/>
    <w:rsid w:val="004824E6"/>
    <w:rsid w:val="004830A5"/>
    <w:rsid w:val="00483628"/>
    <w:rsid w:val="00484190"/>
    <w:rsid w:val="00484E78"/>
    <w:rsid w:val="00485AC0"/>
    <w:rsid w:val="004866BC"/>
    <w:rsid w:val="00487B60"/>
    <w:rsid w:val="00490408"/>
    <w:rsid w:val="00490988"/>
    <w:rsid w:val="00491518"/>
    <w:rsid w:val="00492A74"/>
    <w:rsid w:val="00492B61"/>
    <w:rsid w:val="00493CCA"/>
    <w:rsid w:val="00494564"/>
    <w:rsid w:val="00494664"/>
    <w:rsid w:val="0049484C"/>
    <w:rsid w:val="00495D1D"/>
    <w:rsid w:val="004965DE"/>
    <w:rsid w:val="00497732"/>
    <w:rsid w:val="004A0346"/>
    <w:rsid w:val="004A0AD4"/>
    <w:rsid w:val="004A1175"/>
    <w:rsid w:val="004A2692"/>
    <w:rsid w:val="004A3076"/>
    <w:rsid w:val="004A399A"/>
    <w:rsid w:val="004A5826"/>
    <w:rsid w:val="004A586D"/>
    <w:rsid w:val="004A5991"/>
    <w:rsid w:val="004A6198"/>
    <w:rsid w:val="004A67E7"/>
    <w:rsid w:val="004A7D86"/>
    <w:rsid w:val="004B1C66"/>
    <w:rsid w:val="004B1D2B"/>
    <w:rsid w:val="004B200E"/>
    <w:rsid w:val="004B36AD"/>
    <w:rsid w:val="004B3E99"/>
    <w:rsid w:val="004B4270"/>
    <w:rsid w:val="004B4633"/>
    <w:rsid w:val="004B4A7C"/>
    <w:rsid w:val="004C123C"/>
    <w:rsid w:val="004C17B9"/>
    <w:rsid w:val="004C2573"/>
    <w:rsid w:val="004C2E33"/>
    <w:rsid w:val="004C30C4"/>
    <w:rsid w:val="004C4500"/>
    <w:rsid w:val="004C4EE9"/>
    <w:rsid w:val="004C5468"/>
    <w:rsid w:val="004C5AF3"/>
    <w:rsid w:val="004C5EBC"/>
    <w:rsid w:val="004C6466"/>
    <w:rsid w:val="004C64B6"/>
    <w:rsid w:val="004C71EE"/>
    <w:rsid w:val="004C7275"/>
    <w:rsid w:val="004D0A49"/>
    <w:rsid w:val="004D1748"/>
    <w:rsid w:val="004D1918"/>
    <w:rsid w:val="004D23E6"/>
    <w:rsid w:val="004D251A"/>
    <w:rsid w:val="004D3429"/>
    <w:rsid w:val="004D3BC5"/>
    <w:rsid w:val="004D4D35"/>
    <w:rsid w:val="004D5F72"/>
    <w:rsid w:val="004D6576"/>
    <w:rsid w:val="004D6A40"/>
    <w:rsid w:val="004E087D"/>
    <w:rsid w:val="004E095D"/>
    <w:rsid w:val="004E0DB9"/>
    <w:rsid w:val="004E2421"/>
    <w:rsid w:val="004E2556"/>
    <w:rsid w:val="004E2E77"/>
    <w:rsid w:val="004E354A"/>
    <w:rsid w:val="004E39F4"/>
    <w:rsid w:val="004E3C8A"/>
    <w:rsid w:val="004E44CC"/>
    <w:rsid w:val="004E52C6"/>
    <w:rsid w:val="004E5BCF"/>
    <w:rsid w:val="004E64D6"/>
    <w:rsid w:val="004E7D7E"/>
    <w:rsid w:val="004E7ED9"/>
    <w:rsid w:val="004F0E69"/>
    <w:rsid w:val="004F1464"/>
    <w:rsid w:val="004F1A0E"/>
    <w:rsid w:val="004F1A46"/>
    <w:rsid w:val="004F1C8E"/>
    <w:rsid w:val="004F2966"/>
    <w:rsid w:val="004F345B"/>
    <w:rsid w:val="004F5179"/>
    <w:rsid w:val="004F54B5"/>
    <w:rsid w:val="004F6101"/>
    <w:rsid w:val="004F6952"/>
    <w:rsid w:val="004F6EE7"/>
    <w:rsid w:val="0050394D"/>
    <w:rsid w:val="005057F4"/>
    <w:rsid w:val="00505AAA"/>
    <w:rsid w:val="00506229"/>
    <w:rsid w:val="00507778"/>
    <w:rsid w:val="00507DC7"/>
    <w:rsid w:val="005100E4"/>
    <w:rsid w:val="00511DD6"/>
    <w:rsid w:val="0051243F"/>
    <w:rsid w:val="00512611"/>
    <w:rsid w:val="00512B0F"/>
    <w:rsid w:val="00514257"/>
    <w:rsid w:val="005149BA"/>
    <w:rsid w:val="005154F1"/>
    <w:rsid w:val="0051581D"/>
    <w:rsid w:val="00515A12"/>
    <w:rsid w:val="00516963"/>
    <w:rsid w:val="005173D6"/>
    <w:rsid w:val="005178E0"/>
    <w:rsid w:val="00520103"/>
    <w:rsid w:val="005204B4"/>
    <w:rsid w:val="005218D7"/>
    <w:rsid w:val="00522368"/>
    <w:rsid w:val="005225B1"/>
    <w:rsid w:val="00523C76"/>
    <w:rsid w:val="0052490B"/>
    <w:rsid w:val="00524FAB"/>
    <w:rsid w:val="0052555C"/>
    <w:rsid w:val="00526101"/>
    <w:rsid w:val="00526582"/>
    <w:rsid w:val="005267E8"/>
    <w:rsid w:val="0052704D"/>
    <w:rsid w:val="00527E17"/>
    <w:rsid w:val="00527E7C"/>
    <w:rsid w:val="0053024F"/>
    <w:rsid w:val="0053026F"/>
    <w:rsid w:val="00532CB0"/>
    <w:rsid w:val="00534E0B"/>
    <w:rsid w:val="0053501A"/>
    <w:rsid w:val="00535117"/>
    <w:rsid w:val="0053537C"/>
    <w:rsid w:val="0053728B"/>
    <w:rsid w:val="00540795"/>
    <w:rsid w:val="005411CE"/>
    <w:rsid w:val="00544A6D"/>
    <w:rsid w:val="00544CBD"/>
    <w:rsid w:val="0054537B"/>
    <w:rsid w:val="00546ACE"/>
    <w:rsid w:val="005473FC"/>
    <w:rsid w:val="00550A65"/>
    <w:rsid w:val="00551422"/>
    <w:rsid w:val="00551D11"/>
    <w:rsid w:val="00552270"/>
    <w:rsid w:val="005528BD"/>
    <w:rsid w:val="00554D36"/>
    <w:rsid w:val="005550C6"/>
    <w:rsid w:val="00555A32"/>
    <w:rsid w:val="00555A8A"/>
    <w:rsid w:val="00556463"/>
    <w:rsid w:val="00556DF2"/>
    <w:rsid w:val="005607F8"/>
    <w:rsid w:val="0056191A"/>
    <w:rsid w:val="00562BB2"/>
    <w:rsid w:val="00563648"/>
    <w:rsid w:val="0056427C"/>
    <w:rsid w:val="0056432B"/>
    <w:rsid w:val="00564336"/>
    <w:rsid w:val="00564439"/>
    <w:rsid w:val="00564D16"/>
    <w:rsid w:val="00565786"/>
    <w:rsid w:val="005672AD"/>
    <w:rsid w:val="00567491"/>
    <w:rsid w:val="00567CEE"/>
    <w:rsid w:val="00567D3F"/>
    <w:rsid w:val="005704A3"/>
    <w:rsid w:val="00570D77"/>
    <w:rsid w:val="00570E30"/>
    <w:rsid w:val="00572194"/>
    <w:rsid w:val="00572208"/>
    <w:rsid w:val="005745A8"/>
    <w:rsid w:val="0057536C"/>
    <w:rsid w:val="0057555C"/>
    <w:rsid w:val="0057683F"/>
    <w:rsid w:val="005769C4"/>
    <w:rsid w:val="005773B0"/>
    <w:rsid w:val="00577F64"/>
    <w:rsid w:val="0058160A"/>
    <w:rsid w:val="00582A7C"/>
    <w:rsid w:val="00582ED1"/>
    <w:rsid w:val="0058300C"/>
    <w:rsid w:val="00583088"/>
    <w:rsid w:val="005830D1"/>
    <w:rsid w:val="005834BC"/>
    <w:rsid w:val="0058447E"/>
    <w:rsid w:val="00585BA3"/>
    <w:rsid w:val="00586685"/>
    <w:rsid w:val="00590D1E"/>
    <w:rsid w:val="00590FDC"/>
    <w:rsid w:val="005916E3"/>
    <w:rsid w:val="00591FA9"/>
    <w:rsid w:val="00592566"/>
    <w:rsid w:val="0059387E"/>
    <w:rsid w:val="005956D6"/>
    <w:rsid w:val="00595783"/>
    <w:rsid w:val="00595FD3"/>
    <w:rsid w:val="00596F0F"/>
    <w:rsid w:val="00597281"/>
    <w:rsid w:val="005975FF"/>
    <w:rsid w:val="00597CB4"/>
    <w:rsid w:val="00597CDC"/>
    <w:rsid w:val="005A0D60"/>
    <w:rsid w:val="005A1919"/>
    <w:rsid w:val="005A3FEB"/>
    <w:rsid w:val="005A47A2"/>
    <w:rsid w:val="005A50C7"/>
    <w:rsid w:val="005A530C"/>
    <w:rsid w:val="005A57FA"/>
    <w:rsid w:val="005A5BD0"/>
    <w:rsid w:val="005A77E4"/>
    <w:rsid w:val="005B1A58"/>
    <w:rsid w:val="005B1AF5"/>
    <w:rsid w:val="005B2148"/>
    <w:rsid w:val="005B24DF"/>
    <w:rsid w:val="005B2AB4"/>
    <w:rsid w:val="005B2BA0"/>
    <w:rsid w:val="005B3508"/>
    <w:rsid w:val="005B3C49"/>
    <w:rsid w:val="005B411E"/>
    <w:rsid w:val="005B4A56"/>
    <w:rsid w:val="005B4B2C"/>
    <w:rsid w:val="005B6B5B"/>
    <w:rsid w:val="005C0C0E"/>
    <w:rsid w:val="005C1380"/>
    <w:rsid w:val="005C2C5D"/>
    <w:rsid w:val="005C3E9C"/>
    <w:rsid w:val="005C4455"/>
    <w:rsid w:val="005C4CE3"/>
    <w:rsid w:val="005C4D45"/>
    <w:rsid w:val="005C6180"/>
    <w:rsid w:val="005C66CF"/>
    <w:rsid w:val="005C66D6"/>
    <w:rsid w:val="005D0423"/>
    <w:rsid w:val="005D0568"/>
    <w:rsid w:val="005D1D4B"/>
    <w:rsid w:val="005D2D0F"/>
    <w:rsid w:val="005D38A2"/>
    <w:rsid w:val="005D5207"/>
    <w:rsid w:val="005D5CA2"/>
    <w:rsid w:val="005D77EF"/>
    <w:rsid w:val="005E0234"/>
    <w:rsid w:val="005E0898"/>
    <w:rsid w:val="005E0B5A"/>
    <w:rsid w:val="005E0C9E"/>
    <w:rsid w:val="005E166D"/>
    <w:rsid w:val="005E21D9"/>
    <w:rsid w:val="005E28CA"/>
    <w:rsid w:val="005E2B14"/>
    <w:rsid w:val="005E3117"/>
    <w:rsid w:val="005E3655"/>
    <w:rsid w:val="005E3ADF"/>
    <w:rsid w:val="005E6374"/>
    <w:rsid w:val="005F098E"/>
    <w:rsid w:val="005F124F"/>
    <w:rsid w:val="005F1DBD"/>
    <w:rsid w:val="005F2822"/>
    <w:rsid w:val="005F2DE0"/>
    <w:rsid w:val="005F3492"/>
    <w:rsid w:val="005F469A"/>
    <w:rsid w:val="005F7163"/>
    <w:rsid w:val="005F716E"/>
    <w:rsid w:val="005F7DD5"/>
    <w:rsid w:val="006002D5"/>
    <w:rsid w:val="00600535"/>
    <w:rsid w:val="00601369"/>
    <w:rsid w:val="00601436"/>
    <w:rsid w:val="00601794"/>
    <w:rsid w:val="006020F4"/>
    <w:rsid w:val="00605422"/>
    <w:rsid w:val="006054A4"/>
    <w:rsid w:val="00605986"/>
    <w:rsid w:val="006069C9"/>
    <w:rsid w:val="00606BA0"/>
    <w:rsid w:val="00606C44"/>
    <w:rsid w:val="00607F7F"/>
    <w:rsid w:val="006100EF"/>
    <w:rsid w:val="00610C6E"/>
    <w:rsid w:val="006110A7"/>
    <w:rsid w:val="00611C8B"/>
    <w:rsid w:val="00612A34"/>
    <w:rsid w:val="00613711"/>
    <w:rsid w:val="00616CD1"/>
    <w:rsid w:val="00620373"/>
    <w:rsid w:val="006218A4"/>
    <w:rsid w:val="00621F53"/>
    <w:rsid w:val="00622409"/>
    <w:rsid w:val="006227A8"/>
    <w:rsid w:val="006235EA"/>
    <w:rsid w:val="0062445E"/>
    <w:rsid w:val="006251E3"/>
    <w:rsid w:val="0062619E"/>
    <w:rsid w:val="0062630C"/>
    <w:rsid w:val="006277CE"/>
    <w:rsid w:val="00627A42"/>
    <w:rsid w:val="00630E85"/>
    <w:rsid w:val="0063124B"/>
    <w:rsid w:val="00631DA7"/>
    <w:rsid w:val="006340B3"/>
    <w:rsid w:val="00634132"/>
    <w:rsid w:val="00634D82"/>
    <w:rsid w:val="00635B7F"/>
    <w:rsid w:val="00636633"/>
    <w:rsid w:val="0063720A"/>
    <w:rsid w:val="00640826"/>
    <w:rsid w:val="00641098"/>
    <w:rsid w:val="006410F5"/>
    <w:rsid w:val="00641516"/>
    <w:rsid w:val="006427DF"/>
    <w:rsid w:val="00643EEE"/>
    <w:rsid w:val="006445E7"/>
    <w:rsid w:val="006446B9"/>
    <w:rsid w:val="0064511C"/>
    <w:rsid w:val="00645E5E"/>
    <w:rsid w:val="00645E6B"/>
    <w:rsid w:val="00646519"/>
    <w:rsid w:val="006467EA"/>
    <w:rsid w:val="0064685A"/>
    <w:rsid w:val="00646D74"/>
    <w:rsid w:val="006479D4"/>
    <w:rsid w:val="00650267"/>
    <w:rsid w:val="0065210C"/>
    <w:rsid w:val="006528D9"/>
    <w:rsid w:val="00655882"/>
    <w:rsid w:val="00655F44"/>
    <w:rsid w:val="006563A7"/>
    <w:rsid w:val="00656D1A"/>
    <w:rsid w:val="00657BF2"/>
    <w:rsid w:val="006600BB"/>
    <w:rsid w:val="00660D3F"/>
    <w:rsid w:val="006623F1"/>
    <w:rsid w:val="006636DD"/>
    <w:rsid w:val="00663AA6"/>
    <w:rsid w:val="00663C27"/>
    <w:rsid w:val="00663C37"/>
    <w:rsid w:val="006645CF"/>
    <w:rsid w:val="00664EA9"/>
    <w:rsid w:val="00664EB5"/>
    <w:rsid w:val="006654F1"/>
    <w:rsid w:val="00666F8F"/>
    <w:rsid w:val="006671D0"/>
    <w:rsid w:val="006701C8"/>
    <w:rsid w:val="006705D9"/>
    <w:rsid w:val="00670AF5"/>
    <w:rsid w:val="0067102D"/>
    <w:rsid w:val="00671FB3"/>
    <w:rsid w:val="006723C4"/>
    <w:rsid w:val="00672F12"/>
    <w:rsid w:val="00680694"/>
    <w:rsid w:val="00681699"/>
    <w:rsid w:val="0068219D"/>
    <w:rsid w:val="006835E7"/>
    <w:rsid w:val="00683996"/>
    <w:rsid w:val="00684012"/>
    <w:rsid w:val="00684027"/>
    <w:rsid w:val="0068522E"/>
    <w:rsid w:val="006868EB"/>
    <w:rsid w:val="0068692B"/>
    <w:rsid w:val="006873DB"/>
    <w:rsid w:val="0068772D"/>
    <w:rsid w:val="006878FB"/>
    <w:rsid w:val="00692423"/>
    <w:rsid w:val="00692A8A"/>
    <w:rsid w:val="00692D5A"/>
    <w:rsid w:val="00693ACC"/>
    <w:rsid w:val="006940DD"/>
    <w:rsid w:val="00695100"/>
    <w:rsid w:val="0069524C"/>
    <w:rsid w:val="00695824"/>
    <w:rsid w:val="006A0CD5"/>
    <w:rsid w:val="006A19D4"/>
    <w:rsid w:val="006A210A"/>
    <w:rsid w:val="006A4645"/>
    <w:rsid w:val="006A4739"/>
    <w:rsid w:val="006A588B"/>
    <w:rsid w:val="006A669D"/>
    <w:rsid w:val="006A7636"/>
    <w:rsid w:val="006B16CE"/>
    <w:rsid w:val="006B19EE"/>
    <w:rsid w:val="006B3263"/>
    <w:rsid w:val="006B38C5"/>
    <w:rsid w:val="006B4E65"/>
    <w:rsid w:val="006B5A77"/>
    <w:rsid w:val="006B5B71"/>
    <w:rsid w:val="006B6985"/>
    <w:rsid w:val="006C1340"/>
    <w:rsid w:val="006C31FB"/>
    <w:rsid w:val="006C331B"/>
    <w:rsid w:val="006C3920"/>
    <w:rsid w:val="006C625B"/>
    <w:rsid w:val="006C6622"/>
    <w:rsid w:val="006C676E"/>
    <w:rsid w:val="006C6C10"/>
    <w:rsid w:val="006D0CFF"/>
    <w:rsid w:val="006D10B2"/>
    <w:rsid w:val="006D10E2"/>
    <w:rsid w:val="006D20A2"/>
    <w:rsid w:val="006D2B5E"/>
    <w:rsid w:val="006D2C6C"/>
    <w:rsid w:val="006D3C8D"/>
    <w:rsid w:val="006D4FEC"/>
    <w:rsid w:val="006D60C3"/>
    <w:rsid w:val="006D79DB"/>
    <w:rsid w:val="006E03A9"/>
    <w:rsid w:val="006E1EF1"/>
    <w:rsid w:val="006E3381"/>
    <w:rsid w:val="006E4159"/>
    <w:rsid w:val="006E5ADF"/>
    <w:rsid w:val="006E60B5"/>
    <w:rsid w:val="006E78F7"/>
    <w:rsid w:val="006E7D8E"/>
    <w:rsid w:val="006F1EE4"/>
    <w:rsid w:val="006F2062"/>
    <w:rsid w:val="006F2D3B"/>
    <w:rsid w:val="006F2D87"/>
    <w:rsid w:val="006F35FC"/>
    <w:rsid w:val="006F3CDF"/>
    <w:rsid w:val="006F4380"/>
    <w:rsid w:val="006F546F"/>
    <w:rsid w:val="006F6AAA"/>
    <w:rsid w:val="006F6BC8"/>
    <w:rsid w:val="006F6CA1"/>
    <w:rsid w:val="00700E0E"/>
    <w:rsid w:val="00701692"/>
    <w:rsid w:val="00703B0C"/>
    <w:rsid w:val="00705233"/>
    <w:rsid w:val="00705540"/>
    <w:rsid w:val="00706E4D"/>
    <w:rsid w:val="00706F97"/>
    <w:rsid w:val="0070717D"/>
    <w:rsid w:val="007118D4"/>
    <w:rsid w:val="00711B3E"/>
    <w:rsid w:val="00712162"/>
    <w:rsid w:val="00712209"/>
    <w:rsid w:val="00713382"/>
    <w:rsid w:val="00714120"/>
    <w:rsid w:val="00714EA7"/>
    <w:rsid w:val="00715822"/>
    <w:rsid w:val="007160E0"/>
    <w:rsid w:val="00717877"/>
    <w:rsid w:val="0072056D"/>
    <w:rsid w:val="007206DC"/>
    <w:rsid w:val="00721497"/>
    <w:rsid w:val="00722230"/>
    <w:rsid w:val="007231AF"/>
    <w:rsid w:val="007256AD"/>
    <w:rsid w:val="00727B09"/>
    <w:rsid w:val="007308B9"/>
    <w:rsid w:val="007312C1"/>
    <w:rsid w:val="00732A02"/>
    <w:rsid w:val="00733978"/>
    <w:rsid w:val="00735188"/>
    <w:rsid w:val="00735264"/>
    <w:rsid w:val="00735E8E"/>
    <w:rsid w:val="00736708"/>
    <w:rsid w:val="00740739"/>
    <w:rsid w:val="0074097B"/>
    <w:rsid w:val="00741ACE"/>
    <w:rsid w:val="0074307E"/>
    <w:rsid w:val="00743AC4"/>
    <w:rsid w:val="00743D45"/>
    <w:rsid w:val="0074572D"/>
    <w:rsid w:val="007457E5"/>
    <w:rsid w:val="007469A5"/>
    <w:rsid w:val="00747F56"/>
    <w:rsid w:val="00751A21"/>
    <w:rsid w:val="00752342"/>
    <w:rsid w:val="007532CF"/>
    <w:rsid w:val="007535D9"/>
    <w:rsid w:val="0075388C"/>
    <w:rsid w:val="00753A09"/>
    <w:rsid w:val="00753EF7"/>
    <w:rsid w:val="007540D2"/>
    <w:rsid w:val="0075542A"/>
    <w:rsid w:val="00755486"/>
    <w:rsid w:val="00757146"/>
    <w:rsid w:val="0076086B"/>
    <w:rsid w:val="00760BB2"/>
    <w:rsid w:val="007614C1"/>
    <w:rsid w:val="007616C0"/>
    <w:rsid w:val="00761B4D"/>
    <w:rsid w:val="00763B8C"/>
    <w:rsid w:val="00763C66"/>
    <w:rsid w:val="00765EC8"/>
    <w:rsid w:val="007669E1"/>
    <w:rsid w:val="00770A03"/>
    <w:rsid w:val="00770E98"/>
    <w:rsid w:val="007710C8"/>
    <w:rsid w:val="00771814"/>
    <w:rsid w:val="007726A5"/>
    <w:rsid w:val="00772EA5"/>
    <w:rsid w:val="0077318D"/>
    <w:rsid w:val="0077466F"/>
    <w:rsid w:val="00774C91"/>
    <w:rsid w:val="00775742"/>
    <w:rsid w:val="007762DA"/>
    <w:rsid w:val="00776727"/>
    <w:rsid w:val="0077685F"/>
    <w:rsid w:val="00777171"/>
    <w:rsid w:val="00777A54"/>
    <w:rsid w:val="00777E00"/>
    <w:rsid w:val="007803CE"/>
    <w:rsid w:val="00780F08"/>
    <w:rsid w:val="0078134E"/>
    <w:rsid w:val="00781A91"/>
    <w:rsid w:val="00781BA6"/>
    <w:rsid w:val="007833C2"/>
    <w:rsid w:val="00783BDA"/>
    <w:rsid w:val="007870F7"/>
    <w:rsid w:val="00790A3E"/>
    <w:rsid w:val="00791AA0"/>
    <w:rsid w:val="00793A5F"/>
    <w:rsid w:val="0079418D"/>
    <w:rsid w:val="007947D3"/>
    <w:rsid w:val="007967B7"/>
    <w:rsid w:val="007969D0"/>
    <w:rsid w:val="007970C9"/>
    <w:rsid w:val="00797477"/>
    <w:rsid w:val="00797E2B"/>
    <w:rsid w:val="007A0517"/>
    <w:rsid w:val="007A15EB"/>
    <w:rsid w:val="007A27F4"/>
    <w:rsid w:val="007A31A2"/>
    <w:rsid w:val="007A33A1"/>
    <w:rsid w:val="007A57CE"/>
    <w:rsid w:val="007A6AC3"/>
    <w:rsid w:val="007A6B96"/>
    <w:rsid w:val="007A6DA3"/>
    <w:rsid w:val="007B0113"/>
    <w:rsid w:val="007B0491"/>
    <w:rsid w:val="007B08BB"/>
    <w:rsid w:val="007B0EF0"/>
    <w:rsid w:val="007B195B"/>
    <w:rsid w:val="007B3FAA"/>
    <w:rsid w:val="007B4178"/>
    <w:rsid w:val="007B46F0"/>
    <w:rsid w:val="007B4910"/>
    <w:rsid w:val="007B6B76"/>
    <w:rsid w:val="007B7404"/>
    <w:rsid w:val="007B7493"/>
    <w:rsid w:val="007C108F"/>
    <w:rsid w:val="007C2E3E"/>
    <w:rsid w:val="007C3A0E"/>
    <w:rsid w:val="007C3F2F"/>
    <w:rsid w:val="007C5777"/>
    <w:rsid w:val="007C57EC"/>
    <w:rsid w:val="007C6D87"/>
    <w:rsid w:val="007C6E98"/>
    <w:rsid w:val="007C7FA8"/>
    <w:rsid w:val="007D0404"/>
    <w:rsid w:val="007D0AFD"/>
    <w:rsid w:val="007D12A8"/>
    <w:rsid w:val="007D1F02"/>
    <w:rsid w:val="007D28B0"/>
    <w:rsid w:val="007D3F10"/>
    <w:rsid w:val="007D3F89"/>
    <w:rsid w:val="007D5BDC"/>
    <w:rsid w:val="007D675A"/>
    <w:rsid w:val="007D6F33"/>
    <w:rsid w:val="007D72C6"/>
    <w:rsid w:val="007E1AFA"/>
    <w:rsid w:val="007E25CF"/>
    <w:rsid w:val="007E30A2"/>
    <w:rsid w:val="007E4513"/>
    <w:rsid w:val="007E498B"/>
    <w:rsid w:val="007E4E77"/>
    <w:rsid w:val="007E5813"/>
    <w:rsid w:val="007E5902"/>
    <w:rsid w:val="007E5A3D"/>
    <w:rsid w:val="007E637A"/>
    <w:rsid w:val="007E6530"/>
    <w:rsid w:val="007F1C4D"/>
    <w:rsid w:val="007F213C"/>
    <w:rsid w:val="007F38B8"/>
    <w:rsid w:val="007F7CC9"/>
    <w:rsid w:val="007F7E6C"/>
    <w:rsid w:val="00802078"/>
    <w:rsid w:val="008029B4"/>
    <w:rsid w:val="00804131"/>
    <w:rsid w:val="00804C40"/>
    <w:rsid w:val="00805038"/>
    <w:rsid w:val="00805448"/>
    <w:rsid w:val="0080591C"/>
    <w:rsid w:val="0080644F"/>
    <w:rsid w:val="00806B59"/>
    <w:rsid w:val="00807705"/>
    <w:rsid w:val="00807AB1"/>
    <w:rsid w:val="00810A76"/>
    <w:rsid w:val="00810BC6"/>
    <w:rsid w:val="00810F8A"/>
    <w:rsid w:val="008137ED"/>
    <w:rsid w:val="00815E2B"/>
    <w:rsid w:val="00815FF9"/>
    <w:rsid w:val="00816688"/>
    <w:rsid w:val="00816D33"/>
    <w:rsid w:val="0081716E"/>
    <w:rsid w:val="008175E5"/>
    <w:rsid w:val="008200B1"/>
    <w:rsid w:val="008200FA"/>
    <w:rsid w:val="008204F3"/>
    <w:rsid w:val="00821013"/>
    <w:rsid w:val="00822420"/>
    <w:rsid w:val="0082620D"/>
    <w:rsid w:val="008262ED"/>
    <w:rsid w:val="00826B74"/>
    <w:rsid w:val="0082782F"/>
    <w:rsid w:val="00827C9D"/>
    <w:rsid w:val="00830243"/>
    <w:rsid w:val="00830290"/>
    <w:rsid w:val="008316D8"/>
    <w:rsid w:val="00831A68"/>
    <w:rsid w:val="00832229"/>
    <w:rsid w:val="00834EC4"/>
    <w:rsid w:val="00834FB7"/>
    <w:rsid w:val="00835797"/>
    <w:rsid w:val="00835A0D"/>
    <w:rsid w:val="0083658D"/>
    <w:rsid w:val="008369B6"/>
    <w:rsid w:val="008377B4"/>
    <w:rsid w:val="008379C3"/>
    <w:rsid w:val="00837E4C"/>
    <w:rsid w:val="00840133"/>
    <w:rsid w:val="00841AAE"/>
    <w:rsid w:val="008437E2"/>
    <w:rsid w:val="00844D33"/>
    <w:rsid w:val="00844D69"/>
    <w:rsid w:val="008459C7"/>
    <w:rsid w:val="00845DF4"/>
    <w:rsid w:val="008460F1"/>
    <w:rsid w:val="00846943"/>
    <w:rsid w:val="00846AA0"/>
    <w:rsid w:val="008504F4"/>
    <w:rsid w:val="0085051A"/>
    <w:rsid w:val="00851A57"/>
    <w:rsid w:val="00852328"/>
    <w:rsid w:val="008528ED"/>
    <w:rsid w:val="00852927"/>
    <w:rsid w:val="00852997"/>
    <w:rsid w:val="00852D3B"/>
    <w:rsid w:val="00853C87"/>
    <w:rsid w:val="00854C77"/>
    <w:rsid w:val="0085584A"/>
    <w:rsid w:val="008560F9"/>
    <w:rsid w:val="008564C4"/>
    <w:rsid w:val="00857AD4"/>
    <w:rsid w:val="00860BA4"/>
    <w:rsid w:val="008612FE"/>
    <w:rsid w:val="00861497"/>
    <w:rsid w:val="0086242C"/>
    <w:rsid w:val="0086247D"/>
    <w:rsid w:val="008650AF"/>
    <w:rsid w:val="0086512A"/>
    <w:rsid w:val="008663F7"/>
    <w:rsid w:val="00871935"/>
    <w:rsid w:val="00871A13"/>
    <w:rsid w:val="008720F9"/>
    <w:rsid w:val="00872959"/>
    <w:rsid w:val="008748A1"/>
    <w:rsid w:val="00875907"/>
    <w:rsid w:val="00875FE2"/>
    <w:rsid w:val="00876330"/>
    <w:rsid w:val="00876480"/>
    <w:rsid w:val="008779BD"/>
    <w:rsid w:val="00877E31"/>
    <w:rsid w:val="008801E8"/>
    <w:rsid w:val="00880209"/>
    <w:rsid w:val="0088072F"/>
    <w:rsid w:val="008809E6"/>
    <w:rsid w:val="0088192C"/>
    <w:rsid w:val="00882792"/>
    <w:rsid w:val="0088289D"/>
    <w:rsid w:val="008828E3"/>
    <w:rsid w:val="00882AE3"/>
    <w:rsid w:val="008833FC"/>
    <w:rsid w:val="008838C6"/>
    <w:rsid w:val="00886A09"/>
    <w:rsid w:val="008876E1"/>
    <w:rsid w:val="00890CDC"/>
    <w:rsid w:val="00890DC5"/>
    <w:rsid w:val="00890E69"/>
    <w:rsid w:val="008912A8"/>
    <w:rsid w:val="008918D5"/>
    <w:rsid w:val="00891C3B"/>
    <w:rsid w:val="00891E3F"/>
    <w:rsid w:val="00894651"/>
    <w:rsid w:val="00894E95"/>
    <w:rsid w:val="00896B3A"/>
    <w:rsid w:val="008A14C2"/>
    <w:rsid w:val="008A1751"/>
    <w:rsid w:val="008A319A"/>
    <w:rsid w:val="008A4C75"/>
    <w:rsid w:val="008A4E07"/>
    <w:rsid w:val="008A53B9"/>
    <w:rsid w:val="008A5BDA"/>
    <w:rsid w:val="008A5EF5"/>
    <w:rsid w:val="008A6DD3"/>
    <w:rsid w:val="008B016D"/>
    <w:rsid w:val="008B0D71"/>
    <w:rsid w:val="008B229E"/>
    <w:rsid w:val="008B2CA5"/>
    <w:rsid w:val="008B37FE"/>
    <w:rsid w:val="008B399A"/>
    <w:rsid w:val="008B4E65"/>
    <w:rsid w:val="008B515F"/>
    <w:rsid w:val="008B54D6"/>
    <w:rsid w:val="008B567F"/>
    <w:rsid w:val="008B6760"/>
    <w:rsid w:val="008B70ED"/>
    <w:rsid w:val="008C0C2D"/>
    <w:rsid w:val="008C0ED3"/>
    <w:rsid w:val="008C2473"/>
    <w:rsid w:val="008C2682"/>
    <w:rsid w:val="008C2987"/>
    <w:rsid w:val="008C2AAB"/>
    <w:rsid w:val="008C2BE3"/>
    <w:rsid w:val="008C363C"/>
    <w:rsid w:val="008C37F2"/>
    <w:rsid w:val="008C4547"/>
    <w:rsid w:val="008C63B9"/>
    <w:rsid w:val="008C6E95"/>
    <w:rsid w:val="008D12F5"/>
    <w:rsid w:val="008D1335"/>
    <w:rsid w:val="008D1776"/>
    <w:rsid w:val="008D2849"/>
    <w:rsid w:val="008D3641"/>
    <w:rsid w:val="008D563B"/>
    <w:rsid w:val="008D5B4B"/>
    <w:rsid w:val="008D5DA8"/>
    <w:rsid w:val="008D7CEA"/>
    <w:rsid w:val="008E3229"/>
    <w:rsid w:val="008E365E"/>
    <w:rsid w:val="008E45E2"/>
    <w:rsid w:val="008E4731"/>
    <w:rsid w:val="008E4C77"/>
    <w:rsid w:val="008E6A3F"/>
    <w:rsid w:val="008E6A6C"/>
    <w:rsid w:val="008E6D9F"/>
    <w:rsid w:val="008E759B"/>
    <w:rsid w:val="008E7E46"/>
    <w:rsid w:val="008F105E"/>
    <w:rsid w:val="008F12E2"/>
    <w:rsid w:val="008F3337"/>
    <w:rsid w:val="008F37F5"/>
    <w:rsid w:val="008F3A5D"/>
    <w:rsid w:val="008F441B"/>
    <w:rsid w:val="008F6565"/>
    <w:rsid w:val="008F6945"/>
    <w:rsid w:val="008F6F2E"/>
    <w:rsid w:val="009005E5"/>
    <w:rsid w:val="009043EC"/>
    <w:rsid w:val="009047DA"/>
    <w:rsid w:val="00904FB3"/>
    <w:rsid w:val="00905B99"/>
    <w:rsid w:val="00906829"/>
    <w:rsid w:val="00907763"/>
    <w:rsid w:val="009105D2"/>
    <w:rsid w:val="0091139F"/>
    <w:rsid w:val="0091226E"/>
    <w:rsid w:val="00912771"/>
    <w:rsid w:val="00912BDB"/>
    <w:rsid w:val="00912C10"/>
    <w:rsid w:val="009132DE"/>
    <w:rsid w:val="009139F3"/>
    <w:rsid w:val="00913DE4"/>
    <w:rsid w:val="00914128"/>
    <w:rsid w:val="00914585"/>
    <w:rsid w:val="009147F8"/>
    <w:rsid w:val="00915CE4"/>
    <w:rsid w:val="00916AB4"/>
    <w:rsid w:val="00916F14"/>
    <w:rsid w:val="00917811"/>
    <w:rsid w:val="009178FF"/>
    <w:rsid w:val="00917FB7"/>
    <w:rsid w:val="00922DC8"/>
    <w:rsid w:val="00923244"/>
    <w:rsid w:val="0092340C"/>
    <w:rsid w:val="00923496"/>
    <w:rsid w:val="00923BF9"/>
    <w:rsid w:val="00924387"/>
    <w:rsid w:val="00924442"/>
    <w:rsid w:val="00924A30"/>
    <w:rsid w:val="00924ACD"/>
    <w:rsid w:val="00924BBD"/>
    <w:rsid w:val="00925D40"/>
    <w:rsid w:val="009276AC"/>
    <w:rsid w:val="00931D62"/>
    <w:rsid w:val="0093237B"/>
    <w:rsid w:val="0093265E"/>
    <w:rsid w:val="00932BA4"/>
    <w:rsid w:val="009335A0"/>
    <w:rsid w:val="009365C4"/>
    <w:rsid w:val="00940EBD"/>
    <w:rsid w:val="0094190D"/>
    <w:rsid w:val="0094322B"/>
    <w:rsid w:val="00943314"/>
    <w:rsid w:val="009435E6"/>
    <w:rsid w:val="00944A47"/>
    <w:rsid w:val="009455BB"/>
    <w:rsid w:val="009477DF"/>
    <w:rsid w:val="00947D0B"/>
    <w:rsid w:val="0095120F"/>
    <w:rsid w:val="00951409"/>
    <w:rsid w:val="00951D0D"/>
    <w:rsid w:val="009530BC"/>
    <w:rsid w:val="00953370"/>
    <w:rsid w:val="00953524"/>
    <w:rsid w:val="00954647"/>
    <w:rsid w:val="00954E70"/>
    <w:rsid w:val="009558A3"/>
    <w:rsid w:val="00956FB4"/>
    <w:rsid w:val="00957B4E"/>
    <w:rsid w:val="0096087B"/>
    <w:rsid w:val="00961AA0"/>
    <w:rsid w:val="00961F07"/>
    <w:rsid w:val="00962A05"/>
    <w:rsid w:val="00962B2B"/>
    <w:rsid w:val="00967ACC"/>
    <w:rsid w:val="009706CA"/>
    <w:rsid w:val="00970F29"/>
    <w:rsid w:val="00970F4B"/>
    <w:rsid w:val="00971E6F"/>
    <w:rsid w:val="009723D1"/>
    <w:rsid w:val="00973B32"/>
    <w:rsid w:val="009745B9"/>
    <w:rsid w:val="00974E63"/>
    <w:rsid w:val="009752CB"/>
    <w:rsid w:val="00975381"/>
    <w:rsid w:val="00977C90"/>
    <w:rsid w:val="00980975"/>
    <w:rsid w:val="009812EE"/>
    <w:rsid w:val="0098169E"/>
    <w:rsid w:val="00982BB2"/>
    <w:rsid w:val="009835F7"/>
    <w:rsid w:val="00983BAA"/>
    <w:rsid w:val="0098407A"/>
    <w:rsid w:val="00985CC6"/>
    <w:rsid w:val="009876B9"/>
    <w:rsid w:val="00987AA9"/>
    <w:rsid w:val="00987D44"/>
    <w:rsid w:val="00987E29"/>
    <w:rsid w:val="00991AF9"/>
    <w:rsid w:val="00991FBD"/>
    <w:rsid w:val="009920E7"/>
    <w:rsid w:val="00992196"/>
    <w:rsid w:val="00992D96"/>
    <w:rsid w:val="00994001"/>
    <w:rsid w:val="009941D6"/>
    <w:rsid w:val="0099549B"/>
    <w:rsid w:val="00995AEB"/>
    <w:rsid w:val="00996939"/>
    <w:rsid w:val="00997B54"/>
    <w:rsid w:val="009A0A3D"/>
    <w:rsid w:val="009A2F7B"/>
    <w:rsid w:val="009A3508"/>
    <w:rsid w:val="009A37DF"/>
    <w:rsid w:val="009A4F03"/>
    <w:rsid w:val="009A79C0"/>
    <w:rsid w:val="009A7B86"/>
    <w:rsid w:val="009B078D"/>
    <w:rsid w:val="009B132A"/>
    <w:rsid w:val="009B249D"/>
    <w:rsid w:val="009B34EC"/>
    <w:rsid w:val="009B3766"/>
    <w:rsid w:val="009B4B48"/>
    <w:rsid w:val="009B4B88"/>
    <w:rsid w:val="009B56FF"/>
    <w:rsid w:val="009B6405"/>
    <w:rsid w:val="009B6CA8"/>
    <w:rsid w:val="009B6DCD"/>
    <w:rsid w:val="009B6E96"/>
    <w:rsid w:val="009B7A5C"/>
    <w:rsid w:val="009C0013"/>
    <w:rsid w:val="009C07A0"/>
    <w:rsid w:val="009C08E2"/>
    <w:rsid w:val="009C1664"/>
    <w:rsid w:val="009C339E"/>
    <w:rsid w:val="009C33C5"/>
    <w:rsid w:val="009C535E"/>
    <w:rsid w:val="009C64A2"/>
    <w:rsid w:val="009C6AD4"/>
    <w:rsid w:val="009D090B"/>
    <w:rsid w:val="009D1F17"/>
    <w:rsid w:val="009D23E3"/>
    <w:rsid w:val="009D24C0"/>
    <w:rsid w:val="009D46B1"/>
    <w:rsid w:val="009D4728"/>
    <w:rsid w:val="009D490A"/>
    <w:rsid w:val="009D5BD5"/>
    <w:rsid w:val="009D726E"/>
    <w:rsid w:val="009D7E92"/>
    <w:rsid w:val="009E05A7"/>
    <w:rsid w:val="009E0658"/>
    <w:rsid w:val="009E11EF"/>
    <w:rsid w:val="009E1A98"/>
    <w:rsid w:val="009E3BAA"/>
    <w:rsid w:val="009E45D1"/>
    <w:rsid w:val="009E5C08"/>
    <w:rsid w:val="009E5FB0"/>
    <w:rsid w:val="009E60D0"/>
    <w:rsid w:val="009E7E37"/>
    <w:rsid w:val="009F0904"/>
    <w:rsid w:val="009F0947"/>
    <w:rsid w:val="009F1123"/>
    <w:rsid w:val="009F2D83"/>
    <w:rsid w:val="009F2E16"/>
    <w:rsid w:val="009F2E7C"/>
    <w:rsid w:val="009F505A"/>
    <w:rsid w:val="009F5B8B"/>
    <w:rsid w:val="009F6DD7"/>
    <w:rsid w:val="009F72E8"/>
    <w:rsid w:val="00A00717"/>
    <w:rsid w:val="00A03802"/>
    <w:rsid w:val="00A039B2"/>
    <w:rsid w:val="00A050A1"/>
    <w:rsid w:val="00A05703"/>
    <w:rsid w:val="00A0648E"/>
    <w:rsid w:val="00A06BA3"/>
    <w:rsid w:val="00A07040"/>
    <w:rsid w:val="00A078F0"/>
    <w:rsid w:val="00A07F35"/>
    <w:rsid w:val="00A10466"/>
    <w:rsid w:val="00A1066E"/>
    <w:rsid w:val="00A11FCA"/>
    <w:rsid w:val="00A12378"/>
    <w:rsid w:val="00A124C3"/>
    <w:rsid w:val="00A13023"/>
    <w:rsid w:val="00A142BF"/>
    <w:rsid w:val="00A14E0A"/>
    <w:rsid w:val="00A168A5"/>
    <w:rsid w:val="00A20CB3"/>
    <w:rsid w:val="00A20F2F"/>
    <w:rsid w:val="00A21C30"/>
    <w:rsid w:val="00A2376E"/>
    <w:rsid w:val="00A241C2"/>
    <w:rsid w:val="00A2468B"/>
    <w:rsid w:val="00A25E49"/>
    <w:rsid w:val="00A26A94"/>
    <w:rsid w:val="00A2770E"/>
    <w:rsid w:val="00A27E89"/>
    <w:rsid w:val="00A30247"/>
    <w:rsid w:val="00A30B08"/>
    <w:rsid w:val="00A32C7B"/>
    <w:rsid w:val="00A331E8"/>
    <w:rsid w:val="00A33A4D"/>
    <w:rsid w:val="00A347F3"/>
    <w:rsid w:val="00A35893"/>
    <w:rsid w:val="00A35A61"/>
    <w:rsid w:val="00A36176"/>
    <w:rsid w:val="00A36B96"/>
    <w:rsid w:val="00A37B23"/>
    <w:rsid w:val="00A37D6D"/>
    <w:rsid w:val="00A41A1A"/>
    <w:rsid w:val="00A42C02"/>
    <w:rsid w:val="00A42EB8"/>
    <w:rsid w:val="00A44366"/>
    <w:rsid w:val="00A46245"/>
    <w:rsid w:val="00A50569"/>
    <w:rsid w:val="00A50E23"/>
    <w:rsid w:val="00A51800"/>
    <w:rsid w:val="00A51A34"/>
    <w:rsid w:val="00A51E2B"/>
    <w:rsid w:val="00A52C20"/>
    <w:rsid w:val="00A5412B"/>
    <w:rsid w:val="00A544DC"/>
    <w:rsid w:val="00A54A2A"/>
    <w:rsid w:val="00A54D5E"/>
    <w:rsid w:val="00A550D9"/>
    <w:rsid w:val="00A55CBC"/>
    <w:rsid w:val="00A560B9"/>
    <w:rsid w:val="00A5667B"/>
    <w:rsid w:val="00A62324"/>
    <w:rsid w:val="00A631BC"/>
    <w:rsid w:val="00A6622B"/>
    <w:rsid w:val="00A66C65"/>
    <w:rsid w:val="00A671DC"/>
    <w:rsid w:val="00A6757C"/>
    <w:rsid w:val="00A67FE2"/>
    <w:rsid w:val="00A70A2A"/>
    <w:rsid w:val="00A7112F"/>
    <w:rsid w:val="00A71AEC"/>
    <w:rsid w:val="00A73277"/>
    <w:rsid w:val="00A732D7"/>
    <w:rsid w:val="00A7599F"/>
    <w:rsid w:val="00A76E6C"/>
    <w:rsid w:val="00A77662"/>
    <w:rsid w:val="00A804F8"/>
    <w:rsid w:val="00A81BD5"/>
    <w:rsid w:val="00A81E4D"/>
    <w:rsid w:val="00A82BC9"/>
    <w:rsid w:val="00A82EFB"/>
    <w:rsid w:val="00A82F6D"/>
    <w:rsid w:val="00A83F9B"/>
    <w:rsid w:val="00A845C8"/>
    <w:rsid w:val="00A85364"/>
    <w:rsid w:val="00A85966"/>
    <w:rsid w:val="00A86205"/>
    <w:rsid w:val="00A86809"/>
    <w:rsid w:val="00A86D9F"/>
    <w:rsid w:val="00A87F2B"/>
    <w:rsid w:val="00A90314"/>
    <w:rsid w:val="00A906B7"/>
    <w:rsid w:val="00A90E19"/>
    <w:rsid w:val="00A9216B"/>
    <w:rsid w:val="00A92AEC"/>
    <w:rsid w:val="00A92E19"/>
    <w:rsid w:val="00A93E8B"/>
    <w:rsid w:val="00A95512"/>
    <w:rsid w:val="00A95609"/>
    <w:rsid w:val="00A95E86"/>
    <w:rsid w:val="00A96943"/>
    <w:rsid w:val="00A96B19"/>
    <w:rsid w:val="00A97D21"/>
    <w:rsid w:val="00AA0CF4"/>
    <w:rsid w:val="00AA0EDF"/>
    <w:rsid w:val="00AA1D39"/>
    <w:rsid w:val="00AA2C82"/>
    <w:rsid w:val="00AA3339"/>
    <w:rsid w:val="00AA3A48"/>
    <w:rsid w:val="00AA4332"/>
    <w:rsid w:val="00AA5ECF"/>
    <w:rsid w:val="00AA72BD"/>
    <w:rsid w:val="00AA7828"/>
    <w:rsid w:val="00AB0894"/>
    <w:rsid w:val="00AB0897"/>
    <w:rsid w:val="00AB0E88"/>
    <w:rsid w:val="00AB1B1D"/>
    <w:rsid w:val="00AB4B95"/>
    <w:rsid w:val="00AB4D88"/>
    <w:rsid w:val="00AB63FC"/>
    <w:rsid w:val="00AB6949"/>
    <w:rsid w:val="00AB6DFD"/>
    <w:rsid w:val="00AC1317"/>
    <w:rsid w:val="00AC1AAE"/>
    <w:rsid w:val="00AC1AE0"/>
    <w:rsid w:val="00AC22EC"/>
    <w:rsid w:val="00AC2D62"/>
    <w:rsid w:val="00AC2E4E"/>
    <w:rsid w:val="00AC332B"/>
    <w:rsid w:val="00AC5C20"/>
    <w:rsid w:val="00AC763D"/>
    <w:rsid w:val="00AC766E"/>
    <w:rsid w:val="00AC76BF"/>
    <w:rsid w:val="00AC76F3"/>
    <w:rsid w:val="00AD074F"/>
    <w:rsid w:val="00AD095E"/>
    <w:rsid w:val="00AD21C0"/>
    <w:rsid w:val="00AD302E"/>
    <w:rsid w:val="00AD362A"/>
    <w:rsid w:val="00AD45D8"/>
    <w:rsid w:val="00AD5B8F"/>
    <w:rsid w:val="00AD619B"/>
    <w:rsid w:val="00AD6379"/>
    <w:rsid w:val="00AD6426"/>
    <w:rsid w:val="00AD65B7"/>
    <w:rsid w:val="00AD6813"/>
    <w:rsid w:val="00AD7E98"/>
    <w:rsid w:val="00AE0219"/>
    <w:rsid w:val="00AE0523"/>
    <w:rsid w:val="00AE0703"/>
    <w:rsid w:val="00AE0DF1"/>
    <w:rsid w:val="00AE170A"/>
    <w:rsid w:val="00AE27F6"/>
    <w:rsid w:val="00AE2AD1"/>
    <w:rsid w:val="00AE372F"/>
    <w:rsid w:val="00AE41B4"/>
    <w:rsid w:val="00AE44E2"/>
    <w:rsid w:val="00AE457B"/>
    <w:rsid w:val="00AE48C3"/>
    <w:rsid w:val="00AE6141"/>
    <w:rsid w:val="00AE758F"/>
    <w:rsid w:val="00AF0F8B"/>
    <w:rsid w:val="00AF109A"/>
    <w:rsid w:val="00AF11A3"/>
    <w:rsid w:val="00AF1737"/>
    <w:rsid w:val="00AF27ED"/>
    <w:rsid w:val="00AF2ABB"/>
    <w:rsid w:val="00AF2DE3"/>
    <w:rsid w:val="00AF3114"/>
    <w:rsid w:val="00AF436A"/>
    <w:rsid w:val="00AF4788"/>
    <w:rsid w:val="00AF515C"/>
    <w:rsid w:val="00AF5161"/>
    <w:rsid w:val="00AF6208"/>
    <w:rsid w:val="00AF6386"/>
    <w:rsid w:val="00AF677F"/>
    <w:rsid w:val="00B00A03"/>
    <w:rsid w:val="00B0270B"/>
    <w:rsid w:val="00B02F54"/>
    <w:rsid w:val="00B03BE4"/>
    <w:rsid w:val="00B04157"/>
    <w:rsid w:val="00B049BE"/>
    <w:rsid w:val="00B055AA"/>
    <w:rsid w:val="00B0755A"/>
    <w:rsid w:val="00B108D2"/>
    <w:rsid w:val="00B1108D"/>
    <w:rsid w:val="00B12379"/>
    <w:rsid w:val="00B12E16"/>
    <w:rsid w:val="00B1343C"/>
    <w:rsid w:val="00B13583"/>
    <w:rsid w:val="00B157C4"/>
    <w:rsid w:val="00B15842"/>
    <w:rsid w:val="00B15A2F"/>
    <w:rsid w:val="00B20756"/>
    <w:rsid w:val="00B208AE"/>
    <w:rsid w:val="00B21BDC"/>
    <w:rsid w:val="00B22160"/>
    <w:rsid w:val="00B22BA0"/>
    <w:rsid w:val="00B24991"/>
    <w:rsid w:val="00B25BFD"/>
    <w:rsid w:val="00B25F76"/>
    <w:rsid w:val="00B2660E"/>
    <w:rsid w:val="00B307F2"/>
    <w:rsid w:val="00B30DFE"/>
    <w:rsid w:val="00B34A53"/>
    <w:rsid w:val="00B35D71"/>
    <w:rsid w:val="00B36621"/>
    <w:rsid w:val="00B37A96"/>
    <w:rsid w:val="00B40542"/>
    <w:rsid w:val="00B40CEE"/>
    <w:rsid w:val="00B43075"/>
    <w:rsid w:val="00B4349E"/>
    <w:rsid w:val="00B43DCC"/>
    <w:rsid w:val="00B44321"/>
    <w:rsid w:val="00B44E23"/>
    <w:rsid w:val="00B45916"/>
    <w:rsid w:val="00B45EBA"/>
    <w:rsid w:val="00B46468"/>
    <w:rsid w:val="00B46ABC"/>
    <w:rsid w:val="00B47604"/>
    <w:rsid w:val="00B4798F"/>
    <w:rsid w:val="00B50E2B"/>
    <w:rsid w:val="00B544EC"/>
    <w:rsid w:val="00B5486D"/>
    <w:rsid w:val="00B548A5"/>
    <w:rsid w:val="00B548BB"/>
    <w:rsid w:val="00B54921"/>
    <w:rsid w:val="00B56F1C"/>
    <w:rsid w:val="00B5711D"/>
    <w:rsid w:val="00B57E66"/>
    <w:rsid w:val="00B6033A"/>
    <w:rsid w:val="00B6064C"/>
    <w:rsid w:val="00B61609"/>
    <w:rsid w:val="00B628E9"/>
    <w:rsid w:val="00B6475B"/>
    <w:rsid w:val="00B652A3"/>
    <w:rsid w:val="00B6606F"/>
    <w:rsid w:val="00B66B7E"/>
    <w:rsid w:val="00B70774"/>
    <w:rsid w:val="00B70A94"/>
    <w:rsid w:val="00B70C36"/>
    <w:rsid w:val="00B70E74"/>
    <w:rsid w:val="00B71EDD"/>
    <w:rsid w:val="00B740B5"/>
    <w:rsid w:val="00B759A6"/>
    <w:rsid w:val="00B76888"/>
    <w:rsid w:val="00B76BE9"/>
    <w:rsid w:val="00B76D22"/>
    <w:rsid w:val="00B76D9C"/>
    <w:rsid w:val="00B771AC"/>
    <w:rsid w:val="00B77F2A"/>
    <w:rsid w:val="00B77FDC"/>
    <w:rsid w:val="00B80A7C"/>
    <w:rsid w:val="00B812E0"/>
    <w:rsid w:val="00B81759"/>
    <w:rsid w:val="00B81CA5"/>
    <w:rsid w:val="00B81D0F"/>
    <w:rsid w:val="00B8204B"/>
    <w:rsid w:val="00B8399A"/>
    <w:rsid w:val="00B84824"/>
    <w:rsid w:val="00B856DD"/>
    <w:rsid w:val="00B858EE"/>
    <w:rsid w:val="00B85A03"/>
    <w:rsid w:val="00B85B8B"/>
    <w:rsid w:val="00B90446"/>
    <w:rsid w:val="00B90BBA"/>
    <w:rsid w:val="00B90C37"/>
    <w:rsid w:val="00B90DF9"/>
    <w:rsid w:val="00B912A2"/>
    <w:rsid w:val="00B91E1B"/>
    <w:rsid w:val="00B925DB"/>
    <w:rsid w:val="00B934AA"/>
    <w:rsid w:val="00B9471E"/>
    <w:rsid w:val="00B95776"/>
    <w:rsid w:val="00B9665F"/>
    <w:rsid w:val="00B96BE0"/>
    <w:rsid w:val="00BA496A"/>
    <w:rsid w:val="00BA5647"/>
    <w:rsid w:val="00BA5A52"/>
    <w:rsid w:val="00BA5FB4"/>
    <w:rsid w:val="00BA6CF8"/>
    <w:rsid w:val="00BA758F"/>
    <w:rsid w:val="00BB00EF"/>
    <w:rsid w:val="00BB08F8"/>
    <w:rsid w:val="00BB1EF2"/>
    <w:rsid w:val="00BB2717"/>
    <w:rsid w:val="00BB295D"/>
    <w:rsid w:val="00BB2DC7"/>
    <w:rsid w:val="00BB358A"/>
    <w:rsid w:val="00BB3FCF"/>
    <w:rsid w:val="00BB4313"/>
    <w:rsid w:val="00BB4B60"/>
    <w:rsid w:val="00BB4C7E"/>
    <w:rsid w:val="00BB603A"/>
    <w:rsid w:val="00BB643D"/>
    <w:rsid w:val="00BB6626"/>
    <w:rsid w:val="00BB7BA9"/>
    <w:rsid w:val="00BB7D05"/>
    <w:rsid w:val="00BB7DC1"/>
    <w:rsid w:val="00BC10CE"/>
    <w:rsid w:val="00BC1232"/>
    <w:rsid w:val="00BC2A77"/>
    <w:rsid w:val="00BC48D1"/>
    <w:rsid w:val="00BC4B6F"/>
    <w:rsid w:val="00BC4BFB"/>
    <w:rsid w:val="00BC4D76"/>
    <w:rsid w:val="00BC6D52"/>
    <w:rsid w:val="00BC6EDD"/>
    <w:rsid w:val="00BD065D"/>
    <w:rsid w:val="00BD1C13"/>
    <w:rsid w:val="00BD28E5"/>
    <w:rsid w:val="00BD3965"/>
    <w:rsid w:val="00BD467D"/>
    <w:rsid w:val="00BD4745"/>
    <w:rsid w:val="00BD48DB"/>
    <w:rsid w:val="00BD4D44"/>
    <w:rsid w:val="00BD5809"/>
    <w:rsid w:val="00BD61DD"/>
    <w:rsid w:val="00BD79E6"/>
    <w:rsid w:val="00BD7F95"/>
    <w:rsid w:val="00BD7FF3"/>
    <w:rsid w:val="00BE1AA2"/>
    <w:rsid w:val="00BE1FAB"/>
    <w:rsid w:val="00BE343E"/>
    <w:rsid w:val="00BE36E1"/>
    <w:rsid w:val="00BE389D"/>
    <w:rsid w:val="00BE4D55"/>
    <w:rsid w:val="00BE6670"/>
    <w:rsid w:val="00BF0049"/>
    <w:rsid w:val="00BF07FE"/>
    <w:rsid w:val="00BF0C90"/>
    <w:rsid w:val="00BF1381"/>
    <w:rsid w:val="00BF17D9"/>
    <w:rsid w:val="00BF29D1"/>
    <w:rsid w:val="00BF30F4"/>
    <w:rsid w:val="00BF351F"/>
    <w:rsid w:val="00BF6448"/>
    <w:rsid w:val="00BF7B64"/>
    <w:rsid w:val="00C01036"/>
    <w:rsid w:val="00C01103"/>
    <w:rsid w:val="00C01215"/>
    <w:rsid w:val="00C01D48"/>
    <w:rsid w:val="00C01EEA"/>
    <w:rsid w:val="00C02351"/>
    <w:rsid w:val="00C04CE4"/>
    <w:rsid w:val="00C05A32"/>
    <w:rsid w:val="00C05D61"/>
    <w:rsid w:val="00C06229"/>
    <w:rsid w:val="00C06D6F"/>
    <w:rsid w:val="00C070D7"/>
    <w:rsid w:val="00C075D7"/>
    <w:rsid w:val="00C07FA6"/>
    <w:rsid w:val="00C109FE"/>
    <w:rsid w:val="00C10D0C"/>
    <w:rsid w:val="00C11045"/>
    <w:rsid w:val="00C113A7"/>
    <w:rsid w:val="00C115D4"/>
    <w:rsid w:val="00C12670"/>
    <w:rsid w:val="00C128A4"/>
    <w:rsid w:val="00C12AB8"/>
    <w:rsid w:val="00C13185"/>
    <w:rsid w:val="00C138DE"/>
    <w:rsid w:val="00C14E17"/>
    <w:rsid w:val="00C15C1F"/>
    <w:rsid w:val="00C16DFB"/>
    <w:rsid w:val="00C16EB8"/>
    <w:rsid w:val="00C2031E"/>
    <w:rsid w:val="00C20818"/>
    <w:rsid w:val="00C20E28"/>
    <w:rsid w:val="00C21080"/>
    <w:rsid w:val="00C2197E"/>
    <w:rsid w:val="00C2377A"/>
    <w:rsid w:val="00C23F51"/>
    <w:rsid w:val="00C25717"/>
    <w:rsid w:val="00C25E46"/>
    <w:rsid w:val="00C269D8"/>
    <w:rsid w:val="00C33299"/>
    <w:rsid w:val="00C338EC"/>
    <w:rsid w:val="00C3414B"/>
    <w:rsid w:val="00C34349"/>
    <w:rsid w:val="00C34FC4"/>
    <w:rsid w:val="00C35D67"/>
    <w:rsid w:val="00C35D72"/>
    <w:rsid w:val="00C36474"/>
    <w:rsid w:val="00C365AE"/>
    <w:rsid w:val="00C36639"/>
    <w:rsid w:val="00C36680"/>
    <w:rsid w:val="00C3715B"/>
    <w:rsid w:val="00C402F9"/>
    <w:rsid w:val="00C42A68"/>
    <w:rsid w:val="00C434E5"/>
    <w:rsid w:val="00C44F13"/>
    <w:rsid w:val="00C452A2"/>
    <w:rsid w:val="00C45620"/>
    <w:rsid w:val="00C46204"/>
    <w:rsid w:val="00C51F33"/>
    <w:rsid w:val="00C543A4"/>
    <w:rsid w:val="00C55051"/>
    <w:rsid w:val="00C5538D"/>
    <w:rsid w:val="00C56C1A"/>
    <w:rsid w:val="00C56EA9"/>
    <w:rsid w:val="00C6180E"/>
    <w:rsid w:val="00C63180"/>
    <w:rsid w:val="00C640AA"/>
    <w:rsid w:val="00C64539"/>
    <w:rsid w:val="00C64CAF"/>
    <w:rsid w:val="00C651AF"/>
    <w:rsid w:val="00C658D8"/>
    <w:rsid w:val="00C6650B"/>
    <w:rsid w:val="00C66A53"/>
    <w:rsid w:val="00C66BE9"/>
    <w:rsid w:val="00C67380"/>
    <w:rsid w:val="00C70AE2"/>
    <w:rsid w:val="00C71D57"/>
    <w:rsid w:val="00C724EA"/>
    <w:rsid w:val="00C73903"/>
    <w:rsid w:val="00C74023"/>
    <w:rsid w:val="00C74E02"/>
    <w:rsid w:val="00C7547B"/>
    <w:rsid w:val="00C75625"/>
    <w:rsid w:val="00C75A8D"/>
    <w:rsid w:val="00C769D4"/>
    <w:rsid w:val="00C76E89"/>
    <w:rsid w:val="00C76F08"/>
    <w:rsid w:val="00C76F7E"/>
    <w:rsid w:val="00C76FC3"/>
    <w:rsid w:val="00C77ADC"/>
    <w:rsid w:val="00C803EC"/>
    <w:rsid w:val="00C81A8F"/>
    <w:rsid w:val="00C828E4"/>
    <w:rsid w:val="00C82962"/>
    <w:rsid w:val="00C83F70"/>
    <w:rsid w:val="00C84238"/>
    <w:rsid w:val="00C84567"/>
    <w:rsid w:val="00C85752"/>
    <w:rsid w:val="00C858A3"/>
    <w:rsid w:val="00C85E4B"/>
    <w:rsid w:val="00C85EA2"/>
    <w:rsid w:val="00C8644C"/>
    <w:rsid w:val="00C865D8"/>
    <w:rsid w:val="00C8663E"/>
    <w:rsid w:val="00C8749A"/>
    <w:rsid w:val="00C87617"/>
    <w:rsid w:val="00C906EA"/>
    <w:rsid w:val="00C90EE7"/>
    <w:rsid w:val="00C932D3"/>
    <w:rsid w:val="00C93875"/>
    <w:rsid w:val="00C93E58"/>
    <w:rsid w:val="00C940B0"/>
    <w:rsid w:val="00C94F87"/>
    <w:rsid w:val="00C950C0"/>
    <w:rsid w:val="00C95380"/>
    <w:rsid w:val="00C964DA"/>
    <w:rsid w:val="00C965E4"/>
    <w:rsid w:val="00C97BA1"/>
    <w:rsid w:val="00CA14A8"/>
    <w:rsid w:val="00CA15FE"/>
    <w:rsid w:val="00CA3BF8"/>
    <w:rsid w:val="00CA444A"/>
    <w:rsid w:val="00CA4F75"/>
    <w:rsid w:val="00CA5167"/>
    <w:rsid w:val="00CA5F0F"/>
    <w:rsid w:val="00CA624C"/>
    <w:rsid w:val="00CA6D38"/>
    <w:rsid w:val="00CA6D76"/>
    <w:rsid w:val="00CA6DBC"/>
    <w:rsid w:val="00CB0EC5"/>
    <w:rsid w:val="00CB105A"/>
    <w:rsid w:val="00CB16FD"/>
    <w:rsid w:val="00CB415B"/>
    <w:rsid w:val="00CB4AAD"/>
    <w:rsid w:val="00CB52C2"/>
    <w:rsid w:val="00CB5DEB"/>
    <w:rsid w:val="00CB635B"/>
    <w:rsid w:val="00CB6A92"/>
    <w:rsid w:val="00CB6BFF"/>
    <w:rsid w:val="00CB721B"/>
    <w:rsid w:val="00CB7237"/>
    <w:rsid w:val="00CB7353"/>
    <w:rsid w:val="00CB7CA0"/>
    <w:rsid w:val="00CB7F64"/>
    <w:rsid w:val="00CB7FB6"/>
    <w:rsid w:val="00CC2290"/>
    <w:rsid w:val="00CC3C3B"/>
    <w:rsid w:val="00CC46ED"/>
    <w:rsid w:val="00CC47D4"/>
    <w:rsid w:val="00CC4956"/>
    <w:rsid w:val="00CC5ACD"/>
    <w:rsid w:val="00CC6A80"/>
    <w:rsid w:val="00CD0000"/>
    <w:rsid w:val="00CD02E3"/>
    <w:rsid w:val="00CD1570"/>
    <w:rsid w:val="00CD2B81"/>
    <w:rsid w:val="00CD3835"/>
    <w:rsid w:val="00CD3DB4"/>
    <w:rsid w:val="00CD3F9C"/>
    <w:rsid w:val="00CD4181"/>
    <w:rsid w:val="00CD4897"/>
    <w:rsid w:val="00CD55CE"/>
    <w:rsid w:val="00CD78F2"/>
    <w:rsid w:val="00CE10DF"/>
    <w:rsid w:val="00CE25FC"/>
    <w:rsid w:val="00CE36D4"/>
    <w:rsid w:val="00CE3B69"/>
    <w:rsid w:val="00CE5E55"/>
    <w:rsid w:val="00CE7FEC"/>
    <w:rsid w:val="00CF384C"/>
    <w:rsid w:val="00CF6E29"/>
    <w:rsid w:val="00CF6FF8"/>
    <w:rsid w:val="00CF70D4"/>
    <w:rsid w:val="00CF764B"/>
    <w:rsid w:val="00CF7C07"/>
    <w:rsid w:val="00D02089"/>
    <w:rsid w:val="00D02C53"/>
    <w:rsid w:val="00D04BFC"/>
    <w:rsid w:val="00D07E26"/>
    <w:rsid w:val="00D11CFA"/>
    <w:rsid w:val="00D136AE"/>
    <w:rsid w:val="00D13A10"/>
    <w:rsid w:val="00D1501A"/>
    <w:rsid w:val="00D150C6"/>
    <w:rsid w:val="00D1714E"/>
    <w:rsid w:val="00D177E0"/>
    <w:rsid w:val="00D17C07"/>
    <w:rsid w:val="00D17EF8"/>
    <w:rsid w:val="00D17F1C"/>
    <w:rsid w:val="00D20469"/>
    <w:rsid w:val="00D21636"/>
    <w:rsid w:val="00D2314C"/>
    <w:rsid w:val="00D23827"/>
    <w:rsid w:val="00D23ABC"/>
    <w:rsid w:val="00D23C7F"/>
    <w:rsid w:val="00D24DDD"/>
    <w:rsid w:val="00D26785"/>
    <w:rsid w:val="00D2709A"/>
    <w:rsid w:val="00D2766C"/>
    <w:rsid w:val="00D30AEB"/>
    <w:rsid w:val="00D312C2"/>
    <w:rsid w:val="00D31A9C"/>
    <w:rsid w:val="00D3316F"/>
    <w:rsid w:val="00D3373F"/>
    <w:rsid w:val="00D3442C"/>
    <w:rsid w:val="00D35A8E"/>
    <w:rsid w:val="00D35BEB"/>
    <w:rsid w:val="00D35C25"/>
    <w:rsid w:val="00D36B3D"/>
    <w:rsid w:val="00D3728C"/>
    <w:rsid w:val="00D372DD"/>
    <w:rsid w:val="00D37F20"/>
    <w:rsid w:val="00D406D2"/>
    <w:rsid w:val="00D429CD"/>
    <w:rsid w:val="00D42D23"/>
    <w:rsid w:val="00D437F5"/>
    <w:rsid w:val="00D44173"/>
    <w:rsid w:val="00D4624A"/>
    <w:rsid w:val="00D47499"/>
    <w:rsid w:val="00D47D64"/>
    <w:rsid w:val="00D504CE"/>
    <w:rsid w:val="00D517DE"/>
    <w:rsid w:val="00D519D9"/>
    <w:rsid w:val="00D53D63"/>
    <w:rsid w:val="00D57504"/>
    <w:rsid w:val="00D57766"/>
    <w:rsid w:val="00D60271"/>
    <w:rsid w:val="00D61A57"/>
    <w:rsid w:val="00D61DB7"/>
    <w:rsid w:val="00D6209E"/>
    <w:rsid w:val="00D64D94"/>
    <w:rsid w:val="00D6571E"/>
    <w:rsid w:val="00D66C89"/>
    <w:rsid w:val="00D67BC6"/>
    <w:rsid w:val="00D7058F"/>
    <w:rsid w:val="00D71420"/>
    <w:rsid w:val="00D71B1A"/>
    <w:rsid w:val="00D72AD1"/>
    <w:rsid w:val="00D730C9"/>
    <w:rsid w:val="00D733A0"/>
    <w:rsid w:val="00D74152"/>
    <w:rsid w:val="00D74A07"/>
    <w:rsid w:val="00D74CD2"/>
    <w:rsid w:val="00D755B4"/>
    <w:rsid w:val="00D779E3"/>
    <w:rsid w:val="00D80355"/>
    <w:rsid w:val="00D810B4"/>
    <w:rsid w:val="00D8257E"/>
    <w:rsid w:val="00D84972"/>
    <w:rsid w:val="00D84E24"/>
    <w:rsid w:val="00D850F0"/>
    <w:rsid w:val="00D85F1F"/>
    <w:rsid w:val="00D86698"/>
    <w:rsid w:val="00D86E82"/>
    <w:rsid w:val="00D87648"/>
    <w:rsid w:val="00D87AEE"/>
    <w:rsid w:val="00D87C86"/>
    <w:rsid w:val="00D87E6C"/>
    <w:rsid w:val="00D90DE9"/>
    <w:rsid w:val="00D914B8"/>
    <w:rsid w:val="00D9179D"/>
    <w:rsid w:val="00D9210A"/>
    <w:rsid w:val="00D92CBA"/>
    <w:rsid w:val="00D93170"/>
    <w:rsid w:val="00D949A8"/>
    <w:rsid w:val="00D9578C"/>
    <w:rsid w:val="00D96141"/>
    <w:rsid w:val="00D964C2"/>
    <w:rsid w:val="00D966D9"/>
    <w:rsid w:val="00D96716"/>
    <w:rsid w:val="00D96B20"/>
    <w:rsid w:val="00D975EC"/>
    <w:rsid w:val="00DA176C"/>
    <w:rsid w:val="00DA2243"/>
    <w:rsid w:val="00DA259E"/>
    <w:rsid w:val="00DA3A27"/>
    <w:rsid w:val="00DA3E47"/>
    <w:rsid w:val="00DA44B5"/>
    <w:rsid w:val="00DA4D13"/>
    <w:rsid w:val="00DA57B0"/>
    <w:rsid w:val="00DA6A74"/>
    <w:rsid w:val="00DA6BD2"/>
    <w:rsid w:val="00DA6DE3"/>
    <w:rsid w:val="00DB0EF0"/>
    <w:rsid w:val="00DB24BD"/>
    <w:rsid w:val="00DB2A26"/>
    <w:rsid w:val="00DB3AD0"/>
    <w:rsid w:val="00DB3BF3"/>
    <w:rsid w:val="00DB485F"/>
    <w:rsid w:val="00DB4F9F"/>
    <w:rsid w:val="00DB5FC2"/>
    <w:rsid w:val="00DB661E"/>
    <w:rsid w:val="00DC20AC"/>
    <w:rsid w:val="00DC2E51"/>
    <w:rsid w:val="00DC3BDC"/>
    <w:rsid w:val="00DC40AF"/>
    <w:rsid w:val="00DC46F7"/>
    <w:rsid w:val="00DC527C"/>
    <w:rsid w:val="00DC646B"/>
    <w:rsid w:val="00DC64F2"/>
    <w:rsid w:val="00DC6D72"/>
    <w:rsid w:val="00DC7CAE"/>
    <w:rsid w:val="00DD0172"/>
    <w:rsid w:val="00DD05E1"/>
    <w:rsid w:val="00DD0715"/>
    <w:rsid w:val="00DD34AF"/>
    <w:rsid w:val="00DD3504"/>
    <w:rsid w:val="00DD5038"/>
    <w:rsid w:val="00DD5B26"/>
    <w:rsid w:val="00DD6DDF"/>
    <w:rsid w:val="00DD7ED2"/>
    <w:rsid w:val="00DE22DD"/>
    <w:rsid w:val="00DE26A9"/>
    <w:rsid w:val="00DE4834"/>
    <w:rsid w:val="00DE4936"/>
    <w:rsid w:val="00DE54AF"/>
    <w:rsid w:val="00DE701B"/>
    <w:rsid w:val="00DE7767"/>
    <w:rsid w:val="00DE7CB4"/>
    <w:rsid w:val="00DF2824"/>
    <w:rsid w:val="00DF2C75"/>
    <w:rsid w:val="00DF3C44"/>
    <w:rsid w:val="00DF456E"/>
    <w:rsid w:val="00DF5A1A"/>
    <w:rsid w:val="00DF5EB1"/>
    <w:rsid w:val="00DF6F70"/>
    <w:rsid w:val="00DF7E6D"/>
    <w:rsid w:val="00E02288"/>
    <w:rsid w:val="00E02455"/>
    <w:rsid w:val="00E0298A"/>
    <w:rsid w:val="00E02C54"/>
    <w:rsid w:val="00E02E36"/>
    <w:rsid w:val="00E0499A"/>
    <w:rsid w:val="00E07130"/>
    <w:rsid w:val="00E129F1"/>
    <w:rsid w:val="00E1397D"/>
    <w:rsid w:val="00E14731"/>
    <w:rsid w:val="00E151BD"/>
    <w:rsid w:val="00E15C31"/>
    <w:rsid w:val="00E1643F"/>
    <w:rsid w:val="00E1782A"/>
    <w:rsid w:val="00E21808"/>
    <w:rsid w:val="00E21E91"/>
    <w:rsid w:val="00E2262A"/>
    <w:rsid w:val="00E237D3"/>
    <w:rsid w:val="00E24482"/>
    <w:rsid w:val="00E2510A"/>
    <w:rsid w:val="00E260C5"/>
    <w:rsid w:val="00E266BA"/>
    <w:rsid w:val="00E27C3A"/>
    <w:rsid w:val="00E27C60"/>
    <w:rsid w:val="00E27F32"/>
    <w:rsid w:val="00E27FF3"/>
    <w:rsid w:val="00E300EF"/>
    <w:rsid w:val="00E30F27"/>
    <w:rsid w:val="00E31029"/>
    <w:rsid w:val="00E321B2"/>
    <w:rsid w:val="00E32661"/>
    <w:rsid w:val="00E32F99"/>
    <w:rsid w:val="00E33B03"/>
    <w:rsid w:val="00E33CC7"/>
    <w:rsid w:val="00E341A9"/>
    <w:rsid w:val="00E34A6C"/>
    <w:rsid w:val="00E3522A"/>
    <w:rsid w:val="00E36389"/>
    <w:rsid w:val="00E377D5"/>
    <w:rsid w:val="00E378F1"/>
    <w:rsid w:val="00E37EFD"/>
    <w:rsid w:val="00E37FD0"/>
    <w:rsid w:val="00E405B3"/>
    <w:rsid w:val="00E40AE4"/>
    <w:rsid w:val="00E41127"/>
    <w:rsid w:val="00E4195F"/>
    <w:rsid w:val="00E42ACF"/>
    <w:rsid w:val="00E431BF"/>
    <w:rsid w:val="00E43583"/>
    <w:rsid w:val="00E43B7A"/>
    <w:rsid w:val="00E4415B"/>
    <w:rsid w:val="00E44825"/>
    <w:rsid w:val="00E45DF5"/>
    <w:rsid w:val="00E45E4A"/>
    <w:rsid w:val="00E46EBE"/>
    <w:rsid w:val="00E47F3A"/>
    <w:rsid w:val="00E50060"/>
    <w:rsid w:val="00E50EDC"/>
    <w:rsid w:val="00E50FBF"/>
    <w:rsid w:val="00E52400"/>
    <w:rsid w:val="00E52456"/>
    <w:rsid w:val="00E52566"/>
    <w:rsid w:val="00E53C55"/>
    <w:rsid w:val="00E5404E"/>
    <w:rsid w:val="00E55607"/>
    <w:rsid w:val="00E5786B"/>
    <w:rsid w:val="00E57EBB"/>
    <w:rsid w:val="00E607C9"/>
    <w:rsid w:val="00E613A1"/>
    <w:rsid w:val="00E61A03"/>
    <w:rsid w:val="00E62793"/>
    <w:rsid w:val="00E62A20"/>
    <w:rsid w:val="00E635C6"/>
    <w:rsid w:val="00E63FEC"/>
    <w:rsid w:val="00E6471F"/>
    <w:rsid w:val="00E652B6"/>
    <w:rsid w:val="00E65364"/>
    <w:rsid w:val="00E65FD3"/>
    <w:rsid w:val="00E66F46"/>
    <w:rsid w:val="00E702C2"/>
    <w:rsid w:val="00E72012"/>
    <w:rsid w:val="00E72DA4"/>
    <w:rsid w:val="00E73A39"/>
    <w:rsid w:val="00E75A40"/>
    <w:rsid w:val="00E762C7"/>
    <w:rsid w:val="00E7664B"/>
    <w:rsid w:val="00E76D2B"/>
    <w:rsid w:val="00E8116B"/>
    <w:rsid w:val="00E82FB1"/>
    <w:rsid w:val="00E830B5"/>
    <w:rsid w:val="00E836C0"/>
    <w:rsid w:val="00E83AD4"/>
    <w:rsid w:val="00E85566"/>
    <w:rsid w:val="00E879B6"/>
    <w:rsid w:val="00E92B20"/>
    <w:rsid w:val="00E932D5"/>
    <w:rsid w:val="00E9389F"/>
    <w:rsid w:val="00E945D3"/>
    <w:rsid w:val="00E94F2D"/>
    <w:rsid w:val="00E94F46"/>
    <w:rsid w:val="00E95B59"/>
    <w:rsid w:val="00E95DDA"/>
    <w:rsid w:val="00E9765C"/>
    <w:rsid w:val="00EA05AE"/>
    <w:rsid w:val="00EA0D21"/>
    <w:rsid w:val="00EA3A37"/>
    <w:rsid w:val="00EA3B5D"/>
    <w:rsid w:val="00EA4093"/>
    <w:rsid w:val="00EA5423"/>
    <w:rsid w:val="00EA64F2"/>
    <w:rsid w:val="00EA78E5"/>
    <w:rsid w:val="00EB074B"/>
    <w:rsid w:val="00EB07E1"/>
    <w:rsid w:val="00EB1659"/>
    <w:rsid w:val="00EB4139"/>
    <w:rsid w:val="00EB5791"/>
    <w:rsid w:val="00EB5F68"/>
    <w:rsid w:val="00EC0075"/>
    <w:rsid w:val="00EC0397"/>
    <w:rsid w:val="00EC063C"/>
    <w:rsid w:val="00EC07EC"/>
    <w:rsid w:val="00EC0836"/>
    <w:rsid w:val="00EC11B4"/>
    <w:rsid w:val="00EC302E"/>
    <w:rsid w:val="00EC378E"/>
    <w:rsid w:val="00EC3BEC"/>
    <w:rsid w:val="00EC481E"/>
    <w:rsid w:val="00EC5F2F"/>
    <w:rsid w:val="00EC6C8B"/>
    <w:rsid w:val="00EC7121"/>
    <w:rsid w:val="00EC76FF"/>
    <w:rsid w:val="00ED01D9"/>
    <w:rsid w:val="00ED052F"/>
    <w:rsid w:val="00ED096E"/>
    <w:rsid w:val="00ED294B"/>
    <w:rsid w:val="00ED3ACD"/>
    <w:rsid w:val="00ED3D87"/>
    <w:rsid w:val="00ED50DD"/>
    <w:rsid w:val="00ED5B2A"/>
    <w:rsid w:val="00ED71D9"/>
    <w:rsid w:val="00ED7C89"/>
    <w:rsid w:val="00EE1103"/>
    <w:rsid w:val="00EE1B5B"/>
    <w:rsid w:val="00EE1ED2"/>
    <w:rsid w:val="00EE2DD3"/>
    <w:rsid w:val="00EE2F61"/>
    <w:rsid w:val="00EE55DB"/>
    <w:rsid w:val="00EE578E"/>
    <w:rsid w:val="00EE5ECC"/>
    <w:rsid w:val="00EE670C"/>
    <w:rsid w:val="00EE68B2"/>
    <w:rsid w:val="00EF047C"/>
    <w:rsid w:val="00EF102B"/>
    <w:rsid w:val="00EF148F"/>
    <w:rsid w:val="00EF14F5"/>
    <w:rsid w:val="00EF14FE"/>
    <w:rsid w:val="00EF1802"/>
    <w:rsid w:val="00EF2001"/>
    <w:rsid w:val="00EF3B3C"/>
    <w:rsid w:val="00EF3C56"/>
    <w:rsid w:val="00EF4482"/>
    <w:rsid w:val="00EF4665"/>
    <w:rsid w:val="00EF5CD0"/>
    <w:rsid w:val="00EF6785"/>
    <w:rsid w:val="00EF68F3"/>
    <w:rsid w:val="00F013D6"/>
    <w:rsid w:val="00F01F6F"/>
    <w:rsid w:val="00F0284D"/>
    <w:rsid w:val="00F032D1"/>
    <w:rsid w:val="00F05182"/>
    <w:rsid w:val="00F05D9C"/>
    <w:rsid w:val="00F063B9"/>
    <w:rsid w:val="00F06EFB"/>
    <w:rsid w:val="00F073E2"/>
    <w:rsid w:val="00F07734"/>
    <w:rsid w:val="00F0794C"/>
    <w:rsid w:val="00F12308"/>
    <w:rsid w:val="00F12E0E"/>
    <w:rsid w:val="00F1392D"/>
    <w:rsid w:val="00F148A3"/>
    <w:rsid w:val="00F14902"/>
    <w:rsid w:val="00F14980"/>
    <w:rsid w:val="00F14A8D"/>
    <w:rsid w:val="00F14B89"/>
    <w:rsid w:val="00F151DC"/>
    <w:rsid w:val="00F1632C"/>
    <w:rsid w:val="00F1683A"/>
    <w:rsid w:val="00F17D7A"/>
    <w:rsid w:val="00F2217D"/>
    <w:rsid w:val="00F23198"/>
    <w:rsid w:val="00F236F3"/>
    <w:rsid w:val="00F23D8F"/>
    <w:rsid w:val="00F242B1"/>
    <w:rsid w:val="00F245B4"/>
    <w:rsid w:val="00F25815"/>
    <w:rsid w:val="00F26753"/>
    <w:rsid w:val="00F27944"/>
    <w:rsid w:val="00F3125C"/>
    <w:rsid w:val="00F3247A"/>
    <w:rsid w:val="00F328BE"/>
    <w:rsid w:val="00F33ECD"/>
    <w:rsid w:val="00F3409A"/>
    <w:rsid w:val="00F34114"/>
    <w:rsid w:val="00F3521A"/>
    <w:rsid w:val="00F356C7"/>
    <w:rsid w:val="00F3585F"/>
    <w:rsid w:val="00F36859"/>
    <w:rsid w:val="00F36AE9"/>
    <w:rsid w:val="00F37D4C"/>
    <w:rsid w:val="00F412B6"/>
    <w:rsid w:val="00F417BC"/>
    <w:rsid w:val="00F432B4"/>
    <w:rsid w:val="00F4345F"/>
    <w:rsid w:val="00F445D6"/>
    <w:rsid w:val="00F44A95"/>
    <w:rsid w:val="00F4567C"/>
    <w:rsid w:val="00F45B22"/>
    <w:rsid w:val="00F45EA6"/>
    <w:rsid w:val="00F46795"/>
    <w:rsid w:val="00F47932"/>
    <w:rsid w:val="00F50CB1"/>
    <w:rsid w:val="00F515DE"/>
    <w:rsid w:val="00F522B7"/>
    <w:rsid w:val="00F5396E"/>
    <w:rsid w:val="00F5460B"/>
    <w:rsid w:val="00F54DCB"/>
    <w:rsid w:val="00F5538A"/>
    <w:rsid w:val="00F56C4C"/>
    <w:rsid w:val="00F578E2"/>
    <w:rsid w:val="00F60443"/>
    <w:rsid w:val="00F62811"/>
    <w:rsid w:val="00F642AA"/>
    <w:rsid w:val="00F6456D"/>
    <w:rsid w:val="00F6525D"/>
    <w:rsid w:val="00F66233"/>
    <w:rsid w:val="00F67C42"/>
    <w:rsid w:val="00F67C5B"/>
    <w:rsid w:val="00F70B8E"/>
    <w:rsid w:val="00F713CD"/>
    <w:rsid w:val="00F72717"/>
    <w:rsid w:val="00F72932"/>
    <w:rsid w:val="00F7385B"/>
    <w:rsid w:val="00F73B84"/>
    <w:rsid w:val="00F74FDC"/>
    <w:rsid w:val="00F76343"/>
    <w:rsid w:val="00F763B6"/>
    <w:rsid w:val="00F777B3"/>
    <w:rsid w:val="00F80B09"/>
    <w:rsid w:val="00F81D86"/>
    <w:rsid w:val="00F81FC6"/>
    <w:rsid w:val="00F82AB9"/>
    <w:rsid w:val="00F82B06"/>
    <w:rsid w:val="00F839C1"/>
    <w:rsid w:val="00F842F9"/>
    <w:rsid w:val="00F84361"/>
    <w:rsid w:val="00F84F3C"/>
    <w:rsid w:val="00F84FA9"/>
    <w:rsid w:val="00F85283"/>
    <w:rsid w:val="00F87F02"/>
    <w:rsid w:val="00F90941"/>
    <w:rsid w:val="00F90BDF"/>
    <w:rsid w:val="00F91979"/>
    <w:rsid w:val="00F91DFC"/>
    <w:rsid w:val="00F9247D"/>
    <w:rsid w:val="00F92F99"/>
    <w:rsid w:val="00F931A0"/>
    <w:rsid w:val="00F93A37"/>
    <w:rsid w:val="00F94319"/>
    <w:rsid w:val="00F94480"/>
    <w:rsid w:val="00F94E6D"/>
    <w:rsid w:val="00F95E73"/>
    <w:rsid w:val="00F96291"/>
    <w:rsid w:val="00F96D45"/>
    <w:rsid w:val="00F9787F"/>
    <w:rsid w:val="00F97BCA"/>
    <w:rsid w:val="00FA017E"/>
    <w:rsid w:val="00FA2C60"/>
    <w:rsid w:val="00FA331C"/>
    <w:rsid w:val="00FA392E"/>
    <w:rsid w:val="00FA4B0D"/>
    <w:rsid w:val="00FA660C"/>
    <w:rsid w:val="00FA70B9"/>
    <w:rsid w:val="00FB17F8"/>
    <w:rsid w:val="00FB1C1A"/>
    <w:rsid w:val="00FB3ED4"/>
    <w:rsid w:val="00FB447A"/>
    <w:rsid w:val="00FB455D"/>
    <w:rsid w:val="00FB4652"/>
    <w:rsid w:val="00FB4DA4"/>
    <w:rsid w:val="00FB5009"/>
    <w:rsid w:val="00FB5016"/>
    <w:rsid w:val="00FB6637"/>
    <w:rsid w:val="00FC2FB4"/>
    <w:rsid w:val="00FC4957"/>
    <w:rsid w:val="00FC541C"/>
    <w:rsid w:val="00FC70CE"/>
    <w:rsid w:val="00FD1926"/>
    <w:rsid w:val="00FD1E8D"/>
    <w:rsid w:val="00FD4770"/>
    <w:rsid w:val="00FD4905"/>
    <w:rsid w:val="00FD4913"/>
    <w:rsid w:val="00FD4F79"/>
    <w:rsid w:val="00FD50F7"/>
    <w:rsid w:val="00FD6565"/>
    <w:rsid w:val="00FD67A9"/>
    <w:rsid w:val="00FD6B40"/>
    <w:rsid w:val="00FD6E80"/>
    <w:rsid w:val="00FD79D6"/>
    <w:rsid w:val="00FE0345"/>
    <w:rsid w:val="00FE03D1"/>
    <w:rsid w:val="00FE2227"/>
    <w:rsid w:val="00FE24A1"/>
    <w:rsid w:val="00FE2921"/>
    <w:rsid w:val="00FE2BAF"/>
    <w:rsid w:val="00FE43CF"/>
    <w:rsid w:val="00FE44D6"/>
    <w:rsid w:val="00FE72D6"/>
    <w:rsid w:val="00FE7C7A"/>
    <w:rsid w:val="00FF0687"/>
    <w:rsid w:val="00FF1300"/>
    <w:rsid w:val="00FF26E5"/>
    <w:rsid w:val="00FF3ADE"/>
    <w:rsid w:val="00FF3F0E"/>
    <w:rsid w:val="00FF4A61"/>
    <w:rsid w:val="00FF53A3"/>
    <w:rsid w:val="00FF5C96"/>
    <w:rsid w:val="00FF6022"/>
    <w:rsid w:val="00FF626E"/>
    <w:rsid w:val="00FF724C"/>
    <w:rsid w:val="00FF7A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2B"/>
    <w:pPr>
      <w:spacing w:after="200" w:line="276" w:lineRule="auto"/>
    </w:pPr>
    <w:rPr>
      <w:lang w:eastAsia="en-US"/>
    </w:rPr>
  </w:style>
  <w:style w:type="paragraph" w:styleId="Heading1">
    <w:name w:val="heading 1"/>
    <w:basedOn w:val="Normal"/>
    <w:link w:val="Heading1Char"/>
    <w:uiPriority w:val="99"/>
    <w:qFormat/>
    <w:locked/>
    <w:rsid w:val="008369B6"/>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EB8"/>
    <w:rPr>
      <w:rFonts w:ascii="Cambria" w:hAnsi="Cambria" w:cs="Times New Roman"/>
      <w:b/>
      <w:bCs/>
      <w:kern w:val="32"/>
      <w:sz w:val="32"/>
      <w:szCs w:val="32"/>
      <w:lang w:eastAsia="en-US"/>
    </w:rPr>
  </w:style>
  <w:style w:type="paragraph" w:customStyle="1" w:styleId="ConsPlusTitle">
    <w:name w:val="ConsPlusTitle"/>
    <w:uiPriority w:val="99"/>
    <w:rsid w:val="00C109FE"/>
    <w:pPr>
      <w:widowControl w:val="0"/>
      <w:autoSpaceDE w:val="0"/>
      <w:autoSpaceDN w:val="0"/>
      <w:adjustRightInd w:val="0"/>
    </w:pPr>
    <w:rPr>
      <w:rFonts w:eastAsia="Times New Roman" w:cs="Calibri"/>
      <w:b/>
      <w:bCs/>
    </w:rPr>
  </w:style>
  <w:style w:type="character" w:customStyle="1" w:styleId="r">
    <w:name w:val="r"/>
    <w:uiPriority w:val="99"/>
    <w:rsid w:val="00C76F7E"/>
  </w:style>
  <w:style w:type="paragraph" w:styleId="BalloonText">
    <w:name w:val="Balloon Text"/>
    <w:basedOn w:val="Normal"/>
    <w:link w:val="BalloonTextChar"/>
    <w:uiPriority w:val="99"/>
    <w:semiHidden/>
    <w:rsid w:val="00A00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717"/>
    <w:rPr>
      <w:rFonts w:ascii="Tahoma" w:hAnsi="Tahoma" w:cs="Tahoma"/>
      <w:sz w:val="16"/>
      <w:szCs w:val="16"/>
      <w:lang w:eastAsia="en-US"/>
    </w:rPr>
  </w:style>
  <w:style w:type="paragraph" w:styleId="NoSpacing">
    <w:name w:val="No Spacing"/>
    <w:uiPriority w:val="99"/>
    <w:qFormat/>
    <w:rsid w:val="002A24C7"/>
    <w:rPr>
      <w:lang w:eastAsia="en-US"/>
    </w:rPr>
  </w:style>
  <w:style w:type="paragraph" w:styleId="NormalWeb">
    <w:name w:val="Normal (Web)"/>
    <w:basedOn w:val="Normal"/>
    <w:uiPriority w:val="99"/>
    <w:rsid w:val="008369B6"/>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327891"/>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327891"/>
    <w:pPr>
      <w:widowControl w:val="0"/>
      <w:ind w:right="19772"/>
    </w:pPr>
    <w:rPr>
      <w:rFonts w:ascii="Arial" w:hAnsi="Arial" w:cs="Arial"/>
      <w:b/>
      <w:bCs/>
      <w:sz w:val="20"/>
      <w:szCs w:val="20"/>
    </w:rPr>
  </w:style>
  <w:style w:type="character" w:styleId="Strong">
    <w:name w:val="Strong"/>
    <w:basedOn w:val="DefaultParagraphFont"/>
    <w:uiPriority w:val="99"/>
    <w:qFormat/>
    <w:locked/>
    <w:rsid w:val="00327891"/>
    <w:rPr>
      <w:rFonts w:cs="Times New Roman"/>
      <w:b/>
      <w:bCs/>
    </w:rPr>
  </w:style>
</w:styles>
</file>

<file path=word/webSettings.xml><?xml version="1.0" encoding="utf-8"?>
<w:webSettings xmlns:r="http://schemas.openxmlformats.org/officeDocument/2006/relationships" xmlns:w="http://schemas.openxmlformats.org/wordprocessingml/2006/main">
  <w:divs>
    <w:div w:id="2124766412">
      <w:marLeft w:val="0"/>
      <w:marRight w:val="0"/>
      <w:marTop w:val="0"/>
      <w:marBottom w:val="0"/>
      <w:divBdr>
        <w:top w:val="none" w:sz="0" w:space="0" w:color="auto"/>
        <w:left w:val="none" w:sz="0" w:space="0" w:color="auto"/>
        <w:bottom w:val="none" w:sz="0" w:space="0" w:color="auto"/>
        <w:right w:val="none" w:sz="0" w:space="0" w:color="auto"/>
      </w:divBdr>
    </w:div>
    <w:div w:id="2124766413">
      <w:marLeft w:val="0"/>
      <w:marRight w:val="0"/>
      <w:marTop w:val="0"/>
      <w:marBottom w:val="0"/>
      <w:divBdr>
        <w:top w:val="none" w:sz="0" w:space="0" w:color="auto"/>
        <w:left w:val="none" w:sz="0" w:space="0" w:color="auto"/>
        <w:bottom w:val="none" w:sz="0" w:space="0" w:color="auto"/>
        <w:right w:val="none" w:sz="0" w:space="0" w:color="auto"/>
      </w:divBdr>
    </w:div>
    <w:div w:id="2124766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TotalTime>
  <Pages>3</Pages>
  <Words>838</Words>
  <Characters>4778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mokrit</dc:creator>
  <cp:keywords/>
  <dc:description/>
  <cp:lastModifiedBy>SPEEDxp</cp:lastModifiedBy>
  <cp:revision>18</cp:revision>
  <cp:lastPrinted>2014-11-25T02:30:00Z</cp:lastPrinted>
  <dcterms:created xsi:type="dcterms:W3CDTF">2014-11-18T03:42:00Z</dcterms:created>
  <dcterms:modified xsi:type="dcterms:W3CDTF">2015-02-04T07:28:00Z</dcterms:modified>
</cp:coreProperties>
</file>