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F0" w:rsidRDefault="000B74F0" w:rsidP="00070717">
      <w:pPr>
        <w:jc w:val="center"/>
        <w:rPr>
          <w:b/>
        </w:rPr>
      </w:pPr>
    </w:p>
    <w:p w:rsidR="000B74F0" w:rsidRDefault="000B74F0" w:rsidP="00070717">
      <w:pPr>
        <w:jc w:val="center"/>
        <w:rPr>
          <w:b/>
        </w:rPr>
      </w:pPr>
      <w:r>
        <w:rPr>
          <w:b/>
        </w:rPr>
        <w:t>КРАСНОЯРСКИЙ КРАЙ БАЛАХТИНСКИЙ РАЙОН</w:t>
      </w:r>
    </w:p>
    <w:p w:rsidR="000B74F0" w:rsidRDefault="000B74F0" w:rsidP="00070717">
      <w:pPr>
        <w:jc w:val="center"/>
        <w:rPr>
          <w:b/>
        </w:rPr>
      </w:pPr>
      <w:r>
        <w:rPr>
          <w:b/>
        </w:rPr>
        <w:t>АДМИНИСТРАЦИЯ ЧЕРЕМУШКИНСКОГО СЕЛЬСОВЕТА</w:t>
      </w:r>
    </w:p>
    <w:p w:rsidR="000B74F0" w:rsidRDefault="000B74F0" w:rsidP="00070717">
      <w:pPr>
        <w:jc w:val="center"/>
        <w:rPr>
          <w:b/>
        </w:rPr>
      </w:pPr>
      <w:r>
        <w:rPr>
          <w:b/>
        </w:rPr>
        <w:t>ПОСТАНОВЛЕНИЕ</w:t>
      </w:r>
    </w:p>
    <w:p w:rsidR="000B74F0" w:rsidRDefault="000B74F0" w:rsidP="00070717">
      <w:pPr>
        <w:jc w:val="center"/>
        <w:rPr>
          <w:b/>
        </w:rPr>
      </w:pPr>
    </w:p>
    <w:p w:rsidR="000B74F0" w:rsidRDefault="000B74F0" w:rsidP="00070717">
      <w:pPr>
        <w:jc w:val="center"/>
        <w:rPr>
          <w:b/>
        </w:rPr>
      </w:pPr>
    </w:p>
    <w:p w:rsidR="000B74F0" w:rsidRDefault="000B74F0" w:rsidP="00070717">
      <w:pPr>
        <w:jc w:val="center"/>
        <w:rPr>
          <w:b/>
        </w:rPr>
      </w:pPr>
    </w:p>
    <w:p w:rsidR="000B74F0" w:rsidRDefault="000B74F0" w:rsidP="00070717">
      <w:pPr>
        <w:jc w:val="center"/>
        <w:rPr>
          <w:b/>
        </w:rPr>
      </w:pPr>
    </w:p>
    <w:p w:rsidR="000B74F0" w:rsidRDefault="000B74F0" w:rsidP="00070717">
      <w:pPr>
        <w:jc w:val="center"/>
        <w:rPr>
          <w:b/>
        </w:rPr>
      </w:pPr>
      <w:r>
        <w:rPr>
          <w:b/>
        </w:rPr>
        <w:t xml:space="preserve">от   27 мая     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</w:rPr>
          <w:t>2013 г</w:t>
        </w:r>
      </w:smartTag>
      <w:r>
        <w:rPr>
          <w:b/>
        </w:rPr>
        <w:t xml:space="preserve">           п.Черемушки                                   №  15</w:t>
      </w:r>
    </w:p>
    <w:p w:rsidR="000B74F0" w:rsidRDefault="000B74F0" w:rsidP="00D9021C">
      <w:pPr>
        <w:ind w:firstLine="0"/>
        <w:jc w:val="center"/>
        <w:rPr>
          <w:bCs/>
        </w:rPr>
      </w:pPr>
    </w:p>
    <w:p w:rsidR="000B74F0" w:rsidRPr="00070717" w:rsidRDefault="000B74F0" w:rsidP="00070717">
      <w:pPr>
        <w:ind w:firstLine="0"/>
        <w:rPr>
          <w:b/>
          <w:bCs/>
        </w:rPr>
      </w:pPr>
      <w:r w:rsidRPr="00070717">
        <w:rPr>
          <w:b/>
          <w:bCs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0B74F0" w:rsidRPr="00070717" w:rsidRDefault="000B74F0" w:rsidP="00070717">
      <w:pPr>
        <w:ind w:firstLine="0"/>
        <w:rPr>
          <w:b/>
          <w:bCs/>
        </w:rPr>
      </w:pPr>
    </w:p>
    <w:p w:rsidR="000B74F0" w:rsidRDefault="000B74F0" w:rsidP="00D9021C">
      <w:pPr>
        <w:ind w:firstLine="0"/>
        <w:jc w:val="center"/>
        <w:rPr>
          <w:bCs/>
        </w:rPr>
      </w:pPr>
    </w:p>
    <w:p w:rsidR="000B74F0" w:rsidRDefault="000B74F0" w:rsidP="00770478">
      <w:pPr>
        <w:jc w:val="both"/>
        <w:rPr>
          <w:bCs/>
        </w:rPr>
      </w:pPr>
      <w:r w:rsidRPr="00431EF3">
        <w:rPr>
          <w:bCs/>
        </w:rPr>
        <w:t>В соответствии с</w:t>
      </w:r>
      <w:r>
        <w:rPr>
          <w:bCs/>
        </w:rPr>
        <w:t xml:space="preserve"> частью 7</w:t>
      </w:r>
      <w:r>
        <w:rPr>
          <w:bCs/>
          <w:vertAlign w:val="superscript"/>
        </w:rPr>
        <w:t>1</w:t>
      </w:r>
      <w:r w:rsidRPr="00431EF3">
        <w:rPr>
          <w:bCs/>
        </w:rPr>
        <w:t xml:space="preserve"> стать</w:t>
      </w:r>
      <w:r>
        <w:rPr>
          <w:bCs/>
        </w:rPr>
        <w:t>и</w:t>
      </w:r>
      <w:r w:rsidRPr="00431EF3">
        <w:rPr>
          <w:bCs/>
        </w:rPr>
        <w:t xml:space="preserve"> 8 Федерального закона от 25.12.2008 № 273-ФЗ «О противодействии коррупции», </w:t>
      </w:r>
      <w:r w:rsidRPr="00DA67E9">
        <w:rPr>
          <w:bCs/>
        </w:rPr>
        <w:t>пунктом</w:t>
      </w:r>
      <w:r>
        <w:rPr>
          <w:bCs/>
        </w:rPr>
        <w:t xml:space="preserve"> 2 постановления Правительства Российской Федерации от 13.03.2013 № 207</w:t>
      </w:r>
      <w:r>
        <w:t>«</w:t>
      </w:r>
      <w:r w:rsidRPr="004B7760">
        <w:rPr>
          <w:bCs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  <w:r>
        <w:rPr>
          <w:bCs/>
        </w:rPr>
        <w:t>»,</w:t>
      </w:r>
      <w:r w:rsidRPr="00431EF3">
        <w:rPr>
          <w:bCs/>
        </w:rPr>
        <w:t xml:space="preserve"> в целях совершенствования деятельности Администрации </w:t>
      </w:r>
      <w:r>
        <w:rPr>
          <w:bCs/>
        </w:rPr>
        <w:t>Черёмушкинского сельсовета  Балахтинского района</w:t>
      </w:r>
      <w:r w:rsidRPr="00431EF3">
        <w:rPr>
          <w:bCs/>
        </w:rPr>
        <w:t xml:space="preserve"> по профилактике коррупции</w:t>
      </w:r>
      <w:r>
        <w:rPr>
          <w:bCs/>
        </w:rPr>
        <w:t>, ПОСТАНОВЛЯЮ:</w:t>
      </w:r>
    </w:p>
    <w:p w:rsidR="000B74F0" w:rsidRDefault="000B74F0" w:rsidP="00D9021C">
      <w:pPr>
        <w:ind w:firstLine="0"/>
        <w:jc w:val="center"/>
        <w:rPr>
          <w:bCs/>
        </w:rPr>
      </w:pPr>
    </w:p>
    <w:p w:rsidR="000B74F0" w:rsidRDefault="000B74F0" w:rsidP="008A7928">
      <w:pPr>
        <w:jc w:val="both"/>
        <w:rPr>
          <w:bCs/>
        </w:rPr>
      </w:pPr>
      <w:r>
        <w:rPr>
          <w:bCs/>
        </w:rPr>
        <w:t xml:space="preserve">1. Утвердить </w:t>
      </w:r>
      <w:r w:rsidRPr="008A7928">
        <w:rPr>
          <w:bCs/>
        </w:rPr>
        <w:t>Правил</w:t>
      </w:r>
      <w:r>
        <w:rPr>
          <w:bCs/>
        </w:rPr>
        <w:t>а</w:t>
      </w:r>
      <w:r w:rsidRPr="008A7928">
        <w:rPr>
          <w:bCs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Pr="00770478">
        <w:t>муниципальной службы</w:t>
      </w:r>
      <w:r w:rsidRPr="008A7928">
        <w:rPr>
          <w:bCs/>
        </w:rPr>
        <w:t xml:space="preserve">, и лицами, замещающими эти должности </w:t>
      </w:r>
      <w:r>
        <w:rPr>
          <w:bCs/>
        </w:rPr>
        <w:t>согласно приложению.</w:t>
      </w:r>
    </w:p>
    <w:p w:rsidR="000B74F0" w:rsidRDefault="000B74F0" w:rsidP="008A7928">
      <w:pPr>
        <w:jc w:val="both"/>
        <w:rPr>
          <w:bCs/>
        </w:rPr>
      </w:pPr>
      <w:r>
        <w:rPr>
          <w:bCs/>
        </w:rPr>
        <w:t>2. Настоящее постановление вступает в силу со дня его официального обнародования.</w:t>
      </w:r>
    </w:p>
    <w:p w:rsidR="000B74F0" w:rsidRDefault="000B74F0" w:rsidP="008A7928">
      <w:pPr>
        <w:jc w:val="both"/>
        <w:rPr>
          <w:bCs/>
        </w:rPr>
      </w:pPr>
    </w:p>
    <w:p w:rsidR="000B74F0" w:rsidRDefault="000B74F0" w:rsidP="008A7928">
      <w:pPr>
        <w:jc w:val="both"/>
        <w:rPr>
          <w:bCs/>
        </w:rPr>
      </w:pPr>
    </w:p>
    <w:p w:rsidR="000B74F0" w:rsidRDefault="000B74F0" w:rsidP="008A7928">
      <w:pPr>
        <w:jc w:val="both"/>
        <w:rPr>
          <w:bCs/>
        </w:rPr>
      </w:pPr>
    </w:p>
    <w:p w:rsidR="000B74F0" w:rsidRPr="00770478" w:rsidRDefault="000B74F0" w:rsidP="004B7760">
      <w:pPr>
        <w:ind w:firstLine="0"/>
        <w:rPr>
          <w:bCs/>
        </w:rPr>
      </w:pPr>
      <w:r w:rsidRPr="00770478">
        <w:rPr>
          <w:bCs/>
        </w:rPr>
        <w:t xml:space="preserve">Глава Черёмушкинского </w:t>
      </w:r>
    </w:p>
    <w:p w:rsidR="000B74F0" w:rsidRPr="00770478" w:rsidRDefault="000B74F0" w:rsidP="004B7760">
      <w:pPr>
        <w:ind w:firstLine="0"/>
        <w:rPr>
          <w:bCs/>
        </w:rPr>
      </w:pPr>
      <w:r w:rsidRPr="00770478">
        <w:rPr>
          <w:bCs/>
        </w:rPr>
        <w:t xml:space="preserve">сельсовета                                                                                        Н.В.Булич             </w:t>
      </w:r>
      <w:r w:rsidRPr="00770478">
        <w:rPr>
          <w:bCs/>
        </w:rPr>
        <w:br w:type="page"/>
      </w:r>
    </w:p>
    <w:tbl>
      <w:tblPr>
        <w:tblW w:w="10031" w:type="dxa"/>
        <w:tblLook w:val="00A0"/>
      </w:tblPr>
      <w:tblGrid>
        <w:gridCol w:w="5353"/>
        <w:gridCol w:w="4678"/>
      </w:tblGrid>
      <w:tr w:rsidR="000B74F0" w:rsidRPr="008749E6" w:rsidTr="008749E6">
        <w:tc>
          <w:tcPr>
            <w:tcW w:w="5353" w:type="dxa"/>
          </w:tcPr>
          <w:p w:rsidR="000B74F0" w:rsidRPr="008749E6" w:rsidRDefault="000B74F0" w:rsidP="0087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4678" w:type="dxa"/>
          </w:tcPr>
          <w:p w:rsidR="000B74F0" w:rsidRPr="008749E6" w:rsidRDefault="000B74F0" w:rsidP="0087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8749E6">
              <w:rPr>
                <w:bCs/>
              </w:rPr>
              <w:t>Приложение к</w:t>
            </w:r>
          </w:p>
          <w:p w:rsidR="000B74F0" w:rsidRPr="008749E6" w:rsidRDefault="000B74F0" w:rsidP="0087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8749E6">
              <w:rPr>
                <w:bCs/>
              </w:rPr>
              <w:t xml:space="preserve">постановлению Администрации </w:t>
            </w:r>
          </w:p>
          <w:p w:rsidR="000B74F0" w:rsidRPr="008749E6" w:rsidRDefault="000B74F0" w:rsidP="0087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>
              <w:rPr>
                <w:bCs/>
              </w:rPr>
              <w:t>Черёмушкинского</w:t>
            </w:r>
            <w:r w:rsidRPr="008749E6">
              <w:rPr>
                <w:bCs/>
              </w:rPr>
              <w:t xml:space="preserve"> сельс</w:t>
            </w:r>
            <w:r>
              <w:rPr>
                <w:bCs/>
              </w:rPr>
              <w:t>овета</w:t>
            </w:r>
          </w:p>
          <w:p w:rsidR="000B74F0" w:rsidRPr="008749E6" w:rsidRDefault="000B74F0" w:rsidP="008749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</w:rPr>
            </w:pPr>
            <w:r w:rsidRPr="008749E6">
              <w:rPr>
                <w:bCs/>
              </w:rPr>
              <w:t>от «</w:t>
            </w:r>
            <w:r>
              <w:rPr>
                <w:bCs/>
                <w:u w:val="single"/>
              </w:rPr>
              <w:t>27</w:t>
            </w:r>
            <w:r w:rsidRPr="008749E6">
              <w:rPr>
                <w:bCs/>
              </w:rPr>
              <w:t>»_</w:t>
            </w:r>
            <w:r>
              <w:rPr>
                <w:bCs/>
                <w:u w:val="single"/>
              </w:rPr>
              <w:t>мая</w:t>
            </w:r>
            <w:r w:rsidRPr="008749E6">
              <w:rPr>
                <w:bCs/>
              </w:rPr>
              <w:t xml:space="preserve">__ 2013 года № </w:t>
            </w:r>
            <w:r>
              <w:rPr>
                <w:bCs/>
                <w:u w:val="single"/>
              </w:rPr>
              <w:t>15</w:t>
            </w:r>
          </w:p>
        </w:tc>
      </w:tr>
    </w:tbl>
    <w:p w:rsidR="000B74F0" w:rsidRPr="00431EF3" w:rsidRDefault="000B74F0" w:rsidP="00365921">
      <w:pPr>
        <w:widowControl w:val="0"/>
        <w:autoSpaceDE w:val="0"/>
        <w:autoSpaceDN w:val="0"/>
        <w:adjustRightInd w:val="0"/>
        <w:ind w:firstLine="0"/>
        <w:jc w:val="center"/>
        <w:rPr>
          <w:bCs/>
        </w:rPr>
      </w:pPr>
    </w:p>
    <w:p w:rsidR="000B74F0" w:rsidRPr="00431EF3" w:rsidRDefault="000B74F0" w:rsidP="00365921">
      <w:pPr>
        <w:widowControl w:val="0"/>
        <w:autoSpaceDE w:val="0"/>
        <w:autoSpaceDN w:val="0"/>
        <w:adjustRightInd w:val="0"/>
        <w:ind w:firstLine="0"/>
        <w:jc w:val="center"/>
        <w:rPr>
          <w:bCs/>
        </w:rPr>
      </w:pPr>
      <w:hyperlink r:id="rId4" w:history="1">
        <w:r w:rsidRPr="00431EF3">
          <w:rPr>
            <w:bCs/>
          </w:rPr>
          <w:t>ПРАВИЛА</w:t>
        </w:r>
      </w:hyperlink>
    </w:p>
    <w:p w:rsidR="000B74F0" w:rsidRPr="00431EF3" w:rsidRDefault="000B74F0" w:rsidP="00365921">
      <w:pPr>
        <w:widowControl w:val="0"/>
        <w:autoSpaceDE w:val="0"/>
        <w:autoSpaceDN w:val="0"/>
        <w:adjustRightInd w:val="0"/>
        <w:ind w:firstLine="0"/>
        <w:jc w:val="center"/>
        <w:rPr>
          <w:bCs/>
        </w:rPr>
      </w:pPr>
      <w:r w:rsidRPr="00431EF3">
        <w:rPr>
          <w:bCs/>
        </w:rPr>
        <w:t>проверки достоверности и полноты сведений о доходах об имуществе и обязательствах имущественного характера, представляемых гражданами, претендующими на замещение должностей</w:t>
      </w:r>
      <w:r w:rsidRPr="00770478">
        <w:rPr>
          <w:b/>
        </w:rPr>
        <w:t xml:space="preserve"> </w:t>
      </w:r>
      <w:r w:rsidRPr="00770478">
        <w:t>муниципальной службы</w:t>
      </w:r>
      <w:r w:rsidRPr="00431EF3">
        <w:rPr>
          <w:bCs/>
        </w:rPr>
        <w:t>, и лицами, замещающими эти должности</w:t>
      </w:r>
    </w:p>
    <w:p w:rsidR="000B74F0" w:rsidRDefault="000B74F0">
      <w:pPr>
        <w:widowControl w:val="0"/>
        <w:autoSpaceDE w:val="0"/>
        <w:autoSpaceDN w:val="0"/>
        <w:adjustRightInd w:val="0"/>
        <w:ind w:firstLine="540"/>
        <w:jc w:val="both"/>
      </w:pPr>
    </w:p>
    <w:p w:rsidR="000B74F0" w:rsidRPr="00932186" w:rsidRDefault="000B74F0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37"/>
      <w:bookmarkEnd w:id="0"/>
      <w:r w:rsidRPr="00932186">
        <w:t xml:space="preserve">1. Настоящими Правилами устанавливается порядок осуществления проверки достоверности и полноты </w:t>
      </w:r>
      <w:r w:rsidRPr="00932186">
        <w:rPr>
          <w:bCs/>
        </w:rPr>
        <w:t>сведений о доходах об имуществе и обязательствах имущественного характера, представляемых гражданами, претендующими на замещение должностей</w:t>
      </w:r>
      <w:r w:rsidRPr="00770478">
        <w:t xml:space="preserve"> муниципальной службы</w:t>
      </w:r>
      <w:r w:rsidRPr="00932186">
        <w:rPr>
          <w:bCs/>
        </w:rPr>
        <w:t>, и лицами, замещающими эти должности</w:t>
      </w:r>
      <w:r>
        <w:rPr>
          <w:bCs/>
        </w:rPr>
        <w:t xml:space="preserve"> </w:t>
      </w:r>
      <w:r w:rsidRPr="00932186">
        <w:t>(далее - проверка).</w:t>
      </w:r>
    </w:p>
    <w:p w:rsidR="000B74F0" w:rsidRDefault="000B74F0">
      <w:pPr>
        <w:widowControl w:val="0"/>
        <w:autoSpaceDE w:val="0"/>
        <w:autoSpaceDN w:val="0"/>
        <w:adjustRightInd w:val="0"/>
        <w:ind w:firstLine="540"/>
        <w:jc w:val="both"/>
      </w:pPr>
      <w:r>
        <w:t>2. Решение о проведении проверки принимается Администрацией Черёмушкинского сельсовета.</w:t>
      </w:r>
    </w:p>
    <w:p w:rsidR="000B74F0" w:rsidRDefault="000B74F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3. Проверку осуществляет уполномоченное структурное подразделение. </w:t>
      </w:r>
    </w:p>
    <w:p w:rsidR="000B74F0" w:rsidRDefault="000B74F0">
      <w:pPr>
        <w:widowControl w:val="0"/>
        <w:autoSpaceDE w:val="0"/>
        <w:autoSpaceDN w:val="0"/>
        <w:adjustRightInd w:val="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0B74F0" w:rsidRDefault="000B74F0">
      <w:pPr>
        <w:widowControl w:val="0"/>
        <w:autoSpaceDE w:val="0"/>
        <w:autoSpaceDN w:val="0"/>
        <w:adjustRightInd w:val="0"/>
        <w:ind w:firstLine="540"/>
        <w:jc w:val="both"/>
      </w:pPr>
      <w: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B74F0" w:rsidRDefault="000B74F0">
      <w:pPr>
        <w:widowControl w:val="0"/>
        <w:autoSpaceDE w:val="0"/>
        <w:autoSpaceDN w:val="0"/>
        <w:adjustRightInd w:val="0"/>
        <w:ind w:firstLine="540"/>
        <w:jc w:val="both"/>
      </w:pPr>
      <w:r>
        <w:t>заместителем главы администрации;</w:t>
      </w:r>
    </w:p>
    <w:p w:rsidR="000B74F0" w:rsidRDefault="000B74F0">
      <w:pPr>
        <w:widowControl w:val="0"/>
        <w:autoSpaceDE w:val="0"/>
        <w:autoSpaceDN w:val="0"/>
        <w:adjustRightInd w:val="0"/>
        <w:ind w:firstLine="540"/>
        <w:jc w:val="both"/>
      </w:pPr>
      <w: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0B74F0" w:rsidRDefault="000B74F0">
      <w:pPr>
        <w:widowControl w:val="0"/>
        <w:autoSpaceDE w:val="0"/>
        <w:autoSpaceDN w:val="0"/>
        <w:adjustRightInd w:val="0"/>
        <w:ind w:firstLine="540"/>
        <w:jc w:val="both"/>
      </w:pPr>
      <w:r>
        <w:t>Общественной палатой Российской Федерации;</w:t>
      </w:r>
    </w:p>
    <w:p w:rsidR="000B74F0" w:rsidRDefault="000B74F0">
      <w:pPr>
        <w:widowControl w:val="0"/>
        <w:autoSpaceDE w:val="0"/>
        <w:autoSpaceDN w:val="0"/>
        <w:adjustRightInd w:val="0"/>
        <w:ind w:firstLine="540"/>
        <w:jc w:val="both"/>
      </w:pPr>
      <w:r>
        <w:t>общероссийскими средствами массовой информации.</w:t>
      </w:r>
    </w:p>
    <w:p w:rsidR="000B74F0" w:rsidRDefault="000B74F0">
      <w:pPr>
        <w:widowControl w:val="0"/>
        <w:autoSpaceDE w:val="0"/>
        <w:autoSpaceDN w:val="0"/>
        <w:adjustRightInd w:val="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0B74F0" w:rsidRDefault="000B74F0">
      <w:pPr>
        <w:widowControl w:val="0"/>
        <w:autoSpaceDE w:val="0"/>
        <w:autoSpaceDN w:val="0"/>
        <w:adjustRightInd w:val="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администрацией Черёмушкинского сельсовета или лицом, которому такие полномочия предоставлены.</w:t>
      </w:r>
    </w:p>
    <w:p w:rsidR="000B74F0" w:rsidRDefault="000B74F0">
      <w:pPr>
        <w:widowControl w:val="0"/>
        <w:autoSpaceDE w:val="0"/>
        <w:autoSpaceDN w:val="0"/>
        <w:adjustRightInd w:val="0"/>
        <w:ind w:firstLine="540"/>
        <w:jc w:val="both"/>
      </w:pPr>
      <w:r>
        <w:t>7. При осуществлении проверки уполномоченное структурное подразделение вправе:</w:t>
      </w:r>
    </w:p>
    <w:p w:rsidR="000B74F0" w:rsidRDefault="000B74F0">
      <w:pPr>
        <w:widowControl w:val="0"/>
        <w:autoSpaceDE w:val="0"/>
        <w:autoSpaceDN w:val="0"/>
        <w:adjustRightInd w:val="0"/>
        <w:ind w:firstLine="540"/>
        <w:jc w:val="both"/>
      </w:pPr>
      <w:r>
        <w:t>проводить беседу с гражданином, претендующим на замещение должности</w:t>
      </w:r>
      <w:r w:rsidRPr="00770478">
        <w:t xml:space="preserve"> муниципальной службы</w:t>
      </w:r>
      <w:r>
        <w:t xml:space="preserve">, а также с лицом, замещающим должность </w:t>
      </w:r>
      <w:r w:rsidRPr="00770478">
        <w:t>муниципальной службы</w:t>
      </w:r>
      <w:r>
        <w:t>;</w:t>
      </w:r>
    </w:p>
    <w:p w:rsidR="000B74F0" w:rsidRDefault="000B74F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изучать представленные гражданином, претендующим на замещение должности </w:t>
      </w:r>
      <w:r w:rsidRPr="00770478">
        <w:t>муниципальной службы</w:t>
      </w:r>
      <w:r>
        <w:t xml:space="preserve">, а также лицом, замещающим должность </w:t>
      </w:r>
      <w:r w:rsidRPr="00770478">
        <w:t>муниципальной службы</w:t>
      </w:r>
      <w:r>
        <w:t>, сведения о доходах, об имуществе и обязательствах имущественного характера и дополнительные материалы;</w:t>
      </w:r>
    </w:p>
    <w:p w:rsidR="000B74F0" w:rsidRDefault="000B74F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получать от гражданина, претендующего на замещение должности </w:t>
      </w:r>
      <w:r w:rsidRPr="00770478">
        <w:t>муниципальной службы</w:t>
      </w:r>
      <w:r>
        <w:t xml:space="preserve">, а также от лица, замещающего должность </w:t>
      </w:r>
      <w:r w:rsidRPr="00770478">
        <w:t>муниципальной службы</w:t>
      </w:r>
      <w:r>
        <w:t>, пояснения по представленным им сведениям о доходах, об имуществе и обязательствах имущественного характера и материалам.</w:t>
      </w:r>
    </w:p>
    <w:p w:rsidR="000B74F0" w:rsidRDefault="000B74F0">
      <w:pPr>
        <w:widowControl w:val="0"/>
        <w:autoSpaceDE w:val="0"/>
        <w:autoSpaceDN w:val="0"/>
        <w:adjustRightInd w:val="0"/>
        <w:ind w:firstLine="540"/>
        <w:jc w:val="both"/>
      </w:pPr>
      <w:r>
        <w:t>8. Администрация Черёмушкинского сельсовета или лицо, которому такие полномочия предоставлены, обеспечивает:</w:t>
      </w:r>
    </w:p>
    <w:p w:rsidR="000B74F0" w:rsidRDefault="000B74F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уведомление в письменной форме лица, замещающего должность </w:t>
      </w:r>
      <w:r w:rsidRPr="00770478">
        <w:t>муниципальной службы</w:t>
      </w:r>
      <w:r>
        <w:t>, о начале в его отношении проверки - в течение 2 рабочих дней со дня принятия решения о начале проверки;</w:t>
      </w:r>
    </w:p>
    <w:p w:rsidR="000B74F0" w:rsidRDefault="000B74F0">
      <w:pPr>
        <w:widowControl w:val="0"/>
        <w:autoSpaceDE w:val="0"/>
        <w:autoSpaceDN w:val="0"/>
        <w:adjustRightInd w:val="0"/>
        <w:ind w:firstLine="540"/>
        <w:jc w:val="both"/>
      </w:pPr>
      <w:r>
        <w:t>информирование лица, замещающего должность</w:t>
      </w:r>
      <w:r w:rsidRPr="00413A3C">
        <w:t xml:space="preserve"> </w:t>
      </w:r>
      <w:r w:rsidRPr="00770478">
        <w:t>муниципальной службы</w:t>
      </w:r>
      <w:r>
        <w:t xml:space="preserve">, в случае его обращения о том, какие представляемые им сведения, указанные </w:t>
      </w:r>
      <w:r w:rsidRPr="00C23BC6">
        <w:t>в пункте 1 настоящих Правил</w:t>
      </w:r>
      <w:r>
        <w:t>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0B74F0" w:rsidRDefault="000B74F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9. По окончании проверки администрация Черёмушкинского сельсовета или лицо, которому такие полномочия предоставлены, обязаны ознакомить лицо, замещающее должность </w:t>
      </w:r>
      <w:r w:rsidRPr="00770478">
        <w:t>муниципальной службы</w:t>
      </w:r>
      <w:r>
        <w:t>, с результатами проверки.</w:t>
      </w:r>
    </w:p>
    <w:p w:rsidR="000B74F0" w:rsidRDefault="000B74F0">
      <w:pPr>
        <w:widowControl w:val="0"/>
        <w:autoSpaceDE w:val="0"/>
        <w:autoSpaceDN w:val="0"/>
        <w:adjustRightInd w:val="0"/>
        <w:ind w:firstLine="540"/>
        <w:jc w:val="both"/>
      </w:pPr>
      <w:r>
        <w:t>10. Лицо, замещающее должность</w:t>
      </w:r>
      <w:r w:rsidRPr="00413A3C">
        <w:t xml:space="preserve"> </w:t>
      </w:r>
      <w:r w:rsidRPr="00770478">
        <w:t>муниципальной службы</w:t>
      </w:r>
      <w:r>
        <w:t>, вправе:</w:t>
      </w:r>
    </w:p>
    <w:p w:rsidR="000B74F0" w:rsidRDefault="000B74F0">
      <w:pPr>
        <w:widowControl w:val="0"/>
        <w:autoSpaceDE w:val="0"/>
        <w:autoSpaceDN w:val="0"/>
        <w:adjustRightInd w:val="0"/>
        <w:ind w:firstLine="540"/>
        <w:jc w:val="both"/>
      </w:pPr>
      <w:r>
        <w:t>давать пояснения в письменной форме в ходе проверки, а также по результатам проверки;</w:t>
      </w:r>
    </w:p>
    <w:p w:rsidR="000B74F0" w:rsidRDefault="000B74F0">
      <w:pPr>
        <w:widowControl w:val="0"/>
        <w:autoSpaceDE w:val="0"/>
        <w:autoSpaceDN w:val="0"/>
        <w:adjustRightInd w:val="0"/>
        <w:ind w:firstLine="540"/>
        <w:jc w:val="both"/>
      </w:pPr>
      <w:r>
        <w:t>представлять дополнительные материалы и давать по ним пояснения в письменной форме.</w:t>
      </w:r>
    </w:p>
    <w:p w:rsidR="000B74F0" w:rsidRDefault="000B74F0">
      <w:pPr>
        <w:widowControl w:val="0"/>
        <w:autoSpaceDE w:val="0"/>
        <w:autoSpaceDN w:val="0"/>
        <w:adjustRightInd w:val="0"/>
        <w:ind w:firstLine="540"/>
        <w:jc w:val="both"/>
      </w:pPr>
      <w:r>
        <w:t>11. По результатам проверки администрация Черёмушкинского сельсовета или лицо, которому такие полномочия предоставлены, принимают одно из следующих решений:</w:t>
      </w:r>
    </w:p>
    <w:p w:rsidR="000B74F0" w:rsidRDefault="000B74F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назначение гражданина, претендующего на замещение должности </w:t>
      </w:r>
      <w:r w:rsidRPr="00770478">
        <w:t>муниципальной службы</w:t>
      </w:r>
      <w:r>
        <w:t xml:space="preserve">, на должность </w:t>
      </w:r>
      <w:r w:rsidRPr="00770478">
        <w:t>муниципальной службы</w:t>
      </w:r>
      <w:r>
        <w:t>;</w:t>
      </w:r>
    </w:p>
    <w:p w:rsidR="000B74F0" w:rsidRDefault="000B74F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отказ гражданину, претендующему на замещение должности </w:t>
      </w:r>
      <w:r w:rsidRPr="00770478">
        <w:t>муниципальной службы</w:t>
      </w:r>
      <w:r>
        <w:t>, в назначении на должность</w:t>
      </w:r>
      <w:r w:rsidRPr="00413A3C">
        <w:t xml:space="preserve"> </w:t>
      </w:r>
      <w:r w:rsidRPr="00770478">
        <w:t>муниципальной службы</w:t>
      </w:r>
      <w:r>
        <w:t>;</w:t>
      </w:r>
    </w:p>
    <w:p w:rsidR="000B74F0" w:rsidRDefault="000B74F0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_GoBack"/>
      <w:bookmarkEnd w:id="1"/>
      <w:r>
        <w:t xml:space="preserve">применение к лицу, замещающему должность </w:t>
      </w:r>
      <w:r w:rsidRPr="00770478">
        <w:t>муниципальной службы</w:t>
      </w:r>
      <w:r>
        <w:t>, мер дисциплинарной ответственности.</w:t>
      </w:r>
    </w:p>
    <w:p w:rsidR="000B74F0" w:rsidRDefault="000B74F0">
      <w:pPr>
        <w:widowControl w:val="0"/>
        <w:autoSpaceDE w:val="0"/>
        <w:autoSpaceDN w:val="0"/>
        <w:adjustRightInd w:val="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0B74F0" w:rsidRPr="00C23BC6" w:rsidRDefault="000B74F0" w:rsidP="00C23BC6">
      <w:pPr>
        <w:widowControl w:val="0"/>
        <w:autoSpaceDE w:val="0"/>
        <w:autoSpaceDN w:val="0"/>
        <w:adjustRightInd w:val="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в Администрацию Черёмушкинского сельсовета или лицу, которому такие полномочия предоставлены, хранятся ими в соответствии с законодательством Российской Федерации об архивном деле.</w:t>
      </w:r>
    </w:p>
    <w:sectPr w:rsidR="000B74F0" w:rsidRPr="00C23BC6" w:rsidSect="00B60BF8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BC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0717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B74F0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04FE7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7317"/>
    <w:rsid w:val="001A065E"/>
    <w:rsid w:val="001A0B95"/>
    <w:rsid w:val="001A566D"/>
    <w:rsid w:val="001A689E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47590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65921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2400"/>
    <w:rsid w:val="003F35C4"/>
    <w:rsid w:val="003F4B68"/>
    <w:rsid w:val="004029C0"/>
    <w:rsid w:val="00403E97"/>
    <w:rsid w:val="004060EF"/>
    <w:rsid w:val="00413A3C"/>
    <w:rsid w:val="004142EA"/>
    <w:rsid w:val="00420E18"/>
    <w:rsid w:val="00431EF3"/>
    <w:rsid w:val="00432417"/>
    <w:rsid w:val="0044323B"/>
    <w:rsid w:val="00445713"/>
    <w:rsid w:val="00445BB9"/>
    <w:rsid w:val="0044714E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B7760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1A64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70478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301FE"/>
    <w:rsid w:val="00837A35"/>
    <w:rsid w:val="00842DF7"/>
    <w:rsid w:val="00845857"/>
    <w:rsid w:val="0084637A"/>
    <w:rsid w:val="008535E3"/>
    <w:rsid w:val="00863E45"/>
    <w:rsid w:val="008749E6"/>
    <w:rsid w:val="00876424"/>
    <w:rsid w:val="00887061"/>
    <w:rsid w:val="00893DE3"/>
    <w:rsid w:val="00894789"/>
    <w:rsid w:val="00896CB7"/>
    <w:rsid w:val="008A592D"/>
    <w:rsid w:val="008A7928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2186"/>
    <w:rsid w:val="009332C7"/>
    <w:rsid w:val="009336DB"/>
    <w:rsid w:val="00936462"/>
    <w:rsid w:val="009364EA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282C"/>
    <w:rsid w:val="009A4121"/>
    <w:rsid w:val="009B1927"/>
    <w:rsid w:val="009B1F09"/>
    <w:rsid w:val="009C149B"/>
    <w:rsid w:val="009C1551"/>
    <w:rsid w:val="009C1583"/>
    <w:rsid w:val="009C33AC"/>
    <w:rsid w:val="009C4652"/>
    <w:rsid w:val="009C4D5B"/>
    <w:rsid w:val="009C6C6D"/>
    <w:rsid w:val="009C7323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06498"/>
    <w:rsid w:val="00A10415"/>
    <w:rsid w:val="00A10E5B"/>
    <w:rsid w:val="00A1188A"/>
    <w:rsid w:val="00A1283F"/>
    <w:rsid w:val="00A1733B"/>
    <w:rsid w:val="00A2039C"/>
    <w:rsid w:val="00A32679"/>
    <w:rsid w:val="00A32A76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0BF8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BC6"/>
    <w:rsid w:val="00C23D08"/>
    <w:rsid w:val="00C240DE"/>
    <w:rsid w:val="00C272AC"/>
    <w:rsid w:val="00C316EA"/>
    <w:rsid w:val="00C322FA"/>
    <w:rsid w:val="00C3497F"/>
    <w:rsid w:val="00C41654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93EF2"/>
    <w:rsid w:val="00CA482E"/>
    <w:rsid w:val="00CA6155"/>
    <w:rsid w:val="00CA69CB"/>
    <w:rsid w:val="00CB27FC"/>
    <w:rsid w:val="00CB36CE"/>
    <w:rsid w:val="00CB37DC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E48DC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4D2C"/>
    <w:rsid w:val="00D27F85"/>
    <w:rsid w:val="00D27FE0"/>
    <w:rsid w:val="00D31F44"/>
    <w:rsid w:val="00D3312C"/>
    <w:rsid w:val="00D34D1A"/>
    <w:rsid w:val="00D355FB"/>
    <w:rsid w:val="00D36886"/>
    <w:rsid w:val="00D41EA1"/>
    <w:rsid w:val="00D41F8E"/>
    <w:rsid w:val="00D4215C"/>
    <w:rsid w:val="00D42EC0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021C"/>
    <w:rsid w:val="00D94A19"/>
    <w:rsid w:val="00DA317C"/>
    <w:rsid w:val="00DA67E9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730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0F49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E4277"/>
    <w:rsid w:val="00FE5E71"/>
    <w:rsid w:val="00FE6D90"/>
    <w:rsid w:val="00FF0EAF"/>
    <w:rsid w:val="00FF47C7"/>
    <w:rsid w:val="00FF4CAF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82C"/>
    <w:pPr>
      <w:ind w:firstLine="709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02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13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42B"/>
    <w:rPr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3D12B52BBE22D75B2F2809DD0C290F62D3CE85741E8B84047E5DED6C070E1C87AC4016F819A014EhBK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3</Pages>
  <Words>932</Words>
  <Characters>5317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М.В.</dc:creator>
  <cp:keywords/>
  <dc:description/>
  <cp:lastModifiedBy>SPEEDxp</cp:lastModifiedBy>
  <cp:revision>5</cp:revision>
  <cp:lastPrinted>2013-05-27T02:28:00Z</cp:lastPrinted>
  <dcterms:created xsi:type="dcterms:W3CDTF">2013-04-11T08:08:00Z</dcterms:created>
  <dcterms:modified xsi:type="dcterms:W3CDTF">2013-05-27T02:28:00Z</dcterms:modified>
</cp:coreProperties>
</file>