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823E64">
        <w:rPr>
          <w:rFonts w:ascii="Arial" w:hAnsi="Arial" w:cs="Arial"/>
          <w:sz w:val="24"/>
          <w:szCs w:val="24"/>
        </w:rPr>
        <w:t>КРАСНОЯРСКИЙ КРАЙ БАЛАХТИНСКИЙ РАЙОН</w:t>
      </w: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823E64">
        <w:rPr>
          <w:rFonts w:ascii="Arial" w:hAnsi="Arial" w:cs="Arial"/>
          <w:sz w:val="24"/>
          <w:szCs w:val="24"/>
        </w:rPr>
        <w:t>ЧЕРЁМУШКИНСКИЙ СЕЛЬСКИЙ СОВЕТ ДЕПУТАТОВ</w:t>
      </w: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823E64">
        <w:rPr>
          <w:rFonts w:ascii="Arial" w:hAnsi="Arial" w:cs="Arial"/>
          <w:sz w:val="24"/>
          <w:szCs w:val="24"/>
        </w:rPr>
        <w:t>Р Е Ш Е Н И Е</w:t>
      </w: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sz w:val="24"/>
          <w:szCs w:val="24"/>
        </w:rPr>
      </w:pP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>24  января  2017г.</w:t>
      </w:r>
      <w:r w:rsidRPr="00823E64">
        <w:rPr>
          <w:rFonts w:ascii="Arial" w:hAnsi="Arial" w:cs="Arial"/>
          <w:b w:val="0"/>
          <w:color w:val="FF0000"/>
          <w:sz w:val="24"/>
          <w:szCs w:val="24"/>
        </w:rPr>
        <w:t xml:space="preserve">        </w:t>
      </w:r>
      <w:r w:rsidRPr="00823E64">
        <w:rPr>
          <w:rFonts w:ascii="Arial" w:hAnsi="Arial" w:cs="Arial"/>
          <w:b w:val="0"/>
          <w:sz w:val="24"/>
          <w:szCs w:val="24"/>
        </w:rPr>
        <w:t xml:space="preserve">             пос. Черёмушки</w:t>
      </w:r>
      <w:r w:rsidRPr="00823E64">
        <w:rPr>
          <w:rFonts w:ascii="Arial" w:hAnsi="Arial" w:cs="Arial"/>
          <w:b w:val="0"/>
          <w:sz w:val="24"/>
          <w:szCs w:val="24"/>
        </w:rPr>
        <w:tab/>
      </w:r>
      <w:r w:rsidRPr="00823E64">
        <w:rPr>
          <w:rFonts w:ascii="Arial" w:hAnsi="Arial" w:cs="Arial"/>
          <w:b w:val="0"/>
          <w:sz w:val="24"/>
          <w:szCs w:val="24"/>
        </w:rPr>
        <w:tab/>
        <w:t xml:space="preserve">                  № св/н </w:t>
      </w:r>
      <w:r w:rsidRPr="00823E64">
        <w:rPr>
          <w:rFonts w:ascii="Arial" w:hAnsi="Arial" w:cs="Arial"/>
          <w:b w:val="0"/>
          <w:color w:val="000000"/>
          <w:sz w:val="24"/>
          <w:szCs w:val="24"/>
        </w:rPr>
        <w:t>-29р</w:t>
      </w:r>
    </w:p>
    <w:p w:rsidR="00C936DD" w:rsidRPr="00823E64" w:rsidRDefault="00C936DD" w:rsidP="00823E64">
      <w:pPr>
        <w:spacing w:before="0" w:line="240" w:lineRule="auto"/>
        <w:ind w:right="-441"/>
        <w:jc w:val="both"/>
        <w:rPr>
          <w:rFonts w:ascii="Arial" w:hAnsi="Arial" w:cs="Arial"/>
          <w:sz w:val="24"/>
          <w:szCs w:val="24"/>
        </w:rPr>
      </w:pPr>
    </w:p>
    <w:p w:rsidR="00C936DD" w:rsidRPr="00823E64" w:rsidRDefault="00C936DD" w:rsidP="00823E64">
      <w:pPr>
        <w:spacing w:before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23E64">
        <w:rPr>
          <w:rFonts w:ascii="Arial" w:hAnsi="Arial" w:cs="Arial"/>
          <w:sz w:val="24"/>
          <w:szCs w:val="24"/>
        </w:rPr>
        <w:t xml:space="preserve"> О внесении изменений и дополнений в Решение от 29.12.2016 №20-27р «Об объявлении конкурса по отбору кандидатов на должность главы Черемушкинского сельсовета Балахтинского района» </w:t>
      </w:r>
    </w:p>
    <w:p w:rsidR="00C936DD" w:rsidRPr="00823E64" w:rsidRDefault="00C936DD" w:rsidP="00823E64">
      <w:pPr>
        <w:spacing w:before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spacing w:before="0"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 xml:space="preserve">В соответствии с частями 2.1., 6 статьи 36 Федерального закона от 06.10.2003 № 131-ФЗ «Об общих принципах организации местного самоуправления в Российской Федерации», статьей 13 Устава  Черемушкинского сельсовета Балахтинского района Красноярского края, решениями Черемушкинского сельского Совета депутатов от 22.06.2015 №187-р «Об утверждении Положения о порядке  проведения конкурса по отбору кандидатов  на должность главы Черемушкинского сельсовета Балахтинского района Красноярского края», руководствуясь ст.ст. 21, 27 Устава Черемушкинского сельсовета, Черемушкинский сельский Совет депутатов  </w:t>
      </w: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sz w:val="24"/>
          <w:szCs w:val="24"/>
        </w:rPr>
      </w:pPr>
      <w:r w:rsidRPr="00823E64">
        <w:rPr>
          <w:rFonts w:ascii="Arial" w:hAnsi="Arial" w:cs="Arial"/>
          <w:sz w:val="24"/>
          <w:szCs w:val="24"/>
        </w:rPr>
        <w:t>РЕШИЛ:</w:t>
      </w:r>
    </w:p>
    <w:p w:rsidR="00C936DD" w:rsidRPr="00823E64" w:rsidRDefault="00C936DD" w:rsidP="00823E64">
      <w:pPr>
        <w:spacing w:before="0" w:line="240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numPr>
          <w:ilvl w:val="0"/>
          <w:numId w:val="38"/>
        </w:numPr>
        <w:tabs>
          <w:tab w:val="clear" w:pos="720"/>
          <w:tab w:val="num" w:pos="851"/>
        </w:tabs>
        <w:spacing w:before="0" w:line="240" w:lineRule="auto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 xml:space="preserve"> Внести изменения и дополнения в решение от 29.12.2016 №20-27р  «Об объявлении конкурса по отбору кандидатов на должность главы Черемушкинского сельсовета Балахтинского района»:</w:t>
      </w:r>
    </w:p>
    <w:p w:rsidR="00C936DD" w:rsidRPr="00823E64" w:rsidRDefault="00C936DD" w:rsidP="00823E64">
      <w:pPr>
        <w:widowControl/>
        <w:numPr>
          <w:ilvl w:val="1"/>
          <w:numId w:val="38"/>
        </w:numPr>
        <w:tabs>
          <w:tab w:val="left" w:pos="993"/>
        </w:tabs>
        <w:spacing w:before="0" w:line="240" w:lineRule="auto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 xml:space="preserve"> приложение 2 к решению Черемушкинского сельского Совета депутатов от 29.12.2016 № 20-27р изложить новой редакции согласно приложению 1 к настоящему решению.</w:t>
      </w:r>
    </w:p>
    <w:p w:rsidR="00C936DD" w:rsidRPr="00823E64" w:rsidRDefault="00C936DD" w:rsidP="00823E64">
      <w:pPr>
        <w:numPr>
          <w:ilvl w:val="0"/>
          <w:numId w:val="38"/>
        </w:numPr>
        <w:tabs>
          <w:tab w:val="clear" w:pos="720"/>
          <w:tab w:val="num" w:pos="993"/>
          <w:tab w:val="left" w:pos="1134"/>
        </w:tabs>
        <w:spacing w:before="0" w:line="240" w:lineRule="auto"/>
        <w:ind w:left="0" w:firstLine="567"/>
        <w:jc w:val="both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 xml:space="preserve">Контроль за исполнением настоящего решения возложить на заместителя председателя </w:t>
      </w:r>
      <w:r w:rsidRPr="00823E64">
        <w:rPr>
          <w:rStyle w:val="blk3"/>
          <w:rFonts w:ascii="Arial" w:hAnsi="Arial" w:cs="Arial"/>
          <w:b w:val="0"/>
          <w:sz w:val="24"/>
          <w:szCs w:val="24"/>
        </w:rPr>
        <w:t xml:space="preserve">Черемушкинского сельского Совета депутатов   </w:t>
      </w:r>
      <w:r w:rsidRPr="00823E64">
        <w:rPr>
          <w:rFonts w:ascii="Arial" w:hAnsi="Arial" w:cs="Arial"/>
          <w:b w:val="0"/>
          <w:sz w:val="24"/>
          <w:szCs w:val="24"/>
        </w:rPr>
        <w:t>А.В. Полухина.</w:t>
      </w:r>
    </w:p>
    <w:p w:rsidR="00C936DD" w:rsidRPr="00823E64" w:rsidRDefault="00C936DD" w:rsidP="00823E64">
      <w:pPr>
        <w:tabs>
          <w:tab w:val="left" w:pos="1134"/>
        </w:tabs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Arial" w:hAnsi="Arial" w:cs="Arial"/>
          <w:b w:val="0"/>
          <w:bCs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 xml:space="preserve">        3. Опубликовать настоящее решение в газете «Сельская новь» и разместить на официальном сайте Черемушкинского сельсовета Балахтинского района.</w:t>
      </w:r>
    </w:p>
    <w:p w:rsidR="00C936DD" w:rsidRPr="00823E64" w:rsidRDefault="00C936DD" w:rsidP="00823E64">
      <w:pPr>
        <w:pStyle w:val="ConsPlusNormal"/>
        <w:widowControl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823E64">
        <w:rPr>
          <w:sz w:val="24"/>
          <w:szCs w:val="24"/>
        </w:rPr>
        <w:t xml:space="preserve">Настоящее решение вступает в силу в день,  следующий за днем  его официального опубликования в газете «Сельская новь». </w:t>
      </w:r>
    </w:p>
    <w:p w:rsidR="00C936DD" w:rsidRPr="00823E64" w:rsidRDefault="00C936DD" w:rsidP="00823E64">
      <w:pPr>
        <w:pStyle w:val="ConsPlusNormal"/>
        <w:widowControl/>
        <w:tabs>
          <w:tab w:val="left" w:pos="1134"/>
        </w:tabs>
        <w:ind w:left="709" w:firstLine="0"/>
        <w:jc w:val="both"/>
        <w:rPr>
          <w:sz w:val="24"/>
          <w:szCs w:val="24"/>
        </w:rPr>
      </w:pPr>
    </w:p>
    <w:p w:rsidR="00C936DD" w:rsidRPr="00823E64" w:rsidRDefault="00C936DD" w:rsidP="00823E64">
      <w:pPr>
        <w:autoSpaceDE w:val="0"/>
        <w:autoSpaceDN w:val="0"/>
        <w:adjustRightInd w:val="0"/>
        <w:spacing w:before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C936DD" w:rsidRPr="00823E64" w:rsidRDefault="00C936DD" w:rsidP="00823E64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>Председатель Совета депутатов                                        Т.Г. Можарова</w:t>
      </w:r>
    </w:p>
    <w:p w:rsidR="00C936DD" w:rsidRPr="00823E64" w:rsidRDefault="00C936DD" w:rsidP="00823E64">
      <w:pPr>
        <w:autoSpaceDE w:val="0"/>
        <w:autoSpaceDN w:val="0"/>
        <w:adjustRightInd w:val="0"/>
        <w:spacing w:before="0" w:line="240" w:lineRule="auto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autoSpaceDE w:val="0"/>
        <w:autoSpaceDN w:val="0"/>
        <w:adjustRightInd w:val="0"/>
        <w:spacing w:before="0" w:line="240" w:lineRule="auto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>И.о. главы сельсовета                                                        И.Ю.Аксенова</w:t>
      </w:r>
    </w:p>
    <w:p w:rsidR="00C936DD" w:rsidRPr="00823E64" w:rsidRDefault="00C936DD" w:rsidP="00823E64">
      <w:pPr>
        <w:widowControl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 xml:space="preserve">Приложение 1 </w:t>
      </w:r>
    </w:p>
    <w:p w:rsidR="00C936DD" w:rsidRPr="00823E64" w:rsidRDefault="00C936DD" w:rsidP="00823E64">
      <w:pPr>
        <w:spacing w:before="0" w:line="240" w:lineRule="auto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>к решению Черемушкинского сельского Совета депутатов</w:t>
      </w:r>
    </w:p>
    <w:p w:rsidR="00C936DD" w:rsidRPr="00823E64" w:rsidRDefault="00C936DD" w:rsidP="00823E64">
      <w:pPr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 w:rsidRPr="00823E64">
        <w:rPr>
          <w:rFonts w:ascii="Arial" w:hAnsi="Arial" w:cs="Arial"/>
          <w:b w:val="0"/>
          <w:sz w:val="24"/>
          <w:szCs w:val="24"/>
        </w:rPr>
        <w:t xml:space="preserve">от 24.01.2017г. № св/н </w:t>
      </w:r>
      <w:r w:rsidRPr="00823E64">
        <w:rPr>
          <w:rFonts w:ascii="Arial" w:hAnsi="Arial" w:cs="Arial"/>
          <w:b w:val="0"/>
          <w:color w:val="000000"/>
          <w:sz w:val="24"/>
          <w:szCs w:val="24"/>
        </w:rPr>
        <w:t>-29р</w:t>
      </w:r>
    </w:p>
    <w:p w:rsidR="00C936DD" w:rsidRPr="00823E64" w:rsidRDefault="00C936DD" w:rsidP="00823E64">
      <w:pPr>
        <w:widowControl/>
        <w:spacing w:before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widowControl/>
        <w:spacing w:before="0" w:line="240" w:lineRule="auto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widowControl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C936DD" w:rsidRPr="00823E64" w:rsidRDefault="00C936DD" w:rsidP="00823E64">
      <w:pPr>
        <w:widowControl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3E64">
        <w:rPr>
          <w:rFonts w:ascii="Arial" w:hAnsi="Arial" w:cs="Arial"/>
          <w:sz w:val="24"/>
          <w:szCs w:val="24"/>
        </w:rPr>
        <w:t>Члены конкурсной комиссии по проведению конкурса по отбору кандидатов на должность главы Черемушкинского сельсовета</w:t>
      </w:r>
    </w:p>
    <w:p w:rsidR="00C936DD" w:rsidRPr="00823E64" w:rsidRDefault="00C936DD" w:rsidP="00823E64">
      <w:pPr>
        <w:widowControl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23E64">
        <w:rPr>
          <w:rFonts w:ascii="Arial" w:hAnsi="Arial" w:cs="Arial"/>
          <w:sz w:val="24"/>
          <w:szCs w:val="24"/>
        </w:rPr>
        <w:t>Балахтинского района</w:t>
      </w:r>
    </w:p>
    <w:p w:rsidR="00C936DD" w:rsidRPr="00823E64" w:rsidRDefault="00C936DD" w:rsidP="00823E64">
      <w:pPr>
        <w:widowControl/>
        <w:autoSpaceDE w:val="0"/>
        <w:autoSpaceDN w:val="0"/>
        <w:adjustRightInd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9686" w:type="dxa"/>
        <w:tblInd w:w="250" w:type="dxa"/>
        <w:tblLayout w:type="fixed"/>
        <w:tblLook w:val="00A0"/>
      </w:tblPr>
      <w:tblGrid>
        <w:gridCol w:w="9214"/>
        <w:gridCol w:w="236"/>
        <w:gridCol w:w="236"/>
      </w:tblGrid>
      <w:tr w:rsidR="00C936DD" w:rsidRPr="00823E64" w:rsidTr="000974FF">
        <w:tc>
          <w:tcPr>
            <w:tcW w:w="9214" w:type="dxa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96"/>
              <w:gridCol w:w="4111"/>
              <w:gridCol w:w="4252"/>
            </w:tblGrid>
            <w:tr w:rsidR="00C936DD" w:rsidRPr="00823E64" w:rsidTr="000974FF">
              <w:trPr>
                <w:trHeight w:val="26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ФИО члена комиссии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должность</w:t>
                  </w:r>
                </w:p>
              </w:tc>
            </w:tr>
            <w:tr w:rsidR="00C936DD" w:rsidRPr="00823E64" w:rsidTr="000974FF">
              <w:trPr>
                <w:trHeight w:val="276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>Лукашенко Владимир Владимирович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>- лесничий КГБУ «Даурское лесничество», депутат  Черемушкинского сельского Совета депутатов</w:t>
                  </w:r>
                </w:p>
              </w:tc>
            </w:tr>
            <w:tr w:rsidR="00C936DD" w:rsidRPr="00823E64" w:rsidTr="000974FF">
              <w:trPr>
                <w:trHeight w:val="28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>Кравцова Нина Алексеевна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 xml:space="preserve">-  домохозяйка,  депутат Черемушкинского сельского Совета депутатов </w:t>
                  </w:r>
                </w:p>
              </w:tc>
            </w:tr>
            <w:tr w:rsidR="00C936DD" w:rsidRPr="00823E64" w:rsidTr="000974FF">
              <w:trPr>
                <w:trHeight w:val="28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>Садрук Марина Васильевна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36DD" w:rsidRPr="00823E64" w:rsidRDefault="00C936DD" w:rsidP="00823E64">
                  <w:pPr>
                    <w:widowControl/>
                    <w:tabs>
                      <w:tab w:val="left" w:pos="8385"/>
                    </w:tabs>
                    <w:spacing w:before="0" w:line="240" w:lineRule="auto"/>
                    <w:contextualSpacing/>
                    <w:jc w:val="both"/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</w:pPr>
                  <w:r w:rsidRPr="00823E64">
                    <w:rPr>
                      <w:rFonts w:ascii="Arial" w:hAnsi="Arial" w:cs="Arial"/>
                      <w:b w:val="0"/>
                      <w:bCs/>
                      <w:sz w:val="24"/>
                      <w:szCs w:val="24"/>
                    </w:rPr>
                    <w:t xml:space="preserve">- главный бухгалтер КГБУ «Даурское лесничество» </w:t>
                  </w:r>
                </w:p>
              </w:tc>
            </w:tr>
          </w:tbl>
          <w:p w:rsidR="00C936DD" w:rsidRPr="00823E64" w:rsidRDefault="00C936DD" w:rsidP="00823E64">
            <w:pPr>
              <w:widowControl/>
              <w:tabs>
                <w:tab w:val="left" w:pos="8385"/>
              </w:tabs>
              <w:spacing w:before="0" w:line="240" w:lineRule="auto"/>
              <w:contextualSpacing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C936DD" w:rsidRPr="00823E64" w:rsidRDefault="00C936DD" w:rsidP="00823E64">
            <w:pPr>
              <w:widowControl/>
              <w:tabs>
                <w:tab w:val="left" w:pos="8385"/>
              </w:tabs>
              <w:spacing w:before="0" w:line="240" w:lineRule="auto"/>
              <w:contextualSpacing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C936DD" w:rsidRPr="00823E64" w:rsidRDefault="00C936DD" w:rsidP="00823E64">
            <w:pPr>
              <w:widowControl/>
              <w:tabs>
                <w:tab w:val="left" w:pos="8385"/>
              </w:tabs>
              <w:spacing w:before="0" w:line="240" w:lineRule="auto"/>
              <w:ind w:left="-392"/>
              <w:contextualSpacing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C936DD" w:rsidRPr="00823E64" w:rsidRDefault="00C936DD" w:rsidP="00823E64">
            <w:pPr>
              <w:widowControl/>
              <w:spacing w:before="0" w:line="240" w:lineRule="auto"/>
              <w:ind w:left="-108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C936DD" w:rsidRPr="00823E64" w:rsidRDefault="00C936DD" w:rsidP="00823E64">
      <w:pPr>
        <w:widowControl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9686" w:type="dxa"/>
        <w:tblInd w:w="250" w:type="dxa"/>
        <w:tblLayout w:type="fixed"/>
        <w:tblLook w:val="00A0"/>
      </w:tblPr>
      <w:tblGrid>
        <w:gridCol w:w="9214"/>
        <w:gridCol w:w="236"/>
        <w:gridCol w:w="236"/>
      </w:tblGrid>
      <w:tr w:rsidR="00C936DD" w:rsidRPr="00823E64" w:rsidTr="00EE51B8">
        <w:tc>
          <w:tcPr>
            <w:tcW w:w="9214" w:type="dxa"/>
          </w:tcPr>
          <w:p w:rsidR="00C936DD" w:rsidRPr="00823E64" w:rsidRDefault="00C936DD" w:rsidP="00823E64">
            <w:pPr>
              <w:widowControl/>
              <w:tabs>
                <w:tab w:val="left" w:pos="8385"/>
              </w:tabs>
              <w:spacing w:before="0" w:line="240" w:lineRule="auto"/>
              <w:contextualSpacing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  <w:p w:rsidR="00C936DD" w:rsidRPr="00823E64" w:rsidRDefault="00C936DD" w:rsidP="00823E64">
            <w:pPr>
              <w:widowControl/>
              <w:tabs>
                <w:tab w:val="left" w:pos="8385"/>
              </w:tabs>
              <w:spacing w:before="0" w:line="240" w:lineRule="auto"/>
              <w:contextualSpacing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C936DD" w:rsidRPr="00823E64" w:rsidRDefault="00C936DD" w:rsidP="00823E64">
            <w:pPr>
              <w:widowControl/>
              <w:tabs>
                <w:tab w:val="left" w:pos="8385"/>
              </w:tabs>
              <w:spacing w:before="0" w:line="240" w:lineRule="auto"/>
              <w:ind w:left="-392"/>
              <w:contextualSpacing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  <w:tc>
          <w:tcPr>
            <w:tcW w:w="236" w:type="dxa"/>
          </w:tcPr>
          <w:p w:rsidR="00C936DD" w:rsidRPr="00823E64" w:rsidRDefault="00C936DD" w:rsidP="00823E64">
            <w:pPr>
              <w:widowControl/>
              <w:spacing w:before="0" w:line="240" w:lineRule="auto"/>
              <w:ind w:left="-108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</w:p>
        </w:tc>
      </w:tr>
    </w:tbl>
    <w:p w:rsidR="00C936DD" w:rsidRPr="00823E64" w:rsidRDefault="00C936DD" w:rsidP="00823E64">
      <w:pPr>
        <w:autoSpaceDE w:val="0"/>
        <w:autoSpaceDN w:val="0"/>
        <w:adjustRightInd w:val="0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sectPr w:rsidR="00C936DD" w:rsidRPr="00823E64" w:rsidSect="00A070B7">
      <w:headerReference w:type="default" r:id="rId7"/>
      <w:type w:val="continuous"/>
      <w:pgSz w:w="11900" w:h="16820"/>
      <w:pgMar w:top="709" w:right="701" w:bottom="993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DD" w:rsidRPr="0067140D" w:rsidRDefault="00C936DD" w:rsidP="0067140D">
      <w:pPr>
        <w:pStyle w:val="FR1"/>
        <w:spacing w:before="0"/>
        <w:rPr>
          <w:sz w:val="20"/>
        </w:rPr>
      </w:pPr>
      <w:r>
        <w:separator/>
      </w:r>
    </w:p>
  </w:endnote>
  <w:endnote w:type="continuationSeparator" w:id="1">
    <w:p w:rsidR="00C936DD" w:rsidRPr="0067140D" w:rsidRDefault="00C936DD" w:rsidP="0067140D">
      <w:pPr>
        <w:pStyle w:val="FR1"/>
        <w:spacing w:before="0"/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DD" w:rsidRPr="0067140D" w:rsidRDefault="00C936DD" w:rsidP="0067140D">
      <w:pPr>
        <w:pStyle w:val="FR1"/>
        <w:spacing w:before="0"/>
        <w:rPr>
          <w:sz w:val="20"/>
        </w:rPr>
      </w:pPr>
      <w:r>
        <w:separator/>
      </w:r>
    </w:p>
  </w:footnote>
  <w:footnote w:type="continuationSeparator" w:id="1">
    <w:p w:rsidR="00C936DD" w:rsidRPr="0067140D" w:rsidRDefault="00C936DD" w:rsidP="0067140D">
      <w:pPr>
        <w:pStyle w:val="FR1"/>
        <w:spacing w:before="0"/>
        <w:rPr>
          <w:sz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DD" w:rsidRDefault="00C936DD">
    <w:pPr>
      <w:pStyle w:val="Header"/>
    </w:pPr>
    <w:fldSimple w:instr=" PAGE   \* MERGEFORMAT ">
      <w:r>
        <w:rPr>
          <w:noProof/>
        </w:rPr>
        <w:t>2</w:t>
      </w:r>
    </w:fldSimple>
  </w:p>
  <w:p w:rsidR="00C936DD" w:rsidRDefault="00C936DD" w:rsidP="00D47EDA">
    <w:pPr>
      <w:pStyle w:val="Header"/>
      <w:tabs>
        <w:tab w:val="clear" w:pos="9355"/>
        <w:tab w:val="left" w:pos="5040"/>
        <w:tab w:val="left" w:pos="5760"/>
        <w:tab w:val="left" w:pos="6480"/>
      </w:tabs>
      <w:jc w:val="left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AFC"/>
    <w:multiLevelType w:val="hybridMultilevel"/>
    <w:tmpl w:val="A8D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75A00"/>
    <w:multiLevelType w:val="multilevel"/>
    <w:tmpl w:val="5B04FCC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C497643"/>
    <w:multiLevelType w:val="hybridMultilevel"/>
    <w:tmpl w:val="50BE00C4"/>
    <w:lvl w:ilvl="0" w:tplc="C64E56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A20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64D7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CB0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1AB3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6AF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CE74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A9B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CA5A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325F1"/>
    <w:multiLevelType w:val="hybridMultilevel"/>
    <w:tmpl w:val="9E3AB9D4"/>
    <w:lvl w:ilvl="0" w:tplc="6E063FB0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2F863FE"/>
    <w:multiLevelType w:val="multilevel"/>
    <w:tmpl w:val="A6E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039DD"/>
    <w:multiLevelType w:val="multilevel"/>
    <w:tmpl w:val="62D2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2A271E"/>
    <w:multiLevelType w:val="singleLevel"/>
    <w:tmpl w:val="AE6272F2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  <w:rPr>
        <w:rFonts w:cs="Times New Roman" w:hint="default"/>
      </w:rPr>
    </w:lvl>
  </w:abstractNum>
  <w:abstractNum w:abstractNumId="7">
    <w:nsid w:val="1CB9104C"/>
    <w:multiLevelType w:val="hybridMultilevel"/>
    <w:tmpl w:val="AAA88726"/>
    <w:lvl w:ilvl="0" w:tplc="C97E6B10">
      <w:start w:val="1"/>
      <w:numFmt w:val="decimal"/>
      <w:lvlText w:val="%1."/>
      <w:lvlJc w:val="left"/>
      <w:pPr>
        <w:tabs>
          <w:tab w:val="num" w:pos="2201"/>
        </w:tabs>
        <w:ind w:left="2201" w:hanging="13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1FB232EA"/>
    <w:multiLevelType w:val="multilevel"/>
    <w:tmpl w:val="74241D1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9">
    <w:nsid w:val="1FFC4F09"/>
    <w:multiLevelType w:val="multilevel"/>
    <w:tmpl w:val="D9D6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23D71AB8"/>
    <w:multiLevelType w:val="hybridMultilevel"/>
    <w:tmpl w:val="B3EE24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DE4232"/>
    <w:multiLevelType w:val="hybridMultilevel"/>
    <w:tmpl w:val="EBE4301E"/>
    <w:lvl w:ilvl="0" w:tplc="569880C0">
      <w:start w:val="1"/>
      <w:numFmt w:val="bullet"/>
      <w:lvlText w:val="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2D1987"/>
    <w:multiLevelType w:val="hybridMultilevel"/>
    <w:tmpl w:val="2804A2CA"/>
    <w:lvl w:ilvl="0" w:tplc="BCB281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76D6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A23CD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ED0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1C35C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4BC4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60D6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B4A82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38BB5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13863F4"/>
    <w:multiLevelType w:val="hybridMultilevel"/>
    <w:tmpl w:val="A67A288C"/>
    <w:lvl w:ilvl="0" w:tplc="F228893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FE06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A0E5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E0E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28DAB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D0C7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697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5C81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7A123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DC75FE"/>
    <w:multiLevelType w:val="hybridMultilevel"/>
    <w:tmpl w:val="A8D2F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B04DF4"/>
    <w:multiLevelType w:val="hybridMultilevel"/>
    <w:tmpl w:val="80E2CEA4"/>
    <w:lvl w:ilvl="0" w:tplc="224AB89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C2D3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DE7CD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2304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12491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27A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8531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DE23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CAA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D3925"/>
    <w:multiLevelType w:val="hybridMultilevel"/>
    <w:tmpl w:val="D8ACF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E74540"/>
    <w:multiLevelType w:val="hybridMultilevel"/>
    <w:tmpl w:val="CEECB162"/>
    <w:lvl w:ilvl="0" w:tplc="731EC8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8863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8644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0666C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B20E5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5CF1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8DC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BA8A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CB7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3D2704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AA42CAB"/>
    <w:multiLevelType w:val="hybridMultilevel"/>
    <w:tmpl w:val="EBB4FA16"/>
    <w:lvl w:ilvl="0" w:tplc="322E94A4">
      <w:start w:val="1"/>
      <w:numFmt w:val="decimal"/>
      <w:lvlText w:val="%1.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1">
    <w:nsid w:val="4BC87A6F"/>
    <w:multiLevelType w:val="hybridMultilevel"/>
    <w:tmpl w:val="417A4FC4"/>
    <w:lvl w:ilvl="0" w:tplc="653AB854">
      <w:start w:val="1"/>
      <w:numFmt w:val="decimal"/>
      <w:lvlText w:val="%1."/>
      <w:lvlJc w:val="left"/>
      <w:pPr>
        <w:tabs>
          <w:tab w:val="num" w:pos="720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8F4C77"/>
    <w:multiLevelType w:val="hybridMultilevel"/>
    <w:tmpl w:val="70FE43E0"/>
    <w:lvl w:ilvl="0" w:tplc="224AB89A">
      <w:start w:val="1"/>
      <w:numFmt w:val="bullet"/>
      <w:lvlText w:val="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BC2F97"/>
    <w:multiLevelType w:val="hybridMultilevel"/>
    <w:tmpl w:val="DF58E142"/>
    <w:lvl w:ilvl="0" w:tplc="CD70DB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15263A"/>
    <w:multiLevelType w:val="hybridMultilevel"/>
    <w:tmpl w:val="B304197E"/>
    <w:lvl w:ilvl="0" w:tplc="F39EA8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6954BD4"/>
    <w:multiLevelType w:val="hybridMultilevel"/>
    <w:tmpl w:val="79D20BCA"/>
    <w:lvl w:ilvl="0" w:tplc="A3882BA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3CDA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4D8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EFC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63F4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DE7E5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061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7A5B6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7AFF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42CC9"/>
    <w:multiLevelType w:val="hybridMultilevel"/>
    <w:tmpl w:val="F252E17E"/>
    <w:lvl w:ilvl="0" w:tplc="11820A72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D9A3357"/>
    <w:multiLevelType w:val="hybridMultilevel"/>
    <w:tmpl w:val="3D5072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2905AF"/>
    <w:multiLevelType w:val="hybridMultilevel"/>
    <w:tmpl w:val="72EA0740"/>
    <w:lvl w:ilvl="0" w:tplc="05DE8FA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2BB6B2C"/>
    <w:multiLevelType w:val="multilevel"/>
    <w:tmpl w:val="62D2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020AAD"/>
    <w:multiLevelType w:val="hybridMultilevel"/>
    <w:tmpl w:val="D0F4B894"/>
    <w:lvl w:ilvl="0" w:tplc="E7AA254A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1">
    <w:nsid w:val="631017F1"/>
    <w:multiLevelType w:val="hybridMultilevel"/>
    <w:tmpl w:val="56C089FE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2">
    <w:nsid w:val="63753C20"/>
    <w:multiLevelType w:val="hybridMultilevel"/>
    <w:tmpl w:val="428C792A"/>
    <w:lvl w:ilvl="0" w:tplc="CF1E32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0D1264"/>
    <w:multiLevelType w:val="hybridMultilevel"/>
    <w:tmpl w:val="07246472"/>
    <w:lvl w:ilvl="0" w:tplc="17C668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F316BE3"/>
    <w:multiLevelType w:val="multilevel"/>
    <w:tmpl w:val="67E07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CD84A9A"/>
    <w:multiLevelType w:val="multilevel"/>
    <w:tmpl w:val="583E9D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7">
    <w:nsid w:val="7CE079E6"/>
    <w:multiLevelType w:val="hybridMultilevel"/>
    <w:tmpl w:val="DF58E142"/>
    <w:lvl w:ilvl="0" w:tplc="CD70DBD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7FCB5C90"/>
    <w:multiLevelType w:val="singleLevel"/>
    <w:tmpl w:val="800253B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6"/>
  </w:num>
  <w:num w:numId="2">
    <w:abstractNumId w:val="38"/>
  </w:num>
  <w:num w:numId="3">
    <w:abstractNumId w:val="20"/>
  </w:num>
  <w:num w:numId="4">
    <w:abstractNumId w:val="30"/>
  </w:num>
  <w:num w:numId="5">
    <w:abstractNumId w:val="21"/>
  </w:num>
  <w:num w:numId="6">
    <w:abstractNumId w:val="34"/>
  </w:num>
  <w:num w:numId="7">
    <w:abstractNumId w:val="7"/>
  </w:num>
  <w:num w:numId="8">
    <w:abstractNumId w:val="31"/>
  </w:num>
  <w:num w:numId="9">
    <w:abstractNumId w:val="26"/>
  </w:num>
  <w:num w:numId="10">
    <w:abstractNumId w:val="17"/>
  </w:num>
  <w:num w:numId="11">
    <w:abstractNumId w:val="32"/>
  </w:num>
  <w:num w:numId="12">
    <w:abstractNumId w:val="10"/>
  </w:num>
  <w:num w:numId="13">
    <w:abstractNumId w:val="16"/>
  </w:num>
  <w:num w:numId="14">
    <w:abstractNumId w:val="12"/>
  </w:num>
  <w:num w:numId="15">
    <w:abstractNumId w:val="14"/>
  </w:num>
  <w:num w:numId="16">
    <w:abstractNumId w:val="25"/>
  </w:num>
  <w:num w:numId="17">
    <w:abstractNumId w:val="18"/>
  </w:num>
  <w:num w:numId="18">
    <w:abstractNumId w:val="2"/>
  </w:num>
  <w:num w:numId="19">
    <w:abstractNumId w:val="22"/>
  </w:num>
  <w:num w:numId="20">
    <w:abstractNumId w:val="4"/>
  </w:num>
  <w:num w:numId="21">
    <w:abstractNumId w:val="5"/>
  </w:num>
  <w:num w:numId="22">
    <w:abstractNumId w:val="29"/>
  </w:num>
  <w:num w:numId="23">
    <w:abstractNumId w:val="36"/>
  </w:num>
  <w:num w:numId="24">
    <w:abstractNumId w:val="8"/>
  </w:num>
  <w:num w:numId="25">
    <w:abstractNumId w:val="24"/>
  </w:num>
  <w:num w:numId="26">
    <w:abstractNumId w:val="1"/>
  </w:num>
  <w:num w:numId="27">
    <w:abstractNumId w:val="37"/>
  </w:num>
  <w:num w:numId="28">
    <w:abstractNumId w:val="23"/>
  </w:num>
  <w:num w:numId="29">
    <w:abstractNumId w:val="33"/>
  </w:num>
  <w:num w:numId="30">
    <w:abstractNumId w:val="13"/>
  </w:num>
  <w:num w:numId="31">
    <w:abstractNumId w:val="15"/>
  </w:num>
  <w:num w:numId="32">
    <w:abstractNumId w:val="35"/>
  </w:num>
  <w:num w:numId="33">
    <w:abstractNumId w:val="27"/>
  </w:num>
  <w:num w:numId="34">
    <w:abstractNumId w:val="19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3"/>
  </w:num>
  <w:num w:numId="38">
    <w:abstractNumId w:val="9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5B22"/>
    <w:rsid w:val="000020DF"/>
    <w:rsid w:val="00007849"/>
    <w:rsid w:val="00007EDA"/>
    <w:rsid w:val="000318B8"/>
    <w:rsid w:val="000342BC"/>
    <w:rsid w:val="00043AB0"/>
    <w:rsid w:val="00047DC9"/>
    <w:rsid w:val="0006218E"/>
    <w:rsid w:val="000711DF"/>
    <w:rsid w:val="0007795E"/>
    <w:rsid w:val="000807BC"/>
    <w:rsid w:val="00083704"/>
    <w:rsid w:val="00083FC2"/>
    <w:rsid w:val="00085F63"/>
    <w:rsid w:val="00087B46"/>
    <w:rsid w:val="00090CFF"/>
    <w:rsid w:val="000920A7"/>
    <w:rsid w:val="000938DE"/>
    <w:rsid w:val="00097204"/>
    <w:rsid w:val="000974FF"/>
    <w:rsid w:val="000B2104"/>
    <w:rsid w:val="000C3329"/>
    <w:rsid w:val="000D2816"/>
    <w:rsid w:val="000D5545"/>
    <w:rsid w:val="000E173E"/>
    <w:rsid w:val="000E2B3F"/>
    <w:rsid w:val="000E31A3"/>
    <w:rsid w:val="000E3CBA"/>
    <w:rsid w:val="000E4E74"/>
    <w:rsid w:val="000E57A3"/>
    <w:rsid w:val="000E592D"/>
    <w:rsid w:val="000E5F1E"/>
    <w:rsid w:val="000E7221"/>
    <w:rsid w:val="000F15BB"/>
    <w:rsid w:val="000F7DD3"/>
    <w:rsid w:val="0010034C"/>
    <w:rsid w:val="00101B8A"/>
    <w:rsid w:val="00101B9B"/>
    <w:rsid w:val="0010236E"/>
    <w:rsid w:val="00112D13"/>
    <w:rsid w:val="0011725B"/>
    <w:rsid w:val="001219DE"/>
    <w:rsid w:val="00126A19"/>
    <w:rsid w:val="00126FAA"/>
    <w:rsid w:val="00130F3E"/>
    <w:rsid w:val="00132659"/>
    <w:rsid w:val="0013741D"/>
    <w:rsid w:val="001406AB"/>
    <w:rsid w:val="00140D8E"/>
    <w:rsid w:val="0014229D"/>
    <w:rsid w:val="001465F5"/>
    <w:rsid w:val="001511D8"/>
    <w:rsid w:val="00165E7F"/>
    <w:rsid w:val="001822D3"/>
    <w:rsid w:val="0018492F"/>
    <w:rsid w:val="001902D0"/>
    <w:rsid w:val="00195B22"/>
    <w:rsid w:val="001B2C74"/>
    <w:rsid w:val="001B435C"/>
    <w:rsid w:val="001B528B"/>
    <w:rsid w:val="001C6E37"/>
    <w:rsid w:val="001D4546"/>
    <w:rsid w:val="001D4A37"/>
    <w:rsid w:val="001D4A91"/>
    <w:rsid w:val="001E20A2"/>
    <w:rsid w:val="001E2F86"/>
    <w:rsid w:val="001E51C1"/>
    <w:rsid w:val="001F1EE5"/>
    <w:rsid w:val="001F593C"/>
    <w:rsid w:val="001F77CD"/>
    <w:rsid w:val="001F7C80"/>
    <w:rsid w:val="00200F45"/>
    <w:rsid w:val="00201BDD"/>
    <w:rsid w:val="00210E7C"/>
    <w:rsid w:val="0021315E"/>
    <w:rsid w:val="002146E3"/>
    <w:rsid w:val="002214E6"/>
    <w:rsid w:val="0022168B"/>
    <w:rsid w:val="00226BB9"/>
    <w:rsid w:val="002302FD"/>
    <w:rsid w:val="00231590"/>
    <w:rsid w:val="00234396"/>
    <w:rsid w:val="00240D78"/>
    <w:rsid w:val="00251090"/>
    <w:rsid w:val="00251DD6"/>
    <w:rsid w:val="002546D2"/>
    <w:rsid w:val="00255EB0"/>
    <w:rsid w:val="00256249"/>
    <w:rsid w:val="002564E9"/>
    <w:rsid w:val="00256BD0"/>
    <w:rsid w:val="00257D4E"/>
    <w:rsid w:val="0026415D"/>
    <w:rsid w:val="002706BC"/>
    <w:rsid w:val="00271F0F"/>
    <w:rsid w:val="002730ED"/>
    <w:rsid w:val="0027549A"/>
    <w:rsid w:val="00280C08"/>
    <w:rsid w:val="0029230A"/>
    <w:rsid w:val="0029318E"/>
    <w:rsid w:val="002A434F"/>
    <w:rsid w:val="002A6FB4"/>
    <w:rsid w:val="002C1BD8"/>
    <w:rsid w:val="002E6787"/>
    <w:rsid w:val="002E6FE9"/>
    <w:rsid w:val="002E7C14"/>
    <w:rsid w:val="002E7DD8"/>
    <w:rsid w:val="002F2E71"/>
    <w:rsid w:val="003024F2"/>
    <w:rsid w:val="00304073"/>
    <w:rsid w:val="003168F2"/>
    <w:rsid w:val="00326B6B"/>
    <w:rsid w:val="0032704C"/>
    <w:rsid w:val="00330DA5"/>
    <w:rsid w:val="00333BC4"/>
    <w:rsid w:val="00335E4A"/>
    <w:rsid w:val="00336690"/>
    <w:rsid w:val="00341547"/>
    <w:rsid w:val="003425A6"/>
    <w:rsid w:val="00344048"/>
    <w:rsid w:val="00345C90"/>
    <w:rsid w:val="00362278"/>
    <w:rsid w:val="00362E2F"/>
    <w:rsid w:val="0036518F"/>
    <w:rsid w:val="003665E6"/>
    <w:rsid w:val="0037480A"/>
    <w:rsid w:val="00377655"/>
    <w:rsid w:val="00377FF1"/>
    <w:rsid w:val="003819F5"/>
    <w:rsid w:val="0038363A"/>
    <w:rsid w:val="00386AF4"/>
    <w:rsid w:val="003935E2"/>
    <w:rsid w:val="003A1FC9"/>
    <w:rsid w:val="003A7B32"/>
    <w:rsid w:val="003B2541"/>
    <w:rsid w:val="003C0747"/>
    <w:rsid w:val="003C3E80"/>
    <w:rsid w:val="003D1758"/>
    <w:rsid w:val="003D32DC"/>
    <w:rsid w:val="003D63AC"/>
    <w:rsid w:val="003D68D8"/>
    <w:rsid w:val="003E14E3"/>
    <w:rsid w:val="003E27C4"/>
    <w:rsid w:val="003E4F37"/>
    <w:rsid w:val="003E54DE"/>
    <w:rsid w:val="003E7B16"/>
    <w:rsid w:val="003F294E"/>
    <w:rsid w:val="003F55CB"/>
    <w:rsid w:val="003F6D03"/>
    <w:rsid w:val="00404616"/>
    <w:rsid w:val="00407713"/>
    <w:rsid w:val="00412777"/>
    <w:rsid w:val="004133D4"/>
    <w:rsid w:val="004163C4"/>
    <w:rsid w:val="00416CB7"/>
    <w:rsid w:val="00420D7F"/>
    <w:rsid w:val="00425058"/>
    <w:rsid w:val="0043262C"/>
    <w:rsid w:val="004346BA"/>
    <w:rsid w:val="00434918"/>
    <w:rsid w:val="00445247"/>
    <w:rsid w:val="004477D5"/>
    <w:rsid w:val="00456D4B"/>
    <w:rsid w:val="00462A7D"/>
    <w:rsid w:val="00465B8B"/>
    <w:rsid w:val="00466994"/>
    <w:rsid w:val="00481E63"/>
    <w:rsid w:val="0048314D"/>
    <w:rsid w:val="0049033B"/>
    <w:rsid w:val="004923BB"/>
    <w:rsid w:val="00492B10"/>
    <w:rsid w:val="004930FA"/>
    <w:rsid w:val="004A0788"/>
    <w:rsid w:val="004A582D"/>
    <w:rsid w:val="004A732E"/>
    <w:rsid w:val="004B0472"/>
    <w:rsid w:val="004B1884"/>
    <w:rsid w:val="004B1EA7"/>
    <w:rsid w:val="004B3F37"/>
    <w:rsid w:val="004B40EB"/>
    <w:rsid w:val="004B526B"/>
    <w:rsid w:val="004D5C1E"/>
    <w:rsid w:val="004D6382"/>
    <w:rsid w:val="004E05D3"/>
    <w:rsid w:val="004E2F54"/>
    <w:rsid w:val="004E76B0"/>
    <w:rsid w:val="004F44E0"/>
    <w:rsid w:val="004F7BAB"/>
    <w:rsid w:val="00504065"/>
    <w:rsid w:val="00507330"/>
    <w:rsid w:val="00531210"/>
    <w:rsid w:val="00547F3A"/>
    <w:rsid w:val="005502AA"/>
    <w:rsid w:val="005532F6"/>
    <w:rsid w:val="00554BC9"/>
    <w:rsid w:val="00555B29"/>
    <w:rsid w:val="00557449"/>
    <w:rsid w:val="0056139F"/>
    <w:rsid w:val="0056573F"/>
    <w:rsid w:val="00567859"/>
    <w:rsid w:val="00571DBB"/>
    <w:rsid w:val="00572481"/>
    <w:rsid w:val="00573E49"/>
    <w:rsid w:val="005775B5"/>
    <w:rsid w:val="0058089D"/>
    <w:rsid w:val="005827E2"/>
    <w:rsid w:val="00583856"/>
    <w:rsid w:val="005864B2"/>
    <w:rsid w:val="00587B83"/>
    <w:rsid w:val="0059641F"/>
    <w:rsid w:val="005A2A80"/>
    <w:rsid w:val="005A536B"/>
    <w:rsid w:val="005A77E9"/>
    <w:rsid w:val="005B0FBE"/>
    <w:rsid w:val="005B1A61"/>
    <w:rsid w:val="005B462A"/>
    <w:rsid w:val="005B6BDD"/>
    <w:rsid w:val="005C36C7"/>
    <w:rsid w:val="005C535C"/>
    <w:rsid w:val="005C53C1"/>
    <w:rsid w:val="005C710B"/>
    <w:rsid w:val="005D1F89"/>
    <w:rsid w:val="005D578E"/>
    <w:rsid w:val="005D6042"/>
    <w:rsid w:val="005D61B4"/>
    <w:rsid w:val="005D7DF0"/>
    <w:rsid w:val="005E13F6"/>
    <w:rsid w:val="005E64CF"/>
    <w:rsid w:val="005F0A65"/>
    <w:rsid w:val="005F7853"/>
    <w:rsid w:val="00606D86"/>
    <w:rsid w:val="00610D92"/>
    <w:rsid w:val="00611A02"/>
    <w:rsid w:val="006130B4"/>
    <w:rsid w:val="006201B5"/>
    <w:rsid w:val="00632F51"/>
    <w:rsid w:val="00634476"/>
    <w:rsid w:val="0063767A"/>
    <w:rsid w:val="006406DB"/>
    <w:rsid w:val="0065233C"/>
    <w:rsid w:val="006566AE"/>
    <w:rsid w:val="00661F19"/>
    <w:rsid w:val="0066209A"/>
    <w:rsid w:val="0067140D"/>
    <w:rsid w:val="00672A2C"/>
    <w:rsid w:val="006873B7"/>
    <w:rsid w:val="00687ED2"/>
    <w:rsid w:val="00691DD5"/>
    <w:rsid w:val="00693A0E"/>
    <w:rsid w:val="006A069A"/>
    <w:rsid w:val="006A329B"/>
    <w:rsid w:val="006B472C"/>
    <w:rsid w:val="006B7D5C"/>
    <w:rsid w:val="006C2DB6"/>
    <w:rsid w:val="006C6169"/>
    <w:rsid w:val="006C6364"/>
    <w:rsid w:val="006D1E43"/>
    <w:rsid w:val="006E347C"/>
    <w:rsid w:val="006E3ADF"/>
    <w:rsid w:val="006F4762"/>
    <w:rsid w:val="006F5BAA"/>
    <w:rsid w:val="007008E1"/>
    <w:rsid w:val="00711426"/>
    <w:rsid w:val="00711E4E"/>
    <w:rsid w:val="00714A77"/>
    <w:rsid w:val="00714C60"/>
    <w:rsid w:val="00714E6A"/>
    <w:rsid w:val="007159B5"/>
    <w:rsid w:val="00717108"/>
    <w:rsid w:val="00717336"/>
    <w:rsid w:val="00717ED1"/>
    <w:rsid w:val="007248DC"/>
    <w:rsid w:val="0072509A"/>
    <w:rsid w:val="00731687"/>
    <w:rsid w:val="0073296A"/>
    <w:rsid w:val="007336F0"/>
    <w:rsid w:val="0074230F"/>
    <w:rsid w:val="0074389F"/>
    <w:rsid w:val="00745B6F"/>
    <w:rsid w:val="00747D96"/>
    <w:rsid w:val="00756C78"/>
    <w:rsid w:val="00760541"/>
    <w:rsid w:val="007628F3"/>
    <w:rsid w:val="007762B8"/>
    <w:rsid w:val="00776419"/>
    <w:rsid w:val="00780929"/>
    <w:rsid w:val="00782D0E"/>
    <w:rsid w:val="0078308F"/>
    <w:rsid w:val="00784626"/>
    <w:rsid w:val="00786CDD"/>
    <w:rsid w:val="00794749"/>
    <w:rsid w:val="007B4AFC"/>
    <w:rsid w:val="007B52AB"/>
    <w:rsid w:val="007B6D2A"/>
    <w:rsid w:val="007C0490"/>
    <w:rsid w:val="007C5211"/>
    <w:rsid w:val="007C54E8"/>
    <w:rsid w:val="007C6F68"/>
    <w:rsid w:val="007C7026"/>
    <w:rsid w:val="007D49A3"/>
    <w:rsid w:val="007E0C3C"/>
    <w:rsid w:val="007E2BFB"/>
    <w:rsid w:val="007F0EDC"/>
    <w:rsid w:val="007F1AD7"/>
    <w:rsid w:val="007F35E6"/>
    <w:rsid w:val="007F423E"/>
    <w:rsid w:val="007F581A"/>
    <w:rsid w:val="0080449B"/>
    <w:rsid w:val="00806BB5"/>
    <w:rsid w:val="00807E32"/>
    <w:rsid w:val="00810110"/>
    <w:rsid w:val="00814115"/>
    <w:rsid w:val="008165F0"/>
    <w:rsid w:val="00822B16"/>
    <w:rsid w:val="0082311A"/>
    <w:rsid w:val="00823E64"/>
    <w:rsid w:val="00834BFA"/>
    <w:rsid w:val="00836F29"/>
    <w:rsid w:val="008411F0"/>
    <w:rsid w:val="00841450"/>
    <w:rsid w:val="0084601E"/>
    <w:rsid w:val="00850F1A"/>
    <w:rsid w:val="00851506"/>
    <w:rsid w:val="00861EC6"/>
    <w:rsid w:val="00862167"/>
    <w:rsid w:val="00873E23"/>
    <w:rsid w:val="00874DA1"/>
    <w:rsid w:val="00876666"/>
    <w:rsid w:val="008777A3"/>
    <w:rsid w:val="0088010A"/>
    <w:rsid w:val="00880149"/>
    <w:rsid w:val="00884BED"/>
    <w:rsid w:val="00886234"/>
    <w:rsid w:val="00887005"/>
    <w:rsid w:val="00895EC7"/>
    <w:rsid w:val="00896241"/>
    <w:rsid w:val="008A119C"/>
    <w:rsid w:val="008A20A5"/>
    <w:rsid w:val="008A4427"/>
    <w:rsid w:val="008A7AC6"/>
    <w:rsid w:val="008B6B86"/>
    <w:rsid w:val="008C03C8"/>
    <w:rsid w:val="008D1FB8"/>
    <w:rsid w:val="008D452D"/>
    <w:rsid w:val="008E5C88"/>
    <w:rsid w:val="008E6C1E"/>
    <w:rsid w:val="008F34EB"/>
    <w:rsid w:val="008F4416"/>
    <w:rsid w:val="00900FDB"/>
    <w:rsid w:val="00905D76"/>
    <w:rsid w:val="00905D81"/>
    <w:rsid w:val="00906395"/>
    <w:rsid w:val="009067CC"/>
    <w:rsid w:val="00906E91"/>
    <w:rsid w:val="00907384"/>
    <w:rsid w:val="009123AF"/>
    <w:rsid w:val="0091509E"/>
    <w:rsid w:val="00915A7E"/>
    <w:rsid w:val="00920124"/>
    <w:rsid w:val="00923AFC"/>
    <w:rsid w:val="00930455"/>
    <w:rsid w:val="0093107A"/>
    <w:rsid w:val="00933229"/>
    <w:rsid w:val="00933B72"/>
    <w:rsid w:val="009546C5"/>
    <w:rsid w:val="009650B2"/>
    <w:rsid w:val="00965CCA"/>
    <w:rsid w:val="00966415"/>
    <w:rsid w:val="009716D8"/>
    <w:rsid w:val="009758A3"/>
    <w:rsid w:val="009938AE"/>
    <w:rsid w:val="0099494E"/>
    <w:rsid w:val="009A79DF"/>
    <w:rsid w:val="009C26C5"/>
    <w:rsid w:val="009D402C"/>
    <w:rsid w:val="009D4912"/>
    <w:rsid w:val="009F0A39"/>
    <w:rsid w:val="009F30C0"/>
    <w:rsid w:val="00A00897"/>
    <w:rsid w:val="00A0273C"/>
    <w:rsid w:val="00A070B7"/>
    <w:rsid w:val="00A11753"/>
    <w:rsid w:val="00A13313"/>
    <w:rsid w:val="00A1644C"/>
    <w:rsid w:val="00A167DA"/>
    <w:rsid w:val="00A16C80"/>
    <w:rsid w:val="00A264C2"/>
    <w:rsid w:val="00A269AB"/>
    <w:rsid w:val="00A272D2"/>
    <w:rsid w:val="00A27D40"/>
    <w:rsid w:val="00A34F94"/>
    <w:rsid w:val="00A35F74"/>
    <w:rsid w:val="00A37C9A"/>
    <w:rsid w:val="00A433C3"/>
    <w:rsid w:val="00A44D24"/>
    <w:rsid w:val="00A61956"/>
    <w:rsid w:val="00A74466"/>
    <w:rsid w:val="00A757DE"/>
    <w:rsid w:val="00A807C8"/>
    <w:rsid w:val="00A814C6"/>
    <w:rsid w:val="00A83372"/>
    <w:rsid w:val="00A84D59"/>
    <w:rsid w:val="00A91518"/>
    <w:rsid w:val="00AA3589"/>
    <w:rsid w:val="00AA3828"/>
    <w:rsid w:val="00AA5767"/>
    <w:rsid w:val="00AC1833"/>
    <w:rsid w:val="00AC714C"/>
    <w:rsid w:val="00AD0989"/>
    <w:rsid w:val="00AD2F65"/>
    <w:rsid w:val="00AD32C9"/>
    <w:rsid w:val="00AD618B"/>
    <w:rsid w:val="00AD6A1B"/>
    <w:rsid w:val="00AD7B81"/>
    <w:rsid w:val="00AE0560"/>
    <w:rsid w:val="00AE1C94"/>
    <w:rsid w:val="00AE6166"/>
    <w:rsid w:val="00AF415D"/>
    <w:rsid w:val="00AF5EBF"/>
    <w:rsid w:val="00AF774C"/>
    <w:rsid w:val="00B0320A"/>
    <w:rsid w:val="00B04583"/>
    <w:rsid w:val="00B04D83"/>
    <w:rsid w:val="00B0705F"/>
    <w:rsid w:val="00B07A5D"/>
    <w:rsid w:val="00B10825"/>
    <w:rsid w:val="00B11688"/>
    <w:rsid w:val="00B130E0"/>
    <w:rsid w:val="00B2217D"/>
    <w:rsid w:val="00B2367B"/>
    <w:rsid w:val="00B25DC6"/>
    <w:rsid w:val="00B2702E"/>
    <w:rsid w:val="00B27BBF"/>
    <w:rsid w:val="00B40C0F"/>
    <w:rsid w:val="00B43179"/>
    <w:rsid w:val="00B449D7"/>
    <w:rsid w:val="00B510EF"/>
    <w:rsid w:val="00B52EC4"/>
    <w:rsid w:val="00B53C6D"/>
    <w:rsid w:val="00B547D4"/>
    <w:rsid w:val="00B5766B"/>
    <w:rsid w:val="00B621D8"/>
    <w:rsid w:val="00B6763E"/>
    <w:rsid w:val="00B75B46"/>
    <w:rsid w:val="00B75D24"/>
    <w:rsid w:val="00B8562E"/>
    <w:rsid w:val="00B91BB9"/>
    <w:rsid w:val="00B9235C"/>
    <w:rsid w:val="00B95F01"/>
    <w:rsid w:val="00B96AC5"/>
    <w:rsid w:val="00BA32F4"/>
    <w:rsid w:val="00BA3CED"/>
    <w:rsid w:val="00BB2B55"/>
    <w:rsid w:val="00BB3042"/>
    <w:rsid w:val="00BB5189"/>
    <w:rsid w:val="00BC2659"/>
    <w:rsid w:val="00BD0759"/>
    <w:rsid w:val="00BD1E86"/>
    <w:rsid w:val="00BD498D"/>
    <w:rsid w:val="00BD7AC5"/>
    <w:rsid w:val="00BD7F4F"/>
    <w:rsid w:val="00BE30B3"/>
    <w:rsid w:val="00BE3887"/>
    <w:rsid w:val="00BE4232"/>
    <w:rsid w:val="00BE6F91"/>
    <w:rsid w:val="00BE7E0F"/>
    <w:rsid w:val="00BF027D"/>
    <w:rsid w:val="00BF535B"/>
    <w:rsid w:val="00C026D1"/>
    <w:rsid w:val="00C067A1"/>
    <w:rsid w:val="00C07CAA"/>
    <w:rsid w:val="00C14D33"/>
    <w:rsid w:val="00C17F99"/>
    <w:rsid w:val="00C2003E"/>
    <w:rsid w:val="00C218F2"/>
    <w:rsid w:val="00C3101E"/>
    <w:rsid w:val="00C44E4C"/>
    <w:rsid w:val="00C45DA9"/>
    <w:rsid w:val="00C47ED1"/>
    <w:rsid w:val="00C50D97"/>
    <w:rsid w:val="00C5102C"/>
    <w:rsid w:val="00C56F4A"/>
    <w:rsid w:val="00C5769F"/>
    <w:rsid w:val="00C63387"/>
    <w:rsid w:val="00C6375E"/>
    <w:rsid w:val="00C8654D"/>
    <w:rsid w:val="00C92DD9"/>
    <w:rsid w:val="00C936DD"/>
    <w:rsid w:val="00C9418D"/>
    <w:rsid w:val="00C96A5F"/>
    <w:rsid w:val="00CA13C0"/>
    <w:rsid w:val="00CB1C36"/>
    <w:rsid w:val="00CB6992"/>
    <w:rsid w:val="00CC19C4"/>
    <w:rsid w:val="00CC2134"/>
    <w:rsid w:val="00CC2AD1"/>
    <w:rsid w:val="00CC55CD"/>
    <w:rsid w:val="00CC5761"/>
    <w:rsid w:val="00CC6937"/>
    <w:rsid w:val="00CC6E57"/>
    <w:rsid w:val="00CD08C8"/>
    <w:rsid w:val="00CD13CB"/>
    <w:rsid w:val="00CD16A2"/>
    <w:rsid w:val="00CF1090"/>
    <w:rsid w:val="00CF7672"/>
    <w:rsid w:val="00D02D82"/>
    <w:rsid w:val="00D05041"/>
    <w:rsid w:val="00D1005D"/>
    <w:rsid w:val="00D11641"/>
    <w:rsid w:val="00D17C69"/>
    <w:rsid w:val="00D22558"/>
    <w:rsid w:val="00D26F4F"/>
    <w:rsid w:val="00D27972"/>
    <w:rsid w:val="00D30E67"/>
    <w:rsid w:val="00D3210C"/>
    <w:rsid w:val="00D4113C"/>
    <w:rsid w:val="00D47EDA"/>
    <w:rsid w:val="00D549FB"/>
    <w:rsid w:val="00D60514"/>
    <w:rsid w:val="00D64F27"/>
    <w:rsid w:val="00D6592C"/>
    <w:rsid w:val="00D71D01"/>
    <w:rsid w:val="00D71D5A"/>
    <w:rsid w:val="00D71FBD"/>
    <w:rsid w:val="00D73372"/>
    <w:rsid w:val="00D76792"/>
    <w:rsid w:val="00D92F62"/>
    <w:rsid w:val="00D93FEB"/>
    <w:rsid w:val="00D94AFA"/>
    <w:rsid w:val="00D97955"/>
    <w:rsid w:val="00DA36D5"/>
    <w:rsid w:val="00DA7AFF"/>
    <w:rsid w:val="00DB0359"/>
    <w:rsid w:val="00DB13BA"/>
    <w:rsid w:val="00DB3107"/>
    <w:rsid w:val="00DB4FB8"/>
    <w:rsid w:val="00DC2EF3"/>
    <w:rsid w:val="00DC5969"/>
    <w:rsid w:val="00DC60C2"/>
    <w:rsid w:val="00DC7472"/>
    <w:rsid w:val="00DD0B8E"/>
    <w:rsid w:val="00DD1537"/>
    <w:rsid w:val="00DD1B97"/>
    <w:rsid w:val="00DD41AE"/>
    <w:rsid w:val="00DD694C"/>
    <w:rsid w:val="00DE30B5"/>
    <w:rsid w:val="00DF1B38"/>
    <w:rsid w:val="00DF2091"/>
    <w:rsid w:val="00DF2D66"/>
    <w:rsid w:val="00DF34F2"/>
    <w:rsid w:val="00DF743D"/>
    <w:rsid w:val="00E0252C"/>
    <w:rsid w:val="00E04B3A"/>
    <w:rsid w:val="00E06C41"/>
    <w:rsid w:val="00E128ED"/>
    <w:rsid w:val="00E13264"/>
    <w:rsid w:val="00E226EA"/>
    <w:rsid w:val="00E25328"/>
    <w:rsid w:val="00E26B55"/>
    <w:rsid w:val="00E279E3"/>
    <w:rsid w:val="00E31936"/>
    <w:rsid w:val="00E365F8"/>
    <w:rsid w:val="00E37F14"/>
    <w:rsid w:val="00E44CC4"/>
    <w:rsid w:val="00E450DD"/>
    <w:rsid w:val="00E51AE4"/>
    <w:rsid w:val="00E55774"/>
    <w:rsid w:val="00E6171C"/>
    <w:rsid w:val="00E63E67"/>
    <w:rsid w:val="00E6463F"/>
    <w:rsid w:val="00E64648"/>
    <w:rsid w:val="00E70FA3"/>
    <w:rsid w:val="00E72167"/>
    <w:rsid w:val="00E72A87"/>
    <w:rsid w:val="00E734C3"/>
    <w:rsid w:val="00E800A4"/>
    <w:rsid w:val="00E80405"/>
    <w:rsid w:val="00E805A0"/>
    <w:rsid w:val="00E918CD"/>
    <w:rsid w:val="00E94091"/>
    <w:rsid w:val="00E94EEC"/>
    <w:rsid w:val="00E960ED"/>
    <w:rsid w:val="00E96A03"/>
    <w:rsid w:val="00E973F7"/>
    <w:rsid w:val="00EA2460"/>
    <w:rsid w:val="00EB06CE"/>
    <w:rsid w:val="00EB7212"/>
    <w:rsid w:val="00EB72AD"/>
    <w:rsid w:val="00EC6DA4"/>
    <w:rsid w:val="00ED5AA9"/>
    <w:rsid w:val="00ED5F68"/>
    <w:rsid w:val="00EE13D6"/>
    <w:rsid w:val="00EE2B1E"/>
    <w:rsid w:val="00EE3C7A"/>
    <w:rsid w:val="00EE51B8"/>
    <w:rsid w:val="00EF0960"/>
    <w:rsid w:val="00EF5CCD"/>
    <w:rsid w:val="00EF6A92"/>
    <w:rsid w:val="00EF742E"/>
    <w:rsid w:val="00F243D9"/>
    <w:rsid w:val="00F32689"/>
    <w:rsid w:val="00F33B87"/>
    <w:rsid w:val="00F43D4D"/>
    <w:rsid w:val="00F476BF"/>
    <w:rsid w:val="00F477D9"/>
    <w:rsid w:val="00F47FEF"/>
    <w:rsid w:val="00F5111C"/>
    <w:rsid w:val="00F565D6"/>
    <w:rsid w:val="00F569B8"/>
    <w:rsid w:val="00F56DF7"/>
    <w:rsid w:val="00F61866"/>
    <w:rsid w:val="00F64477"/>
    <w:rsid w:val="00F6600B"/>
    <w:rsid w:val="00F736E6"/>
    <w:rsid w:val="00F75B5C"/>
    <w:rsid w:val="00F813AA"/>
    <w:rsid w:val="00F9206D"/>
    <w:rsid w:val="00F936CF"/>
    <w:rsid w:val="00F94AB4"/>
    <w:rsid w:val="00F96826"/>
    <w:rsid w:val="00FA1023"/>
    <w:rsid w:val="00FA3F9F"/>
    <w:rsid w:val="00FA5557"/>
    <w:rsid w:val="00FA74FE"/>
    <w:rsid w:val="00FB6636"/>
    <w:rsid w:val="00FC00F4"/>
    <w:rsid w:val="00FC07FA"/>
    <w:rsid w:val="00FC3EB6"/>
    <w:rsid w:val="00FC4B8F"/>
    <w:rsid w:val="00FC6C18"/>
    <w:rsid w:val="00FC78AB"/>
    <w:rsid w:val="00FC7DCA"/>
    <w:rsid w:val="00FD5070"/>
    <w:rsid w:val="00FE3E22"/>
    <w:rsid w:val="00FF02EF"/>
    <w:rsid w:val="00FF4A07"/>
    <w:rsid w:val="00FF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B9"/>
    <w:pPr>
      <w:widowControl w:val="0"/>
      <w:spacing w:before="140" w:line="280" w:lineRule="auto"/>
      <w:jc w:val="center"/>
    </w:pPr>
    <w:rPr>
      <w:b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6CE"/>
    <w:pPr>
      <w:keepNext/>
      <w:spacing w:before="0" w:line="220" w:lineRule="auto"/>
      <w:jc w:val="left"/>
      <w:outlineLvl w:val="0"/>
    </w:pPr>
    <w:rPr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6CE"/>
    <w:rPr>
      <w:rFonts w:cs="Times New Roman"/>
      <w:b/>
      <w:sz w:val="22"/>
    </w:rPr>
  </w:style>
  <w:style w:type="paragraph" w:customStyle="1" w:styleId="FR1">
    <w:name w:val="FR1"/>
    <w:uiPriority w:val="99"/>
    <w:rsid w:val="00B91BB9"/>
    <w:pPr>
      <w:widowControl w:val="0"/>
      <w:spacing w:before="180"/>
      <w:jc w:val="center"/>
    </w:pPr>
    <w:rPr>
      <w:b/>
      <w:sz w:val="32"/>
      <w:szCs w:val="20"/>
    </w:rPr>
  </w:style>
  <w:style w:type="paragraph" w:customStyle="1" w:styleId="FR2">
    <w:name w:val="FR2"/>
    <w:uiPriority w:val="99"/>
    <w:rsid w:val="00B91BB9"/>
    <w:pPr>
      <w:widowControl w:val="0"/>
      <w:spacing w:before="400"/>
      <w:jc w:val="right"/>
    </w:pPr>
    <w:rPr>
      <w:rFonts w:ascii="Arial" w:hAnsi="Arial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61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b/>
      <w:sz w:val="2"/>
    </w:rPr>
  </w:style>
  <w:style w:type="table" w:styleId="TableGrid">
    <w:name w:val="Table Grid"/>
    <w:basedOn w:val="TableNormal"/>
    <w:uiPriority w:val="99"/>
    <w:rsid w:val="0056573F"/>
    <w:pPr>
      <w:widowControl w:val="0"/>
      <w:spacing w:before="140" w:line="280" w:lineRule="auto"/>
      <w:jc w:val="center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65B8B"/>
    <w:pPr>
      <w:widowControl/>
      <w:spacing w:before="0" w:line="240" w:lineRule="auto"/>
      <w:jc w:val="both"/>
    </w:pPr>
    <w:rPr>
      <w:b w:val="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5B8B"/>
    <w:rPr>
      <w:rFonts w:cs="Times New Roman"/>
      <w:sz w:val="24"/>
    </w:rPr>
  </w:style>
  <w:style w:type="paragraph" w:customStyle="1" w:styleId="ConsPlusNormal">
    <w:name w:val="ConsPlusNormal"/>
    <w:uiPriority w:val="99"/>
    <w:rsid w:val="006A06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A069A"/>
    <w:pPr>
      <w:widowControl/>
      <w:spacing w:before="0" w:line="240" w:lineRule="auto"/>
      <w:jc w:val="left"/>
    </w:pPr>
    <w:rPr>
      <w:rFonts w:ascii="Courier New" w:hAnsi="Courier New"/>
      <w:b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69A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6A069A"/>
    <w:rPr>
      <w:rFonts w:cs="Times New Roman"/>
      <w:color w:val="79000C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6A069A"/>
    <w:pPr>
      <w:widowControl/>
      <w:spacing w:before="0" w:after="200" w:line="276" w:lineRule="auto"/>
      <w:ind w:left="720"/>
      <w:contextualSpacing/>
      <w:jc w:val="left"/>
    </w:pPr>
    <w:rPr>
      <w:rFonts w:ascii="Calibri" w:hAnsi="Calibri"/>
      <w:b w:val="0"/>
      <w:sz w:val="22"/>
      <w:szCs w:val="22"/>
    </w:rPr>
  </w:style>
  <w:style w:type="paragraph" w:customStyle="1" w:styleId="ConsPlusTitle">
    <w:name w:val="ConsPlusTitle"/>
    <w:uiPriority w:val="99"/>
    <w:rsid w:val="008F34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693A0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880149"/>
    <w:pPr>
      <w:widowControl/>
      <w:spacing w:before="240" w:after="240" w:line="240" w:lineRule="auto"/>
      <w:jc w:val="left"/>
    </w:pPr>
    <w:rPr>
      <w:b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362E2F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67140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140D"/>
    <w:rPr>
      <w:rFonts w:cs="Times New Roman"/>
      <w:b/>
      <w:snapToGrid w:val="0"/>
    </w:rPr>
  </w:style>
  <w:style w:type="paragraph" w:styleId="Footer">
    <w:name w:val="footer"/>
    <w:basedOn w:val="Normal"/>
    <w:link w:val="FooterChar"/>
    <w:uiPriority w:val="99"/>
    <w:rsid w:val="0067140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140D"/>
    <w:rPr>
      <w:rFonts w:cs="Times New Roman"/>
      <w:b/>
      <w:snapToGrid w:val="0"/>
    </w:rPr>
  </w:style>
  <w:style w:type="paragraph" w:styleId="NoSpacing">
    <w:name w:val="No Spacing"/>
    <w:uiPriority w:val="99"/>
    <w:qFormat/>
    <w:rsid w:val="001465F5"/>
    <w:rPr>
      <w:rFonts w:ascii="Calibri" w:hAnsi="Calibri"/>
      <w:lang w:eastAsia="en-US"/>
    </w:rPr>
  </w:style>
  <w:style w:type="paragraph" w:customStyle="1" w:styleId="ConsNonformat">
    <w:name w:val="ConsNonformat"/>
    <w:uiPriority w:val="99"/>
    <w:rsid w:val="00E132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lk3">
    <w:name w:val="blk3"/>
    <w:uiPriority w:val="99"/>
    <w:rsid w:val="00E13264"/>
  </w:style>
  <w:style w:type="paragraph" w:styleId="BodyText2">
    <w:name w:val="Body Text 2"/>
    <w:basedOn w:val="Normal"/>
    <w:link w:val="BodyText2Char"/>
    <w:uiPriority w:val="99"/>
    <w:rsid w:val="00CF10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F1090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370</Words>
  <Characters>2111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SPEEDxp</cp:lastModifiedBy>
  <cp:revision>6</cp:revision>
  <cp:lastPrinted>2017-01-24T08:31:00Z</cp:lastPrinted>
  <dcterms:created xsi:type="dcterms:W3CDTF">2017-01-24T08:10:00Z</dcterms:created>
  <dcterms:modified xsi:type="dcterms:W3CDTF">2017-02-07T07:29:00Z</dcterms:modified>
</cp:coreProperties>
</file>