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75" w:rsidRPr="00F509E0" w:rsidRDefault="00603375" w:rsidP="00F509E0">
      <w:pPr>
        <w:jc w:val="right"/>
      </w:pPr>
      <w:r w:rsidRPr="00D93A48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</w:p>
    <w:p w:rsidR="00603375" w:rsidRDefault="00603375" w:rsidP="00F509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603375" w:rsidRDefault="00603375" w:rsidP="00D93A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Черемушкинского  Сельсовета</w:t>
      </w:r>
    </w:p>
    <w:p w:rsidR="00603375" w:rsidRDefault="00603375" w:rsidP="00A40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03375" w:rsidRDefault="00603375" w:rsidP="00A40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«____» __________2014</w:t>
      </w:r>
    </w:p>
    <w:p w:rsidR="00603375" w:rsidRDefault="00603375" w:rsidP="00B045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_____________(Н.В.Булич)</w:t>
      </w:r>
    </w:p>
    <w:p w:rsidR="00603375" w:rsidRPr="00C54358" w:rsidRDefault="00603375" w:rsidP="00A40B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C54358">
        <w:rPr>
          <w:rFonts w:ascii="Times New Roman" w:hAnsi="Times New Roman"/>
          <w:sz w:val="20"/>
          <w:szCs w:val="20"/>
        </w:rPr>
        <w:t>(подпись)</w:t>
      </w:r>
    </w:p>
    <w:p w:rsidR="00603375" w:rsidRDefault="00603375" w:rsidP="00A40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3375" w:rsidRPr="00C54358" w:rsidRDefault="00603375" w:rsidP="0099194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Pr="000E2D0D">
        <w:rPr>
          <w:rFonts w:ascii="Times New Roman" w:hAnsi="Times New Roman"/>
          <w:sz w:val="28"/>
          <w:szCs w:val="28"/>
        </w:rPr>
        <w:t>лан мероприятий органа муниципального жилищного контроля</w:t>
      </w:r>
      <w:r>
        <w:rPr>
          <w:rFonts w:ascii="Times New Roman" w:hAnsi="Times New Roman"/>
          <w:sz w:val="28"/>
          <w:szCs w:val="28"/>
        </w:rPr>
        <w:t xml:space="preserve"> Черемушкинского сельсовета Балахтинского района Красноярского края</w:t>
      </w:r>
    </w:p>
    <w:p w:rsidR="00603375" w:rsidRPr="000E2D0D" w:rsidRDefault="00603375" w:rsidP="009919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2D0D">
        <w:rPr>
          <w:rFonts w:ascii="Times New Roman" w:hAnsi="Times New Roman"/>
          <w:sz w:val="28"/>
          <w:szCs w:val="28"/>
        </w:rPr>
        <w:t>на  201</w:t>
      </w:r>
      <w:r>
        <w:rPr>
          <w:rFonts w:ascii="Times New Roman" w:hAnsi="Times New Roman"/>
          <w:sz w:val="28"/>
          <w:szCs w:val="28"/>
        </w:rPr>
        <w:t>4</w:t>
      </w:r>
      <w:r w:rsidRPr="000E2D0D">
        <w:rPr>
          <w:rFonts w:ascii="Times New Roman" w:hAnsi="Times New Roman"/>
          <w:sz w:val="28"/>
          <w:szCs w:val="28"/>
        </w:rPr>
        <w:t xml:space="preserve"> год.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4759"/>
        <w:gridCol w:w="2268"/>
        <w:gridCol w:w="1134"/>
        <w:gridCol w:w="1418"/>
      </w:tblGrid>
      <w:tr w:rsidR="00603375" w:rsidRPr="00FA647C" w:rsidTr="00FA647C">
        <w:tc>
          <w:tcPr>
            <w:tcW w:w="594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47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47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759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47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47C">
              <w:rPr>
                <w:rFonts w:ascii="Times New Roman" w:hAnsi="Times New Roman"/>
                <w:sz w:val="28"/>
                <w:szCs w:val="28"/>
              </w:rPr>
              <w:t>Обоснование</w:t>
            </w:r>
          </w:p>
        </w:tc>
        <w:tc>
          <w:tcPr>
            <w:tcW w:w="1134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47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418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47C">
              <w:rPr>
                <w:rFonts w:ascii="Times New Roman" w:hAnsi="Times New Roman"/>
                <w:sz w:val="28"/>
                <w:szCs w:val="28"/>
              </w:rPr>
              <w:t>Ответственное лицо</w:t>
            </w:r>
          </w:p>
        </w:tc>
      </w:tr>
      <w:tr w:rsidR="00603375" w:rsidRPr="00FA647C" w:rsidTr="00FA647C">
        <w:tc>
          <w:tcPr>
            <w:tcW w:w="594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Создание уполномоченного органа местного самоуправления, ответственного за осуществление муниципального жилищного контроля. </w:t>
            </w:r>
          </w:p>
        </w:tc>
        <w:tc>
          <w:tcPr>
            <w:tcW w:w="2268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п.1 ст.3 ЗаконаКрасноярского края №4-1047 от 07.02.2013</w:t>
            </w:r>
          </w:p>
        </w:tc>
        <w:tc>
          <w:tcPr>
            <w:tcW w:w="1134" w:type="dxa"/>
          </w:tcPr>
          <w:p w:rsidR="00603375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5A5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25.07.2013г.</w:t>
            </w:r>
          </w:p>
          <w:p w:rsidR="00603375" w:rsidRPr="00B045A5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№21</w:t>
            </w:r>
          </w:p>
        </w:tc>
        <w:tc>
          <w:tcPr>
            <w:tcW w:w="1418" w:type="dxa"/>
          </w:tcPr>
          <w:p w:rsidR="00603375" w:rsidRPr="00B045A5" w:rsidRDefault="00603375" w:rsidP="00FA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A5">
              <w:rPr>
                <w:rFonts w:ascii="Times New Roman" w:hAnsi="Times New Roman"/>
                <w:sz w:val="24"/>
                <w:szCs w:val="24"/>
              </w:rPr>
              <w:t>Н.В.Булич</w:t>
            </w:r>
          </w:p>
        </w:tc>
      </w:tr>
      <w:tr w:rsidR="00603375" w:rsidRPr="00FA647C" w:rsidTr="00FA647C">
        <w:tc>
          <w:tcPr>
            <w:tcW w:w="594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Разработка плана мероприятий по работе муниципального жилищного  контроля на второе полугодие 2013 года.</w:t>
            </w:r>
          </w:p>
        </w:tc>
        <w:tc>
          <w:tcPr>
            <w:tcW w:w="226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Распоряжение Правительства Красноярского края от 16.08.2011г. №650-р</w:t>
            </w:r>
          </w:p>
        </w:tc>
        <w:tc>
          <w:tcPr>
            <w:tcW w:w="1134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375" w:rsidRPr="00FA647C" w:rsidTr="00FA647C">
        <w:tc>
          <w:tcPr>
            <w:tcW w:w="594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9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Разработка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47C">
              <w:rPr>
                <w:rFonts w:ascii="Times New Roman" w:hAnsi="Times New Roman"/>
                <w:sz w:val="24"/>
                <w:szCs w:val="24"/>
              </w:rPr>
              <w:t>административного регламента осуществления муниципального жилищного контроля на территории города, района.</w:t>
            </w:r>
          </w:p>
        </w:tc>
        <w:tc>
          <w:tcPr>
            <w:tcW w:w="2268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п.1 ст.3Закона Красноярского края №4-1047 от 07.02.2013</w:t>
            </w:r>
          </w:p>
        </w:tc>
        <w:tc>
          <w:tcPr>
            <w:tcW w:w="1134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375" w:rsidRPr="00FA647C" w:rsidTr="00FA647C">
        <w:tc>
          <w:tcPr>
            <w:tcW w:w="594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9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Подготовка органами муниципального контроляпроекта плана проведения плановых проверок юридических лиц и индивидуальных предпринимателей на 2014 год,  направление проекта плана в службу строительного надзора и жилищного контроля Красноярского края.</w:t>
            </w:r>
          </w:p>
        </w:tc>
        <w:tc>
          <w:tcPr>
            <w:tcW w:w="2268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ст.5 Закона Красноярского края №4-1047 от 07.02.2013</w:t>
            </w:r>
          </w:p>
        </w:tc>
        <w:tc>
          <w:tcPr>
            <w:tcW w:w="1134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09.08.2013</w:t>
            </w:r>
          </w:p>
        </w:tc>
        <w:tc>
          <w:tcPr>
            <w:tcW w:w="141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375" w:rsidRPr="00FA647C" w:rsidTr="00FA647C">
        <w:tc>
          <w:tcPr>
            <w:tcW w:w="594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9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Взаимодействие с органами регионального государственного жилищного надзора, органами прокуратуры и иными органами и должностными лицами, чья деятельность связана с реализацией функций в области муниципального контроля в целях согласования плановконтрольных мероприятий, проведения проверок и в текущей деятельности.</w:t>
            </w:r>
          </w:p>
        </w:tc>
        <w:tc>
          <w:tcPr>
            <w:tcW w:w="2268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ст.5 Закона Красноярского края №4-1047 от 07.02.2013</w:t>
            </w:r>
          </w:p>
        </w:tc>
        <w:tc>
          <w:tcPr>
            <w:tcW w:w="1134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375" w:rsidRPr="00FA647C" w:rsidTr="00FA647C">
        <w:tc>
          <w:tcPr>
            <w:tcW w:w="594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Формирование реестра муниципального жилищного фонда, опубликование на 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Pr="00FA647C">
              <w:rPr>
                <w:rFonts w:ascii="Times New Roman" w:hAnsi="Times New Roman"/>
                <w:sz w:val="24"/>
                <w:szCs w:val="24"/>
              </w:rPr>
              <w:t>йте ОМС.</w:t>
            </w:r>
          </w:p>
        </w:tc>
        <w:tc>
          <w:tcPr>
            <w:tcW w:w="226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375" w:rsidRPr="00FA647C" w:rsidTr="00FA647C">
        <w:tc>
          <w:tcPr>
            <w:tcW w:w="594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Проведение внеплановых проверок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47C">
              <w:rPr>
                <w:rFonts w:ascii="Times New Roman" w:hAnsi="Times New Roman"/>
                <w:sz w:val="24"/>
                <w:szCs w:val="24"/>
              </w:rPr>
              <w:t>по обращениям заявлениям граждан, юридических лиц, органов государственной власти и местного самоуправления о нарушениях требований жилищного законодательства.</w:t>
            </w:r>
          </w:p>
        </w:tc>
        <w:tc>
          <w:tcPr>
            <w:tcW w:w="2268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п.2 ст.4 Закона Красноярского края №4-1047 от 07.02.2013</w:t>
            </w:r>
          </w:p>
        </w:tc>
        <w:tc>
          <w:tcPr>
            <w:tcW w:w="1134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по мере поступления обращений</w:t>
            </w:r>
          </w:p>
        </w:tc>
        <w:tc>
          <w:tcPr>
            <w:tcW w:w="141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375" w:rsidRPr="00FA647C" w:rsidTr="00FA647C">
        <w:tc>
          <w:tcPr>
            <w:tcW w:w="594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9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профилактической работы с управляющими организациями по предотвращению нарушений жилищного законодательства, путем привлечения средств массовой информации к освещению актуальных вопросов муниципального жилищного контроля</w:t>
            </w:r>
          </w:p>
        </w:tc>
        <w:tc>
          <w:tcPr>
            <w:tcW w:w="226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Федеральный закон от 09.02.2009 №8-ФЗ</w:t>
            </w:r>
          </w:p>
        </w:tc>
        <w:tc>
          <w:tcPr>
            <w:tcW w:w="1134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375" w:rsidRPr="00FA647C" w:rsidTr="00FA647C">
        <w:tc>
          <w:tcPr>
            <w:tcW w:w="594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9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47C">
              <w:rPr>
                <w:rFonts w:ascii="Times New Roman" w:hAnsi="Times New Roman"/>
                <w:sz w:val="24"/>
                <w:szCs w:val="24"/>
              </w:rPr>
              <w:t>в орган государственного жилищного надзора края материалов, связанных с нарушениями обязательных требований жилищного законодательства, для возбуждения дела об административном правонарушении и его рассмотрения.</w:t>
            </w:r>
          </w:p>
        </w:tc>
        <w:tc>
          <w:tcPr>
            <w:tcW w:w="2268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 xml:space="preserve"> п.1 ст.5 Закона Красноярского края №4-1047 от 07.02.2013</w:t>
            </w:r>
          </w:p>
        </w:tc>
        <w:tc>
          <w:tcPr>
            <w:tcW w:w="1134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по фактам выявления нарушений</w:t>
            </w:r>
          </w:p>
        </w:tc>
        <w:tc>
          <w:tcPr>
            <w:tcW w:w="141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375" w:rsidRPr="00FA647C" w:rsidTr="00FA647C">
        <w:tc>
          <w:tcPr>
            <w:tcW w:w="594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9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Контроль объектов жилищно-коммунального хозяйства к работе в зимних условиях 2013-2014г.г.</w:t>
            </w:r>
          </w:p>
        </w:tc>
        <w:tc>
          <w:tcPr>
            <w:tcW w:w="226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Постановление Госстроя РФ от 27.09.2003 №170, приказ Минэнерго России от 12.03.2013 №103</w:t>
            </w:r>
          </w:p>
        </w:tc>
        <w:tc>
          <w:tcPr>
            <w:tcW w:w="1134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до 15 сентября</w:t>
            </w:r>
          </w:p>
        </w:tc>
        <w:tc>
          <w:tcPr>
            <w:tcW w:w="141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375" w:rsidRPr="00FA647C" w:rsidTr="00FA647C">
        <w:tc>
          <w:tcPr>
            <w:tcW w:w="594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59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Рассмотрение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муниципальному жилищному фонду в том числе: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фонда.</w:t>
            </w:r>
          </w:p>
        </w:tc>
        <w:tc>
          <w:tcPr>
            <w:tcW w:w="2268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п.1 ст.4 Закона Красноярского края №4-1047 от 07.02.2013</w:t>
            </w:r>
          </w:p>
        </w:tc>
        <w:tc>
          <w:tcPr>
            <w:tcW w:w="1134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по мере поступления обращений</w:t>
            </w:r>
          </w:p>
        </w:tc>
        <w:tc>
          <w:tcPr>
            <w:tcW w:w="141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375" w:rsidRPr="00FA647C" w:rsidTr="00FA647C">
        <w:tc>
          <w:tcPr>
            <w:tcW w:w="594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59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Опубликование на  официальном сайте органов местного самоуправления информации о состоянии исполнения обязательных требований к муниципальному жилищному фонду и о результатах осуществления муниципального жилищного контроля.</w:t>
            </w:r>
          </w:p>
        </w:tc>
        <w:tc>
          <w:tcPr>
            <w:tcW w:w="226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Федеральный закон от 09.02.2009 №8-ФЗ</w:t>
            </w:r>
          </w:p>
        </w:tc>
        <w:tc>
          <w:tcPr>
            <w:tcW w:w="1134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375" w:rsidRPr="00FA647C" w:rsidTr="00FA647C">
        <w:tc>
          <w:tcPr>
            <w:tcW w:w="594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59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Информирование органами муниципального жилищного контроля органа государственного жилищного надзора края о состоянии исполнения обязательных требований к муниципальному жилищному фонду, о результатах осуществления муниципального жилищного контроля.</w:t>
            </w:r>
          </w:p>
        </w:tc>
        <w:tc>
          <w:tcPr>
            <w:tcW w:w="2268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п.1 ст.6 Закона Красноярского края №4-1047 от 07.02.2013</w:t>
            </w:r>
          </w:p>
        </w:tc>
        <w:tc>
          <w:tcPr>
            <w:tcW w:w="1134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27.12.2013</w:t>
            </w:r>
          </w:p>
        </w:tc>
        <w:tc>
          <w:tcPr>
            <w:tcW w:w="141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375" w:rsidRPr="00FA647C" w:rsidTr="00FA647C">
        <w:tc>
          <w:tcPr>
            <w:tcW w:w="594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59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Подготовка и направление в 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47C">
              <w:rPr>
                <w:rFonts w:ascii="Times New Roman" w:hAnsi="Times New Roman"/>
                <w:sz w:val="24"/>
                <w:szCs w:val="24"/>
              </w:rPr>
              <w:t>государственного жилищного надзора информации для ежегодного доклада об осуществлении муниципального жилищного контроля и об эффективности такого контроля.</w:t>
            </w:r>
          </w:p>
        </w:tc>
        <w:tc>
          <w:tcPr>
            <w:tcW w:w="2268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05.04.2010 №215</w:t>
            </w:r>
          </w:p>
        </w:tc>
        <w:tc>
          <w:tcPr>
            <w:tcW w:w="1134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27.12.2013</w:t>
            </w:r>
          </w:p>
        </w:tc>
        <w:tc>
          <w:tcPr>
            <w:tcW w:w="141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375" w:rsidRPr="00FA647C" w:rsidTr="00FA647C">
        <w:tc>
          <w:tcPr>
            <w:tcW w:w="594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Подведение итогов работы органа муниципального контроля за 2013 год с размещением на сайте органа местного самоуправления.</w:t>
            </w:r>
          </w:p>
        </w:tc>
        <w:tc>
          <w:tcPr>
            <w:tcW w:w="226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 xml:space="preserve">Федеральный закон от 09.02.2009 №8-ФЗ </w:t>
            </w:r>
          </w:p>
        </w:tc>
        <w:tc>
          <w:tcPr>
            <w:tcW w:w="1134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375" w:rsidRPr="00FA647C" w:rsidTr="00FA647C">
        <w:tc>
          <w:tcPr>
            <w:tcW w:w="594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59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Разработка мероприятий для включения в  план работы органа по муниципальному контролю на 2014 год.</w:t>
            </w:r>
          </w:p>
        </w:tc>
        <w:tc>
          <w:tcPr>
            <w:tcW w:w="226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Распоряжение Правительства Красноярского края от 16.08.2011г. №650-р</w:t>
            </w:r>
          </w:p>
        </w:tc>
        <w:tc>
          <w:tcPr>
            <w:tcW w:w="1134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28.11.2013</w:t>
            </w:r>
          </w:p>
        </w:tc>
        <w:tc>
          <w:tcPr>
            <w:tcW w:w="141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375" w:rsidRPr="00FA647C" w:rsidTr="00FA647C">
        <w:tc>
          <w:tcPr>
            <w:tcW w:w="594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59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Осуществление контроля за направлением уведомлений о начале предпринимательской деятельности.</w:t>
            </w:r>
          </w:p>
        </w:tc>
        <w:tc>
          <w:tcPr>
            <w:tcW w:w="226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п.1 ст.4 Закона Красноярского края №4-1047 от 07.02.2013</w:t>
            </w:r>
          </w:p>
        </w:tc>
        <w:tc>
          <w:tcPr>
            <w:tcW w:w="1134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375" w:rsidRPr="00FA647C" w:rsidTr="00FA647C">
        <w:tc>
          <w:tcPr>
            <w:tcW w:w="594" w:type="dxa"/>
          </w:tcPr>
          <w:p w:rsidR="00603375" w:rsidRPr="00FA647C" w:rsidRDefault="00603375" w:rsidP="00FA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59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Личный прием граждан.</w:t>
            </w:r>
          </w:p>
        </w:tc>
        <w:tc>
          <w:tcPr>
            <w:tcW w:w="226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ст.13 Федерального закона от 02.05.2006 №59-ФЗ</w:t>
            </w:r>
          </w:p>
        </w:tc>
        <w:tc>
          <w:tcPr>
            <w:tcW w:w="1134" w:type="dxa"/>
          </w:tcPr>
          <w:p w:rsidR="00603375" w:rsidRPr="00FA647C" w:rsidRDefault="00603375" w:rsidP="00FA64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47C">
              <w:rPr>
                <w:rFonts w:ascii="Times New Roman" w:hAnsi="Times New Roman"/>
                <w:sz w:val="20"/>
                <w:szCs w:val="20"/>
              </w:rPr>
              <w:t>не реже 1 раза в месяц</w:t>
            </w:r>
          </w:p>
        </w:tc>
        <w:tc>
          <w:tcPr>
            <w:tcW w:w="1418" w:type="dxa"/>
          </w:tcPr>
          <w:p w:rsidR="00603375" w:rsidRPr="00FA647C" w:rsidRDefault="00603375" w:rsidP="00FA6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3375" w:rsidRDefault="00603375" w:rsidP="00A17761"/>
    <w:p w:rsidR="00603375" w:rsidRDefault="00603375" w:rsidP="00A17761"/>
    <w:p w:rsidR="00603375" w:rsidRDefault="00603375" w:rsidP="00A17761"/>
    <w:p w:rsidR="00603375" w:rsidRDefault="00603375" w:rsidP="00A17761"/>
    <w:p w:rsidR="00603375" w:rsidRDefault="00603375" w:rsidP="00A17761"/>
    <w:p w:rsidR="00603375" w:rsidRDefault="00603375" w:rsidP="00A17761"/>
    <w:p w:rsidR="00603375" w:rsidRDefault="00603375" w:rsidP="00A17761"/>
    <w:p w:rsidR="00603375" w:rsidRDefault="00603375" w:rsidP="00A17761"/>
    <w:p w:rsidR="00603375" w:rsidRDefault="00603375" w:rsidP="00A17761"/>
    <w:p w:rsidR="00603375" w:rsidRDefault="00603375" w:rsidP="00A17761"/>
    <w:p w:rsidR="00603375" w:rsidRDefault="00603375" w:rsidP="00A17761"/>
    <w:p w:rsidR="00603375" w:rsidRDefault="00603375" w:rsidP="00A17761"/>
    <w:p w:rsidR="00603375" w:rsidRDefault="00603375" w:rsidP="00A17761"/>
    <w:p w:rsidR="00603375" w:rsidRDefault="00603375" w:rsidP="00A17761"/>
    <w:p w:rsidR="00603375" w:rsidRDefault="00603375" w:rsidP="00A17761"/>
    <w:p w:rsidR="00603375" w:rsidRDefault="00603375" w:rsidP="00A17761"/>
    <w:p w:rsidR="00603375" w:rsidRDefault="00603375" w:rsidP="00A17761"/>
    <w:p w:rsidR="00603375" w:rsidRDefault="00603375" w:rsidP="00A17761"/>
    <w:p w:rsidR="00603375" w:rsidRDefault="00603375" w:rsidP="00A17761"/>
    <w:p w:rsidR="00603375" w:rsidRDefault="00603375" w:rsidP="00A17761"/>
    <w:p w:rsidR="00603375" w:rsidRDefault="00603375" w:rsidP="00A17761"/>
    <w:p w:rsidR="00603375" w:rsidRDefault="00603375" w:rsidP="00CA586D">
      <w:pPr>
        <w:spacing w:after="0" w:line="240" w:lineRule="auto"/>
      </w:pPr>
    </w:p>
    <w:p w:rsidR="00603375" w:rsidRDefault="00603375" w:rsidP="00CA58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зам. главы Аксенова И.Ю.</w:t>
      </w:r>
    </w:p>
    <w:p w:rsidR="00603375" w:rsidRPr="00CA586D" w:rsidRDefault="00603375" w:rsidP="00CA58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телефон 8(391)48-26-1-91</w:t>
      </w:r>
    </w:p>
    <w:sectPr w:rsidR="00603375" w:rsidRPr="00CA586D" w:rsidSect="008D0737">
      <w:pgSz w:w="11906" w:h="16838"/>
      <w:pgMar w:top="454" w:right="45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875"/>
    <w:rsid w:val="00035137"/>
    <w:rsid w:val="000366CA"/>
    <w:rsid w:val="000724FD"/>
    <w:rsid w:val="000D2F5D"/>
    <w:rsid w:val="000E2D0D"/>
    <w:rsid w:val="000F214C"/>
    <w:rsid w:val="00103C91"/>
    <w:rsid w:val="0013503E"/>
    <w:rsid w:val="0017232E"/>
    <w:rsid w:val="00174CD4"/>
    <w:rsid w:val="001B3FA8"/>
    <w:rsid w:val="002B3828"/>
    <w:rsid w:val="002C731F"/>
    <w:rsid w:val="002E1BFE"/>
    <w:rsid w:val="00345DC1"/>
    <w:rsid w:val="00380AA4"/>
    <w:rsid w:val="003D6C43"/>
    <w:rsid w:val="00416092"/>
    <w:rsid w:val="00423494"/>
    <w:rsid w:val="00435CCE"/>
    <w:rsid w:val="00496F75"/>
    <w:rsid w:val="004B4D82"/>
    <w:rsid w:val="004C162A"/>
    <w:rsid w:val="004D5846"/>
    <w:rsid w:val="00521B78"/>
    <w:rsid w:val="0057190D"/>
    <w:rsid w:val="00572F67"/>
    <w:rsid w:val="00576336"/>
    <w:rsid w:val="00581F1D"/>
    <w:rsid w:val="005A74C9"/>
    <w:rsid w:val="005E5DE4"/>
    <w:rsid w:val="00603375"/>
    <w:rsid w:val="006042A1"/>
    <w:rsid w:val="00617E86"/>
    <w:rsid w:val="0063116F"/>
    <w:rsid w:val="0063676B"/>
    <w:rsid w:val="006B6A0E"/>
    <w:rsid w:val="00711864"/>
    <w:rsid w:val="00717F60"/>
    <w:rsid w:val="00746ED4"/>
    <w:rsid w:val="007548ED"/>
    <w:rsid w:val="007642DE"/>
    <w:rsid w:val="007B2EEF"/>
    <w:rsid w:val="007F5A93"/>
    <w:rsid w:val="0088193A"/>
    <w:rsid w:val="00883A67"/>
    <w:rsid w:val="008A1705"/>
    <w:rsid w:val="008B39F6"/>
    <w:rsid w:val="008D0737"/>
    <w:rsid w:val="008D1C56"/>
    <w:rsid w:val="008D6A84"/>
    <w:rsid w:val="009243BE"/>
    <w:rsid w:val="00941049"/>
    <w:rsid w:val="0096794D"/>
    <w:rsid w:val="009734BA"/>
    <w:rsid w:val="00984F4F"/>
    <w:rsid w:val="0099194B"/>
    <w:rsid w:val="009B430C"/>
    <w:rsid w:val="009E4BB9"/>
    <w:rsid w:val="00A17761"/>
    <w:rsid w:val="00A40B9D"/>
    <w:rsid w:val="00A555E6"/>
    <w:rsid w:val="00A815EC"/>
    <w:rsid w:val="00A92875"/>
    <w:rsid w:val="00AE793E"/>
    <w:rsid w:val="00B045A5"/>
    <w:rsid w:val="00B5002B"/>
    <w:rsid w:val="00BB69C1"/>
    <w:rsid w:val="00BC64D9"/>
    <w:rsid w:val="00C316B7"/>
    <w:rsid w:val="00C3189D"/>
    <w:rsid w:val="00C54358"/>
    <w:rsid w:val="00C55BEF"/>
    <w:rsid w:val="00C657B5"/>
    <w:rsid w:val="00CA586D"/>
    <w:rsid w:val="00CB7675"/>
    <w:rsid w:val="00CF0569"/>
    <w:rsid w:val="00D04543"/>
    <w:rsid w:val="00D05F45"/>
    <w:rsid w:val="00D87A3D"/>
    <w:rsid w:val="00D92234"/>
    <w:rsid w:val="00D93A48"/>
    <w:rsid w:val="00DC51D7"/>
    <w:rsid w:val="00E26D5F"/>
    <w:rsid w:val="00E32008"/>
    <w:rsid w:val="00E41D18"/>
    <w:rsid w:val="00E62363"/>
    <w:rsid w:val="00E83478"/>
    <w:rsid w:val="00EA3505"/>
    <w:rsid w:val="00F509E0"/>
    <w:rsid w:val="00F91AEC"/>
    <w:rsid w:val="00FA18BA"/>
    <w:rsid w:val="00FA647C"/>
    <w:rsid w:val="00FC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3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7F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2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34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509E0"/>
    <w:rPr>
      <w:rFonts w:cs="Times New Roman"/>
      <w:color w:val="0000FF"/>
      <w:u w:val="single"/>
    </w:rPr>
  </w:style>
  <w:style w:type="paragraph" w:customStyle="1" w:styleId="a">
    <w:name w:val="Без интервала"/>
    <w:uiPriority w:val="99"/>
    <w:rsid w:val="00F509E0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800</TotalTime>
  <Pages>3</Pages>
  <Words>778</Words>
  <Characters>4436</Characters>
  <Application>Microsoft Office Outlook</Application>
  <DocSecurity>0</DocSecurity>
  <Lines>0</Lines>
  <Paragraphs>0</Paragraphs>
  <ScaleCrop>false</ScaleCrop>
  <Company>SSNZHK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</dc:creator>
  <cp:keywords/>
  <dc:description/>
  <cp:lastModifiedBy>SPEEDxp</cp:lastModifiedBy>
  <cp:revision>64</cp:revision>
  <cp:lastPrinted>2014-02-17T04:56:00Z</cp:lastPrinted>
  <dcterms:created xsi:type="dcterms:W3CDTF">2013-07-29T09:04:00Z</dcterms:created>
  <dcterms:modified xsi:type="dcterms:W3CDTF">2014-02-17T04:57:00Z</dcterms:modified>
</cp:coreProperties>
</file>