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7D" w:rsidRDefault="003F3D7D" w:rsidP="00677908">
      <w:pPr>
        <w:pStyle w:val="Title"/>
        <w:ind w:right="-1"/>
        <w:rPr>
          <w:b/>
          <w:szCs w:val="28"/>
        </w:rPr>
      </w:pPr>
      <w:r>
        <w:rPr>
          <w:b/>
          <w:szCs w:val="28"/>
        </w:rPr>
        <w:t>ЧЕРЕМУШКИНСКИЙ СЕЛЬСКИЙ СОВЕТ ДЕПУТАТОВ</w:t>
      </w:r>
    </w:p>
    <w:p w:rsidR="003F3D7D" w:rsidRDefault="003F3D7D" w:rsidP="00677908">
      <w:pPr>
        <w:pStyle w:val="Title"/>
        <w:ind w:right="-1"/>
        <w:rPr>
          <w:b/>
          <w:szCs w:val="28"/>
        </w:rPr>
      </w:pPr>
      <w:r>
        <w:rPr>
          <w:b/>
          <w:szCs w:val="28"/>
        </w:rPr>
        <w:t>БАЛАХТИНСКОГО РАЙОНА КРАСНОЯРСКОГО КРАЯ</w:t>
      </w:r>
    </w:p>
    <w:p w:rsidR="003F3D7D" w:rsidRDefault="003F3D7D" w:rsidP="00677908">
      <w:pPr>
        <w:ind w:right="-1"/>
        <w:jc w:val="center"/>
        <w:rPr>
          <w:b/>
          <w:sz w:val="32"/>
          <w:szCs w:val="32"/>
        </w:rPr>
      </w:pPr>
    </w:p>
    <w:p w:rsidR="003F3D7D" w:rsidRDefault="003F3D7D" w:rsidP="00677908">
      <w:pPr>
        <w:ind w:right="-1"/>
        <w:jc w:val="center"/>
        <w:rPr>
          <w:b/>
          <w:sz w:val="32"/>
          <w:szCs w:val="32"/>
        </w:rPr>
      </w:pPr>
    </w:p>
    <w:p w:rsidR="003F3D7D" w:rsidRDefault="003F3D7D" w:rsidP="0067790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F3D7D" w:rsidRDefault="003F3D7D" w:rsidP="00677908">
      <w:pPr>
        <w:ind w:right="-1"/>
        <w:jc w:val="center"/>
        <w:rPr>
          <w:b/>
          <w:sz w:val="32"/>
          <w:szCs w:val="32"/>
        </w:rPr>
      </w:pPr>
    </w:p>
    <w:p w:rsidR="003F3D7D" w:rsidRDefault="003F3D7D" w:rsidP="006779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07 июля  2014год                    п. Черемушки                                №158 -р</w:t>
      </w:r>
    </w:p>
    <w:p w:rsidR="003F3D7D" w:rsidRDefault="003F3D7D" w:rsidP="00677908">
      <w:pPr>
        <w:rPr>
          <w:sz w:val="28"/>
          <w:szCs w:val="28"/>
        </w:rPr>
      </w:pPr>
    </w:p>
    <w:p w:rsidR="003F3D7D" w:rsidRDefault="003F3D7D" w:rsidP="00677908">
      <w:pPr>
        <w:rPr>
          <w:sz w:val="28"/>
          <w:szCs w:val="28"/>
        </w:rPr>
      </w:pPr>
    </w:p>
    <w:p w:rsidR="003F3D7D" w:rsidRDefault="003F3D7D" w:rsidP="00677908">
      <w:pPr>
        <w:rPr>
          <w:sz w:val="28"/>
          <w:szCs w:val="28"/>
        </w:rPr>
      </w:pPr>
    </w:p>
    <w:p w:rsidR="003F3D7D" w:rsidRDefault="003F3D7D" w:rsidP="00416EDF">
      <w:pPr>
        <w:pStyle w:val="ConsPlusNormal"/>
        <w:ind w:right="-1" w:firstLine="0"/>
        <w:rPr>
          <w:rFonts w:ascii="Times New Roman" w:hAnsi="Times New Roman"/>
          <w:b/>
          <w:sz w:val="28"/>
          <w:szCs w:val="28"/>
        </w:rPr>
      </w:pPr>
    </w:p>
    <w:p w:rsidR="003F3D7D" w:rsidRDefault="003F3D7D" w:rsidP="00416EDF">
      <w:pPr>
        <w:pStyle w:val="ConsPlusNormal"/>
        <w:ind w:right="-1" w:firstLine="0"/>
        <w:rPr>
          <w:rFonts w:ascii="Times New Roman" w:hAnsi="Times New Roman"/>
          <w:b/>
          <w:sz w:val="28"/>
          <w:szCs w:val="28"/>
        </w:rPr>
      </w:pPr>
    </w:p>
    <w:p w:rsidR="003F3D7D" w:rsidRPr="00647583" w:rsidRDefault="003F3D7D" w:rsidP="00416EDF">
      <w:pPr>
        <w:pStyle w:val="ConsPlusNormal"/>
        <w:ind w:right="-1" w:firstLine="0"/>
        <w:rPr>
          <w:rFonts w:ascii="Times New Roman" w:hAnsi="Times New Roman"/>
          <w:b/>
          <w:sz w:val="28"/>
          <w:szCs w:val="28"/>
        </w:rPr>
      </w:pPr>
      <w:r w:rsidRPr="00647583">
        <w:rPr>
          <w:rFonts w:ascii="Times New Roman" w:hAnsi="Times New Roman"/>
          <w:b/>
          <w:sz w:val="28"/>
          <w:szCs w:val="28"/>
        </w:rPr>
        <w:t xml:space="preserve">Об общественном Совете по охране </w:t>
      </w:r>
    </w:p>
    <w:p w:rsidR="003F3D7D" w:rsidRDefault="003F3D7D" w:rsidP="00416EDF">
      <w:pPr>
        <w:pStyle w:val="ConsPlusNormal"/>
        <w:ind w:right="-1" w:firstLine="0"/>
        <w:rPr>
          <w:rFonts w:ascii="Times New Roman" w:hAnsi="Times New Roman"/>
          <w:b/>
          <w:sz w:val="28"/>
          <w:szCs w:val="28"/>
        </w:rPr>
      </w:pPr>
      <w:r w:rsidRPr="00647583">
        <w:rPr>
          <w:rFonts w:ascii="Times New Roman" w:hAnsi="Times New Roman"/>
          <w:b/>
          <w:sz w:val="28"/>
          <w:szCs w:val="28"/>
        </w:rPr>
        <w:t xml:space="preserve">окружающей среды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3F3D7D" w:rsidRDefault="003F3D7D" w:rsidP="00416EDF">
      <w:pPr>
        <w:pStyle w:val="ConsPlusNormal"/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Черемушкинского сельсовета</w:t>
      </w:r>
    </w:p>
    <w:p w:rsidR="003F3D7D" w:rsidRDefault="003F3D7D" w:rsidP="00416EDF">
      <w:pPr>
        <w:pStyle w:val="ConsPlusNormal"/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Балахтинского района </w:t>
      </w:r>
    </w:p>
    <w:p w:rsidR="003F3D7D" w:rsidRPr="00647583" w:rsidRDefault="003F3D7D" w:rsidP="00416EDF">
      <w:pPr>
        <w:pStyle w:val="ConsPlusNormal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F3D7D" w:rsidRPr="00913FC9" w:rsidRDefault="003F3D7D" w:rsidP="00416EDF">
      <w:pPr>
        <w:pStyle w:val="ConsPlusNormal"/>
        <w:ind w:right="-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D7D" w:rsidRPr="00E14E5C" w:rsidRDefault="003F3D7D" w:rsidP="00416EDF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913FC9">
        <w:rPr>
          <w:sz w:val="28"/>
          <w:szCs w:val="28"/>
        </w:rPr>
        <w:t xml:space="preserve">В соответствии со статьей 10 </w:t>
      </w:r>
      <w:r w:rsidRPr="00F07C13">
        <w:rPr>
          <w:iCs/>
          <w:sz w:val="28"/>
          <w:szCs w:val="28"/>
        </w:rPr>
        <w:t>З</w:t>
      </w:r>
      <w:r w:rsidRPr="00913FC9">
        <w:rPr>
          <w:iCs/>
          <w:sz w:val="28"/>
          <w:szCs w:val="28"/>
        </w:rPr>
        <w:t xml:space="preserve">акона Красноярского края </w:t>
      </w:r>
      <w:r w:rsidRPr="00913FC9">
        <w:rPr>
          <w:sz w:val="28"/>
          <w:szCs w:val="28"/>
        </w:rPr>
        <w:t>от 20.09.2013 N 5-1597 «Об экологической безопасности и охране окружающей среды в Красноярском крае», руководствуясь  Устав</w:t>
      </w:r>
      <w:r>
        <w:rPr>
          <w:sz w:val="28"/>
          <w:szCs w:val="28"/>
        </w:rPr>
        <w:t xml:space="preserve">ом Черемушкинского сельсовета </w:t>
      </w:r>
      <w:r w:rsidRPr="00913FC9">
        <w:rPr>
          <w:sz w:val="28"/>
          <w:szCs w:val="28"/>
        </w:rPr>
        <w:t xml:space="preserve"> </w:t>
      </w:r>
      <w:r>
        <w:rPr>
          <w:sz w:val="28"/>
          <w:szCs w:val="28"/>
        </w:rPr>
        <w:t>Балахтинского</w:t>
      </w:r>
      <w:r w:rsidRPr="00E14E5C">
        <w:rPr>
          <w:sz w:val="28"/>
          <w:szCs w:val="28"/>
        </w:rPr>
        <w:t xml:space="preserve"> района</w:t>
      </w:r>
      <w:r w:rsidRPr="00E14E5C">
        <w:rPr>
          <w:iCs/>
          <w:sz w:val="28"/>
          <w:szCs w:val="28"/>
        </w:rPr>
        <w:t>,</w:t>
      </w:r>
      <w:r w:rsidRPr="00E14E5C">
        <w:rPr>
          <w:sz w:val="28"/>
          <w:szCs w:val="28"/>
        </w:rPr>
        <w:t xml:space="preserve">  Совет депутатов РЕШИЛ:</w:t>
      </w: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13FC9">
        <w:rPr>
          <w:rFonts w:ascii="Times New Roman" w:hAnsi="Times New Roman"/>
          <w:sz w:val="28"/>
          <w:szCs w:val="28"/>
        </w:rPr>
        <w:t xml:space="preserve">. </w:t>
      </w:r>
      <w:r w:rsidRPr="00913FC9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Pr="00913FC9">
        <w:rPr>
          <w:rFonts w:ascii="Times New Roman" w:hAnsi="Times New Roman" w:cs="Times New Roman"/>
          <w:bCs/>
          <w:sz w:val="28"/>
          <w:szCs w:val="28"/>
        </w:rPr>
        <w:t xml:space="preserve">общественном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13FC9">
        <w:rPr>
          <w:rFonts w:ascii="Times New Roman" w:hAnsi="Times New Roman" w:cs="Times New Roman"/>
          <w:bCs/>
          <w:sz w:val="28"/>
          <w:szCs w:val="28"/>
        </w:rPr>
        <w:t xml:space="preserve">овете </w:t>
      </w:r>
      <w:r w:rsidRPr="00913FC9">
        <w:rPr>
          <w:rFonts w:ascii="Times New Roman" w:hAnsi="Times New Roman"/>
          <w:iCs/>
          <w:sz w:val="28"/>
          <w:szCs w:val="28"/>
        </w:rPr>
        <w:t xml:space="preserve">по охране окружающей среды </w:t>
      </w:r>
      <w:r w:rsidRPr="00913FC9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F3D7D" w:rsidRPr="00913FC9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персональный состав Совета по охране окружающей среды на  территории Черемушкинского сельсовета согласно приложению 2 </w:t>
      </w:r>
    </w:p>
    <w:p w:rsidR="003F3D7D" w:rsidRPr="00913FC9" w:rsidRDefault="003F3D7D" w:rsidP="00416EDF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13FC9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в  день, следующий за </w:t>
      </w:r>
      <w:r w:rsidRPr="00913FC9">
        <w:rPr>
          <w:sz w:val="28"/>
          <w:szCs w:val="28"/>
        </w:rPr>
        <w:t xml:space="preserve"> дн</w:t>
      </w:r>
      <w:r>
        <w:rPr>
          <w:sz w:val="28"/>
          <w:szCs w:val="28"/>
        </w:rPr>
        <w:t>ем</w:t>
      </w:r>
      <w:r w:rsidRPr="00913FC9">
        <w:rPr>
          <w:sz w:val="28"/>
          <w:szCs w:val="28"/>
        </w:rPr>
        <w:t xml:space="preserve"> его оф</w:t>
      </w:r>
      <w:r>
        <w:rPr>
          <w:sz w:val="28"/>
          <w:szCs w:val="28"/>
        </w:rPr>
        <w:t>ициального опубликования в газете «Сельская новь».</w:t>
      </w: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Pr="00CC20CF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677908">
      <w:pPr>
        <w:pStyle w:val="msonormalcxspmiddl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В.С. Шерешевец</w:t>
      </w:r>
    </w:p>
    <w:p w:rsidR="003F3D7D" w:rsidRDefault="003F3D7D" w:rsidP="00677908">
      <w:pPr>
        <w:pStyle w:val="msonormalcxspmiddle"/>
        <w:jc w:val="both"/>
        <w:rPr>
          <w:color w:val="000000"/>
          <w:sz w:val="28"/>
          <w:szCs w:val="28"/>
        </w:rPr>
      </w:pPr>
    </w:p>
    <w:p w:rsidR="003F3D7D" w:rsidRDefault="003F3D7D" w:rsidP="00677908">
      <w:r>
        <w:rPr>
          <w:sz w:val="28"/>
          <w:szCs w:val="28"/>
        </w:rPr>
        <w:t>Глава сельсовета                                                                 Н.В. Булич</w:t>
      </w: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Pr="00677908" w:rsidRDefault="003F3D7D" w:rsidP="00924F2E">
      <w:pPr>
        <w:jc w:val="both"/>
        <w:rPr>
          <w:sz w:val="28"/>
          <w:szCs w:val="28"/>
        </w:rPr>
      </w:pPr>
    </w:p>
    <w:p w:rsidR="003F3D7D" w:rsidRDefault="003F3D7D" w:rsidP="00924F2E">
      <w:pPr>
        <w:jc w:val="both"/>
        <w:rPr>
          <w:sz w:val="28"/>
          <w:szCs w:val="28"/>
        </w:rPr>
      </w:pPr>
    </w:p>
    <w:p w:rsidR="003F3D7D" w:rsidRDefault="003F3D7D" w:rsidP="00416EDF">
      <w:pPr>
        <w:pStyle w:val="ConsPlusNormal"/>
        <w:ind w:left="5664"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3F3D7D" w:rsidRDefault="003F3D7D" w:rsidP="00416EDF">
      <w:pPr>
        <w:pStyle w:val="ConsPlusNormal"/>
        <w:ind w:left="5664"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решению </w:t>
      </w:r>
    </w:p>
    <w:p w:rsidR="003F3D7D" w:rsidRDefault="003F3D7D" w:rsidP="00416EDF">
      <w:pPr>
        <w:pStyle w:val="ConsPlusNormal"/>
        <w:ind w:left="5664"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Совета депутатов</w:t>
      </w:r>
    </w:p>
    <w:p w:rsidR="003F3D7D" w:rsidRDefault="003F3D7D" w:rsidP="00416EDF">
      <w:pPr>
        <w:pStyle w:val="ConsPlusNormal"/>
        <w:ind w:left="5664"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Черемушкинского сельсовета</w:t>
      </w:r>
    </w:p>
    <w:p w:rsidR="003F3D7D" w:rsidRDefault="003F3D7D" w:rsidP="00416EDF">
      <w:pPr>
        <w:pStyle w:val="ConsPlusNormal"/>
        <w:ind w:left="5664"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От01.07.2014г. № 158-р</w:t>
      </w:r>
    </w:p>
    <w:p w:rsidR="003F3D7D" w:rsidRPr="00677908" w:rsidRDefault="003F3D7D" w:rsidP="00416EDF">
      <w:pPr>
        <w:pStyle w:val="ConsPlusNormal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3D7D" w:rsidRPr="00677908" w:rsidRDefault="003F3D7D" w:rsidP="00416EDF">
      <w:pPr>
        <w:pStyle w:val="ConsPlusNormal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3D7D" w:rsidRDefault="003F3D7D" w:rsidP="00416ED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C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F3D7D" w:rsidRPr="00962DB5" w:rsidRDefault="003F3D7D" w:rsidP="00416EDF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C9"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ОБЩЕСТВЕННОМ СОВЕТЕ </w:t>
      </w:r>
      <w:r w:rsidRPr="00913FC9">
        <w:rPr>
          <w:rFonts w:ascii="Times New Roman" w:hAnsi="Times New Roman"/>
          <w:b/>
          <w:iCs/>
          <w:sz w:val="28"/>
          <w:szCs w:val="28"/>
        </w:rPr>
        <w:t>ПО ОХРАНЕ ОКРУЖАЮЩЕЙ СРЕДЫ</w:t>
      </w:r>
      <w:r>
        <w:rPr>
          <w:rFonts w:ascii="Times New Roman" w:hAnsi="Times New Roman"/>
          <w:b/>
          <w:iCs/>
          <w:sz w:val="28"/>
          <w:szCs w:val="28"/>
        </w:rPr>
        <w:t xml:space="preserve"> НА ТЕРРИТОРИИ ЧЕРЕМУШКИНСКОГО СЕЛЬСОВЕТА</w:t>
      </w:r>
    </w:p>
    <w:p w:rsidR="003F3D7D" w:rsidRPr="00913FC9" w:rsidRDefault="003F3D7D" w:rsidP="00416EDF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3D7D" w:rsidRPr="007012A3" w:rsidRDefault="003F3D7D" w:rsidP="00416EDF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7012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3D7D" w:rsidRPr="00913FC9" w:rsidRDefault="003F3D7D" w:rsidP="00416EDF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F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1.1. Общественный </w:t>
      </w:r>
      <w:r w:rsidRPr="00913FC9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Pr="00913FC9">
        <w:rPr>
          <w:rFonts w:ascii="Times New Roman" w:hAnsi="Times New Roman"/>
          <w:iCs/>
          <w:sz w:val="28"/>
          <w:szCs w:val="28"/>
        </w:rPr>
        <w:t>по охране окружающей среды</w:t>
      </w:r>
      <w:r>
        <w:rPr>
          <w:rFonts w:ascii="Times New Roman" w:hAnsi="Times New Roman"/>
          <w:iCs/>
          <w:sz w:val="28"/>
          <w:szCs w:val="28"/>
        </w:rPr>
        <w:t xml:space="preserve"> на территории Черемушкинского сельсовета </w:t>
      </w:r>
      <w:r w:rsidRPr="00962D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(далее - Совет) является постоянно действующим</w:t>
      </w:r>
      <w:r w:rsidRPr="00913F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Pr="00913FC9">
        <w:rPr>
          <w:rFonts w:ascii="Times New Roman" w:hAnsi="Times New Roman" w:cs="Times New Roman"/>
          <w:sz w:val="28"/>
          <w:szCs w:val="28"/>
        </w:rPr>
        <w:t xml:space="preserve">совещательным органом, действующим </w:t>
      </w:r>
      <w:r w:rsidRPr="00F06412">
        <w:rPr>
          <w:rFonts w:ascii="Times New Roman" w:hAnsi="Times New Roman" w:cs="Times New Roman"/>
          <w:sz w:val="28"/>
          <w:szCs w:val="28"/>
        </w:rPr>
        <w:t>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DB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администрации Черемушкинского сельсовета Балахтинского района</w:t>
      </w:r>
      <w:r w:rsidRPr="00962DB5">
        <w:rPr>
          <w:rFonts w:ascii="Times New Roman" w:hAnsi="Times New Roman" w:cs="Times New Roman"/>
          <w:sz w:val="28"/>
          <w:szCs w:val="28"/>
        </w:rPr>
        <w:t>.</w:t>
      </w:r>
    </w:p>
    <w:p w:rsidR="003F3D7D" w:rsidRPr="00913FC9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13FC9">
        <w:rPr>
          <w:rFonts w:ascii="Times New Roman" w:hAnsi="Times New Roman" w:cs="Times New Roman"/>
          <w:sz w:val="28"/>
          <w:szCs w:val="28"/>
        </w:rPr>
        <w:t>. В своей деятельности Совет руководствуется Конституцией Российской Федерации, законами Российской Федерации и Красноярского края, настоящим Положением.</w:t>
      </w:r>
    </w:p>
    <w:p w:rsidR="003F3D7D" w:rsidRDefault="003F3D7D" w:rsidP="00416EDF">
      <w:pPr>
        <w:pStyle w:val="ConsPlusNormal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Par46"/>
      <w:bookmarkEnd w:id="1"/>
    </w:p>
    <w:p w:rsidR="003F3D7D" w:rsidRPr="00EE19C4" w:rsidRDefault="003F3D7D" w:rsidP="00416EDF">
      <w:pPr>
        <w:pStyle w:val="ConsPlusNormal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19C4">
        <w:rPr>
          <w:rFonts w:ascii="Times New Roman" w:hAnsi="Times New Roman" w:cs="Times New Roman"/>
          <w:caps/>
          <w:sz w:val="28"/>
          <w:szCs w:val="28"/>
        </w:rPr>
        <w:t xml:space="preserve">2. Задачи Совета </w:t>
      </w:r>
    </w:p>
    <w:p w:rsidR="003F3D7D" w:rsidRPr="00EE19C4" w:rsidRDefault="003F3D7D" w:rsidP="00416EDF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FC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D35FBD">
        <w:rPr>
          <w:rFonts w:ascii="Times New Roman" w:hAnsi="Times New Roman" w:cs="Times New Roman"/>
          <w:sz w:val="28"/>
          <w:szCs w:val="28"/>
        </w:rPr>
        <w:t xml:space="preserve"> и </w:t>
      </w:r>
      <w:r w:rsidRPr="00D35FBD">
        <w:rPr>
          <w:rFonts w:ascii="Times New Roman" w:hAnsi="Times New Roman" w:cs="Times New Roman"/>
          <w:iCs/>
          <w:sz w:val="28"/>
          <w:szCs w:val="28"/>
        </w:rPr>
        <w:t>рассмотрени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D35F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FBD">
        <w:rPr>
          <w:rFonts w:ascii="Times New Roman" w:hAnsi="Times New Roman" w:cs="Times New Roman"/>
          <w:sz w:val="28"/>
          <w:szCs w:val="28"/>
        </w:rPr>
        <w:t>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FBD">
        <w:rPr>
          <w:rFonts w:ascii="Times New Roman" w:hAnsi="Times New Roman" w:cs="Times New Roman"/>
          <w:sz w:val="28"/>
          <w:szCs w:val="28"/>
        </w:rPr>
        <w:t xml:space="preserve">охране окружающей среды на территории </w:t>
      </w:r>
      <w:r>
        <w:rPr>
          <w:rFonts w:ascii="Times New Roman" w:hAnsi="Times New Roman"/>
          <w:sz w:val="28"/>
          <w:szCs w:val="28"/>
        </w:rPr>
        <w:t>Черемушкинского сельсовета Балахтинского района</w:t>
      </w:r>
      <w:r w:rsidRPr="00D35FBD">
        <w:rPr>
          <w:rFonts w:ascii="Times New Roman" w:hAnsi="Times New Roman" w:cs="Times New Roman"/>
          <w:sz w:val="28"/>
          <w:szCs w:val="28"/>
        </w:rPr>
        <w:t>, в том числе рассмотрения вопросов, связанных с размещением опасных производственных объектов, указанных в пункте 5 статьи 8 Закона</w:t>
      </w:r>
      <w:r>
        <w:rPr>
          <w:rFonts w:ascii="Times New Roman" w:hAnsi="Times New Roman" w:cs="Times New Roman"/>
          <w:sz w:val="28"/>
          <w:szCs w:val="28"/>
        </w:rPr>
        <w:t xml:space="preserve"> края от 20.09.2013 № 5-1597 «Об экологической безопасности и охране окружающей среды»</w:t>
      </w:r>
      <w:r w:rsidRPr="00D35FBD">
        <w:rPr>
          <w:rFonts w:ascii="Times New Roman" w:hAnsi="Times New Roman" w:cs="Times New Roman"/>
          <w:sz w:val="28"/>
          <w:szCs w:val="28"/>
        </w:rPr>
        <w:t>, их капитальным ремонтом, модернизацией, включая изменение технологии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Подготовка предложений </w:t>
      </w:r>
      <w:r w:rsidRPr="00EE19C4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EE19C4">
        <w:rPr>
          <w:rFonts w:ascii="Times New Roman" w:hAnsi="Times New Roman" w:cs="Times New Roman"/>
          <w:sz w:val="28"/>
          <w:szCs w:val="28"/>
        </w:rPr>
        <w:t xml:space="preserve"> взаимодействию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Черемушкинского сельсовета </w:t>
      </w:r>
      <w:r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EE19C4">
        <w:rPr>
          <w:rFonts w:ascii="Times New Roman" w:hAnsi="Times New Roman" w:cs="Times New Roman"/>
          <w:sz w:val="28"/>
          <w:szCs w:val="28"/>
        </w:rPr>
        <w:t xml:space="preserve">, общественных и экспертных объединений, органов государственной власти края, органов государственной власти Российской Федерации  и </w:t>
      </w:r>
      <w:r w:rsidRPr="00962DB5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0A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Черемушкинского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Балахтинского района</w:t>
      </w:r>
      <w:r w:rsidRPr="00962D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D7D" w:rsidRPr="00B75E8C" w:rsidRDefault="003F3D7D" w:rsidP="00416EDF">
      <w:pPr>
        <w:pStyle w:val="ConsPlusNormal"/>
        <w:ind w:right="-1" w:firstLine="851"/>
        <w:jc w:val="both"/>
        <w:rPr>
          <w:caps/>
          <w:sz w:val="28"/>
          <w:szCs w:val="28"/>
        </w:rPr>
      </w:pPr>
    </w:p>
    <w:p w:rsidR="003F3D7D" w:rsidRPr="00B75E8C" w:rsidRDefault="003F3D7D" w:rsidP="00416EDF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bookmarkStart w:id="2" w:name="Par66"/>
      <w:bookmarkEnd w:id="2"/>
      <w:r w:rsidRPr="00B75E8C">
        <w:rPr>
          <w:rFonts w:ascii="Times New Roman" w:hAnsi="Times New Roman" w:cs="Times New Roman"/>
          <w:caps/>
          <w:sz w:val="28"/>
          <w:szCs w:val="28"/>
        </w:rPr>
        <w:t xml:space="preserve">3. Порядок </w:t>
      </w:r>
      <w:r>
        <w:rPr>
          <w:rFonts w:ascii="Times New Roman" w:hAnsi="Times New Roman" w:cs="Times New Roman"/>
          <w:caps/>
          <w:sz w:val="28"/>
          <w:szCs w:val="28"/>
        </w:rPr>
        <w:t>ФОРМИРОВАНИЯ</w:t>
      </w:r>
      <w:r w:rsidRPr="00B75E8C">
        <w:rPr>
          <w:rFonts w:ascii="Times New Roman" w:hAnsi="Times New Roman" w:cs="Times New Roman"/>
          <w:caps/>
          <w:sz w:val="28"/>
          <w:szCs w:val="28"/>
        </w:rPr>
        <w:t xml:space="preserve">  совета</w:t>
      </w:r>
    </w:p>
    <w:p w:rsidR="003F3D7D" w:rsidRPr="00962DB5" w:rsidRDefault="003F3D7D" w:rsidP="00416EDF">
      <w:pPr>
        <w:pStyle w:val="ConsPlusNormal"/>
        <w:ind w:right="-1" w:firstLine="851"/>
        <w:jc w:val="center"/>
        <w:rPr>
          <w:sz w:val="28"/>
          <w:szCs w:val="28"/>
        </w:rPr>
      </w:pPr>
    </w:p>
    <w:p w:rsidR="003F3D7D" w:rsidRPr="00962DB5" w:rsidRDefault="003F3D7D" w:rsidP="00416ED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3.1. Персональный состав Совета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Черемушкинского сельсовета </w:t>
      </w:r>
      <w:r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962DB5">
        <w:rPr>
          <w:rFonts w:ascii="Times New Roman" w:hAnsi="Times New Roman" w:cs="Times New Roman"/>
          <w:sz w:val="28"/>
          <w:szCs w:val="28"/>
        </w:rPr>
        <w:t>.</w:t>
      </w:r>
    </w:p>
    <w:p w:rsidR="003F3D7D" w:rsidRDefault="003F3D7D" w:rsidP="00416EDF">
      <w:pPr>
        <w:pStyle w:val="ConsPlusNormal"/>
        <w:ind w:right="-1"/>
        <w:jc w:val="both"/>
        <w:rPr>
          <w:rFonts w:ascii="Times New Roman" w:hAnsi="Times New Roman"/>
          <w:sz w:val="28"/>
          <w:szCs w:val="28"/>
        </w:rPr>
      </w:pPr>
      <w:r w:rsidRPr="00B75E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B75E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состав Совета могут включаться  включаются:</w:t>
      </w:r>
    </w:p>
    <w:p w:rsidR="003F3D7D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депутаты  Совета депутатов Черемушкинского сельсовета Балахтинского районного;</w:t>
      </w:r>
    </w:p>
    <w:p w:rsidR="003F3D7D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депутаты Законодательного Собрания края, избранные по одномандатным (двухмандатным) избирательным округам, территории которых включают в себя территорию Черемушкинского сельсовета Балахтинского района;</w:t>
      </w:r>
    </w:p>
    <w:p w:rsidR="003F3D7D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депутаты, избранные по единому краевому избирательному округу, включенные в общекраевую часть краевого списка кандидатов либо в соответствующую региональную группу краевого списка кандидатов;</w:t>
      </w:r>
    </w:p>
    <w:p w:rsidR="003F3D7D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администрации Балахтинского района;</w:t>
      </w:r>
    </w:p>
    <w:p w:rsidR="003F3D7D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общественных организаций, в том числе организаций по защите окружающей среды, представители органов здравоохранения, надзорных (контролирующих) органов, специалисты в области промышленной безопасности, специалисты в области экологической безопасности. </w:t>
      </w:r>
    </w:p>
    <w:p w:rsidR="003F3D7D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Число представителей общественных организаций должно составлять не менее половины состава Совета.</w:t>
      </w:r>
    </w:p>
    <w:p w:rsidR="003F3D7D" w:rsidRPr="00962DB5" w:rsidRDefault="003F3D7D" w:rsidP="00416ED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13FC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3FC9">
        <w:rPr>
          <w:rFonts w:ascii="Times New Roman" w:hAnsi="Times New Roman" w:cs="Times New Roman"/>
          <w:sz w:val="28"/>
          <w:szCs w:val="28"/>
        </w:rPr>
        <w:t xml:space="preserve">. Предложения о кандидатурах в состав Совета вносятся в </w:t>
      </w:r>
      <w:r>
        <w:rPr>
          <w:rFonts w:ascii="Times New Roman" w:hAnsi="Times New Roman"/>
          <w:sz w:val="28"/>
          <w:szCs w:val="28"/>
        </w:rPr>
        <w:t>администрацию Балахтинского района</w:t>
      </w:r>
      <w:r w:rsidRPr="00962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D7D" w:rsidRPr="00962DB5" w:rsidRDefault="003F3D7D" w:rsidP="00416EDF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3.5. Председателем Совета является руководитель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A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Черемушкинского сельсовета Балахтинского района</w:t>
      </w:r>
      <w:r w:rsidRPr="00962DB5">
        <w:rPr>
          <w:rFonts w:ascii="Times New Roman" w:hAnsi="Times New Roman" w:cs="Times New Roman"/>
          <w:sz w:val="28"/>
          <w:szCs w:val="28"/>
        </w:rPr>
        <w:t>.</w:t>
      </w:r>
    </w:p>
    <w:p w:rsidR="003F3D7D" w:rsidRPr="00962DB5" w:rsidRDefault="003F3D7D" w:rsidP="00416EDF">
      <w:pPr>
        <w:pStyle w:val="ConsPlusNormal"/>
        <w:tabs>
          <w:tab w:val="left" w:pos="72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3.6. Предложения о кандидатурах в состав Совета вправе представлять:</w:t>
      </w:r>
    </w:p>
    <w:p w:rsidR="003F3D7D" w:rsidRPr="00962DB5" w:rsidRDefault="003F3D7D" w:rsidP="00416EDF">
      <w:pPr>
        <w:pStyle w:val="ConsPlusNormal"/>
        <w:tabs>
          <w:tab w:val="left" w:pos="72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Законодательное Собрание края;</w:t>
      </w:r>
    </w:p>
    <w:p w:rsidR="003F3D7D" w:rsidRPr="00962DB5" w:rsidRDefault="003F3D7D" w:rsidP="00416EDF">
      <w:pPr>
        <w:pStyle w:val="ConsPlusNormal"/>
        <w:tabs>
          <w:tab w:val="left" w:pos="72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региональные отделения политических партий, зарегистрированных  в крае, включивших соответствующего кандидата </w:t>
      </w:r>
      <w:r w:rsidRPr="00962DB5">
        <w:rPr>
          <w:rFonts w:ascii="Times New Roman" w:hAnsi="Times New Roman"/>
          <w:iCs/>
          <w:sz w:val="28"/>
          <w:szCs w:val="28"/>
        </w:rPr>
        <w:t>в общекраевую часть краевого списка кандидатов либо в соответствующую региональную группу краевого списка кандидатов</w:t>
      </w:r>
      <w:r w:rsidRPr="00962DB5">
        <w:rPr>
          <w:rFonts w:ascii="Times New Roman" w:hAnsi="Times New Roman" w:cs="Times New Roman"/>
          <w:sz w:val="28"/>
          <w:szCs w:val="28"/>
        </w:rPr>
        <w:t xml:space="preserve"> по выборам депутатов Законодательного Собрания края; </w:t>
      </w:r>
    </w:p>
    <w:p w:rsidR="003F3D7D" w:rsidRPr="00962DB5" w:rsidRDefault="003F3D7D" w:rsidP="00416EDF">
      <w:pPr>
        <w:pStyle w:val="ConsPlusNormal"/>
        <w:tabs>
          <w:tab w:val="left" w:pos="72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Балахтинский районный Совет депутатов</w:t>
      </w:r>
      <w:r w:rsidRPr="00962D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администрация Балахтинского района</w:t>
      </w:r>
      <w:r w:rsidRPr="00962DB5">
        <w:rPr>
          <w:rFonts w:ascii="Times New Roman" w:hAnsi="Times New Roman" w:cs="Times New Roman"/>
          <w:sz w:val="28"/>
          <w:szCs w:val="28"/>
        </w:rPr>
        <w:t>;</w:t>
      </w:r>
    </w:p>
    <w:p w:rsidR="003F3D7D" w:rsidRPr="00962DB5" w:rsidRDefault="003F3D7D" w:rsidP="00416EDF">
      <w:pPr>
        <w:pStyle w:val="ConsPlusNormal"/>
        <w:tabs>
          <w:tab w:val="left" w:pos="72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органы исполнительной власти края;</w:t>
      </w:r>
    </w:p>
    <w:p w:rsidR="003F3D7D" w:rsidRPr="00954E68" w:rsidRDefault="003F3D7D" w:rsidP="00416EDF">
      <w:pPr>
        <w:pStyle w:val="ConsPlusNormal"/>
        <w:tabs>
          <w:tab w:val="left" w:pos="72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962DB5">
        <w:rPr>
          <w:rFonts w:ascii="Times New Roman" w:hAnsi="Times New Roman"/>
          <w:sz w:val="28"/>
          <w:szCs w:val="28"/>
        </w:rPr>
        <w:t>организации, в том числе организации по защите окружающей среды, представители органов здравоохранения, надзорных (</w:t>
      </w:r>
      <w:r w:rsidRPr="00954E68">
        <w:rPr>
          <w:rFonts w:ascii="Times New Roman" w:hAnsi="Times New Roman"/>
          <w:sz w:val="28"/>
          <w:szCs w:val="28"/>
        </w:rPr>
        <w:t>контролирующих) органов.</w:t>
      </w:r>
    </w:p>
    <w:p w:rsidR="003F3D7D" w:rsidRPr="00954E68" w:rsidRDefault="003F3D7D" w:rsidP="00416EDF">
      <w:pPr>
        <w:pStyle w:val="ConsPlusNormal"/>
        <w:tabs>
          <w:tab w:val="left" w:pos="72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4E68">
        <w:rPr>
          <w:rFonts w:ascii="Times New Roman" w:hAnsi="Times New Roman" w:cs="Times New Roman"/>
          <w:sz w:val="28"/>
          <w:szCs w:val="28"/>
        </w:rPr>
        <w:t>3.7. Члены Совета осуществляют свою деятельность на добровольной и безвозмездной основе в порядке, предусмотренном настоящим Положением.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E68">
        <w:rPr>
          <w:rFonts w:ascii="Times New Roman" w:hAnsi="Times New Roman" w:cs="Times New Roman"/>
          <w:sz w:val="28"/>
          <w:szCs w:val="28"/>
        </w:rPr>
        <w:t>3.8. С инициативой</w:t>
      </w:r>
      <w:r w:rsidRPr="00962DB5">
        <w:rPr>
          <w:rFonts w:ascii="Times New Roman" w:hAnsi="Times New Roman" w:cs="Times New Roman"/>
          <w:sz w:val="28"/>
          <w:szCs w:val="28"/>
        </w:rPr>
        <w:t xml:space="preserve"> об исключении члена Совета из его состава могут выходить члены Совета на основании личного заявления о выходе из состава членов Совета, а также органы, внесшие  кандидатуру члена  Совета.</w:t>
      </w:r>
    </w:p>
    <w:p w:rsidR="003F3D7D" w:rsidRPr="00962DB5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3.9. Полномочия члена Совета прекращаются в случае:</w:t>
      </w:r>
    </w:p>
    <w:p w:rsidR="003F3D7D" w:rsidRPr="00962DB5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подачи им заявления о выходе из состава Совета;</w:t>
      </w:r>
    </w:p>
    <w:p w:rsidR="003F3D7D" w:rsidRPr="00962DB5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публичного заявления в средствах массовой информации о выходе из состава Совета;</w:t>
      </w:r>
    </w:p>
    <w:p w:rsidR="003F3D7D" w:rsidRPr="00962DB5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неспособности его по состоянию здоровья и иным причинам участвовать в работе Совета;</w:t>
      </w:r>
    </w:p>
    <w:p w:rsidR="003F3D7D" w:rsidRPr="00962DB5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3F3D7D" w:rsidRPr="00962DB5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силу.</w:t>
      </w:r>
    </w:p>
    <w:p w:rsidR="003F3D7D" w:rsidRPr="00962DB5" w:rsidRDefault="003F3D7D" w:rsidP="00416E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В случае пропуска членом Совета трех и более заседаний председатель Совета может внести предложение об исключении указанного лица из состава Совета.</w:t>
      </w:r>
    </w:p>
    <w:p w:rsidR="003F3D7D" w:rsidRPr="00962DB5" w:rsidRDefault="003F3D7D" w:rsidP="00416EDF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3" w:name="Par87"/>
      <w:bookmarkEnd w:id="3"/>
    </w:p>
    <w:p w:rsidR="003F3D7D" w:rsidRPr="00962DB5" w:rsidRDefault="003F3D7D" w:rsidP="00416EDF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4. ПРАВА СОВЕТА</w:t>
      </w:r>
    </w:p>
    <w:p w:rsidR="003F3D7D" w:rsidRPr="00962DB5" w:rsidRDefault="003F3D7D" w:rsidP="00416EDF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4.1. Совет имеет право: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/>
          <w:sz w:val="28"/>
          <w:szCs w:val="28"/>
        </w:rPr>
        <w:t xml:space="preserve">обращаться в органы государственной власти Российской Федерации, органы государственной власти края, органы местного самоуправления, иные организации о получении своевременной, полной и достоверной информации о состоянии окружающей среды, о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 на территории </w:t>
      </w:r>
      <w:r>
        <w:rPr>
          <w:rFonts w:ascii="Times New Roman" w:hAnsi="Times New Roman"/>
          <w:sz w:val="28"/>
          <w:szCs w:val="28"/>
        </w:rPr>
        <w:t>Черемушкинского сельсовета Балахтинского района</w:t>
      </w:r>
      <w:r w:rsidRPr="00962DB5">
        <w:rPr>
          <w:rFonts w:ascii="Times New Roman" w:hAnsi="Times New Roman"/>
          <w:sz w:val="28"/>
          <w:szCs w:val="28"/>
        </w:rPr>
        <w:t>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62DB5">
        <w:rPr>
          <w:rFonts w:ascii="Times New Roman" w:hAnsi="Times New Roman"/>
          <w:sz w:val="28"/>
          <w:szCs w:val="28"/>
        </w:rPr>
        <w:t>приглашать на свои заседания представителей органов государственной власти Российской Федерации, органов государственной власти края, органов местного самоуправления, научных и иных организаций для обсуждения вопросов, входящих в их компетенцию и касающихся их деятельности, а также  специалистов (экспертов) в области промышленной и экологической безопасности, не являющихся членами  Совета;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62DB5">
        <w:rPr>
          <w:rFonts w:ascii="Times New Roman" w:hAnsi="Times New Roman"/>
          <w:sz w:val="28"/>
          <w:szCs w:val="28"/>
        </w:rPr>
        <w:t xml:space="preserve">принимать решения </w:t>
      </w:r>
      <w:r>
        <w:rPr>
          <w:rFonts w:ascii="Times New Roman" w:hAnsi="Times New Roman"/>
          <w:sz w:val="28"/>
          <w:szCs w:val="28"/>
        </w:rPr>
        <w:t>(заключения) (далее – Решение)</w:t>
      </w:r>
      <w:r w:rsidRPr="00962DB5">
        <w:rPr>
          <w:rFonts w:ascii="Times New Roman" w:hAnsi="Times New Roman"/>
          <w:sz w:val="28"/>
          <w:szCs w:val="28"/>
        </w:rPr>
        <w:t xml:space="preserve"> рекомендательного характера для органов местного самоуправления </w:t>
      </w:r>
      <w:r>
        <w:rPr>
          <w:rFonts w:ascii="Times New Roman" w:hAnsi="Times New Roman"/>
          <w:sz w:val="28"/>
          <w:szCs w:val="28"/>
        </w:rPr>
        <w:t>Черемушкинского сельсовета Балахтинского района</w:t>
      </w:r>
      <w:r w:rsidRPr="00962DB5">
        <w:rPr>
          <w:rFonts w:ascii="Times New Roman" w:hAnsi="Times New Roman"/>
          <w:sz w:val="28"/>
          <w:szCs w:val="28"/>
        </w:rPr>
        <w:t>, органов государственной власти Российской Федерации, органов государственной власти края, иных организаций и должностных лиц  (по вопросам, вытекающим из задач Совета</w:t>
      </w:r>
      <w:r>
        <w:rPr>
          <w:rFonts w:ascii="Times New Roman" w:hAnsi="Times New Roman"/>
          <w:sz w:val="28"/>
          <w:szCs w:val="28"/>
        </w:rPr>
        <w:t>)</w:t>
      </w:r>
      <w:r w:rsidRPr="00962DB5">
        <w:rPr>
          <w:rFonts w:ascii="Times New Roman" w:hAnsi="Times New Roman"/>
          <w:sz w:val="28"/>
          <w:szCs w:val="28"/>
        </w:rPr>
        <w:t>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 в средствах массовой информации и среди жителей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Черемушкинского сельсовета</w:t>
      </w:r>
      <w:r w:rsidRPr="00962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Балахтинского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962DB5">
        <w:rPr>
          <w:rFonts w:ascii="Times New Roman" w:hAnsi="Times New Roman" w:cs="Times New Roman"/>
          <w:sz w:val="28"/>
          <w:szCs w:val="28"/>
        </w:rPr>
        <w:t>.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Pr="00A02A9B" w:rsidRDefault="003F3D7D" w:rsidP="00416EDF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9"/>
      <w:bookmarkEnd w:id="4"/>
      <w:r w:rsidRPr="00A02A9B">
        <w:rPr>
          <w:rFonts w:ascii="Times New Roman" w:hAnsi="Times New Roman" w:cs="Times New Roman"/>
          <w:sz w:val="28"/>
          <w:szCs w:val="28"/>
        </w:rPr>
        <w:t>5. ПОРЯДОК ОРГАНИЗАЦИИ  ДЕЯТЕЛЬНОСТИ СОВЕТА</w:t>
      </w:r>
    </w:p>
    <w:p w:rsidR="003F3D7D" w:rsidRPr="00962DB5" w:rsidRDefault="003F3D7D" w:rsidP="00416EDF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5.1. Руководство деятельностью Совета осуществляет председатель Совета. В период его отсутствия либо по его поручению   руководство  Советом осуществляет его заместитель.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5.2.  Председатель Совета: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Совета;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организует планирование работы Совета;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ведет заседания Совета;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от имени Совета представляет информацию о деятельности Совета, в том числе в средствах массовой информации;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подписывает протоколы заседаний Совета;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определяет очередность и порядок рассмотрения вопросов на заседаниях Совета;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принимает решения по спорным вопросам, возникшим в рамках работы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5.3. Секретарь Совета: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по поручению председателя Совета своевременно уведомляет членов Совета о предстоящих заседаниях и рассматриваемых на них вопросах;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ведет протокол заседаний Совета;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совместно с председателем Совета подписывает протокол заседаний Совета;</w:t>
      </w: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/>
          <w:iCs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направляет р</w:t>
      </w:r>
      <w:r w:rsidRPr="00962DB5">
        <w:rPr>
          <w:rFonts w:ascii="Times New Roman" w:hAnsi="Times New Roman"/>
          <w:sz w:val="28"/>
          <w:szCs w:val="28"/>
        </w:rPr>
        <w:t>ешения  С</w:t>
      </w:r>
      <w:r w:rsidRPr="00962DB5">
        <w:rPr>
          <w:rFonts w:ascii="Times New Roman" w:hAnsi="Times New Roman"/>
          <w:bCs/>
          <w:sz w:val="28"/>
          <w:szCs w:val="28"/>
        </w:rPr>
        <w:t xml:space="preserve">овета для </w:t>
      </w:r>
      <w:r w:rsidRPr="00962DB5">
        <w:rPr>
          <w:rFonts w:ascii="Times New Roman" w:hAnsi="Times New Roman"/>
          <w:sz w:val="28"/>
          <w:szCs w:val="28"/>
        </w:rPr>
        <w:t xml:space="preserve">опубликования в </w:t>
      </w:r>
      <w:r>
        <w:rPr>
          <w:rFonts w:ascii="Times New Roman" w:hAnsi="Times New Roman"/>
          <w:sz w:val="28"/>
          <w:szCs w:val="28"/>
        </w:rPr>
        <w:t>газету «Сельская новь»</w:t>
      </w:r>
      <w:r w:rsidRPr="00962DB5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iCs/>
          <w:sz w:val="28"/>
          <w:szCs w:val="28"/>
        </w:rPr>
        <w:t>размещает</w:t>
      </w:r>
      <w:r w:rsidRPr="00962DB5">
        <w:rPr>
          <w:rFonts w:ascii="Times New Roman" w:hAnsi="Times New Roman"/>
          <w:iCs/>
          <w:sz w:val="28"/>
          <w:szCs w:val="28"/>
        </w:rPr>
        <w:t xml:space="preserve"> в информационно-телекоммуникационной сети Интернет на официальном </w:t>
      </w:r>
      <w:r>
        <w:rPr>
          <w:rFonts w:ascii="Times New Roman" w:hAnsi="Times New Roman"/>
          <w:iCs/>
          <w:sz w:val="28"/>
          <w:szCs w:val="28"/>
        </w:rPr>
        <w:t>сайте администрации</w:t>
      </w:r>
      <w:r w:rsidRPr="000A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Черемушкинского сельсовета</w:t>
      </w:r>
      <w:r>
        <w:rPr>
          <w:rFonts w:ascii="Times New Roman" w:hAnsi="Times New Roman"/>
          <w:iCs/>
          <w:sz w:val="28"/>
          <w:szCs w:val="28"/>
        </w:rPr>
        <w:t xml:space="preserve"> Балахтинского района.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4. Члены Совета имеют право: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пользоваться всеми материалами, поступающими в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DB5">
        <w:rPr>
          <w:rFonts w:ascii="Times New Roman" w:hAnsi="Times New Roman" w:cs="Times New Roman"/>
          <w:sz w:val="28"/>
          <w:szCs w:val="28"/>
        </w:rPr>
        <w:t>, делать  из них выписки;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вносить предложения по взаимодействию с органами местного самоуправления </w:t>
      </w:r>
      <w:r>
        <w:rPr>
          <w:rFonts w:ascii="Times New Roman" w:hAnsi="Times New Roman"/>
          <w:sz w:val="28"/>
          <w:szCs w:val="28"/>
        </w:rPr>
        <w:t>Черемушкинского сельсовета Балахтинского района</w:t>
      </w:r>
      <w:r w:rsidRPr="00962DB5">
        <w:rPr>
          <w:rFonts w:ascii="Times New Roman" w:hAnsi="Times New Roman" w:cs="Times New Roman"/>
          <w:sz w:val="28"/>
          <w:szCs w:val="28"/>
        </w:rPr>
        <w:t xml:space="preserve">,  </w:t>
      </w:r>
      <w:r w:rsidRPr="00962DB5">
        <w:rPr>
          <w:rFonts w:ascii="Times New Roman" w:hAnsi="Times New Roman"/>
          <w:sz w:val="28"/>
          <w:szCs w:val="28"/>
        </w:rPr>
        <w:t xml:space="preserve">органами государственной власти Российской Федерации, органами государственной власти края, иными организациями; 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присутствовать на собраниях и встречах жителей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Черемушкинского сельсовета Балахтинского района</w:t>
      </w:r>
      <w:r w:rsidRPr="00962DB5">
        <w:rPr>
          <w:rFonts w:ascii="Times New Roman" w:hAnsi="Times New Roman" w:cs="Times New Roman"/>
          <w:sz w:val="28"/>
          <w:szCs w:val="28"/>
        </w:rPr>
        <w:t xml:space="preserve"> с руководителями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62DB5">
        <w:rPr>
          <w:rFonts w:ascii="Times New Roman" w:hAnsi="Times New Roman" w:cs="Times New Roman"/>
          <w:sz w:val="28"/>
          <w:szCs w:val="28"/>
        </w:rPr>
        <w:t xml:space="preserve"> 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Черемушкинского сельсовета Балахтинского районного </w:t>
      </w:r>
      <w:r w:rsidRPr="00962DB5">
        <w:rPr>
          <w:rFonts w:ascii="Times New Roman" w:hAnsi="Times New Roman" w:cs="Times New Roman"/>
          <w:sz w:val="28"/>
          <w:szCs w:val="28"/>
        </w:rPr>
        <w:t xml:space="preserve">  по полномочиям деятельности Совета;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участвовать в подготовке предложений, решений Совета по вопросам, касающимся охраны окружающей среды, негативного воздействия на окружающую среду и другим вопросам деятельности Совета. 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5.5. Заседание Совета правомочно, если в его работе принимает участие более половины членов Совета.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5.6. Решения  Совета принимаются открытым голосованием простым большинством голосов членов Совета от числа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5.7. Решение  Совета оформляется протоколом. </w:t>
      </w:r>
      <w:r>
        <w:rPr>
          <w:rFonts w:ascii="Times New Roman" w:hAnsi="Times New Roman" w:cs="Times New Roman"/>
          <w:sz w:val="28"/>
          <w:szCs w:val="28"/>
        </w:rPr>
        <w:t>Чл</w:t>
      </w:r>
      <w:r w:rsidRPr="00962DB5">
        <w:rPr>
          <w:rFonts w:ascii="Times New Roman" w:hAnsi="Times New Roman" w:cs="Times New Roman"/>
          <w:sz w:val="28"/>
          <w:szCs w:val="28"/>
        </w:rPr>
        <w:t>ены  Совета, имеющие особое мнение по рассматриваемым  вопросам, вправе  выразить его  в письменной форме, после чего оно будет отражено в протоколе и приложено к нему.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Pr="00962DB5" w:rsidRDefault="003F3D7D" w:rsidP="00416EDF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6. ПРЕКРАЩЕНИЕ ДЕЯТЕЛЬНОСТИ СОВЕТА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6.1. Деятельность Совета может быть прекращена решением представительного органа муниципального образования.</w:t>
      </w:r>
    </w:p>
    <w:p w:rsidR="003F3D7D" w:rsidRDefault="003F3D7D" w:rsidP="00416EDF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3D7D" w:rsidRPr="00962DB5" w:rsidRDefault="003F3D7D" w:rsidP="00416EDF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62DB5">
        <w:rPr>
          <w:rFonts w:ascii="Times New Roman" w:hAnsi="Times New Roman" w:cs="Times New Roman"/>
          <w:sz w:val="28"/>
          <w:szCs w:val="28"/>
        </w:rPr>
        <w:t>. ПОРЯДОК ИНФОРМИРОВАНИЯ О РАБОТЕ СОВЕТА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962DB5">
        <w:rPr>
          <w:rFonts w:ascii="Times New Roman" w:hAnsi="Times New Roman"/>
          <w:sz w:val="28"/>
          <w:szCs w:val="28"/>
        </w:rPr>
        <w:t>Решения С</w:t>
      </w:r>
      <w:r w:rsidRPr="00962DB5">
        <w:rPr>
          <w:rFonts w:ascii="Times New Roman" w:hAnsi="Times New Roman"/>
          <w:bCs/>
          <w:sz w:val="28"/>
          <w:szCs w:val="28"/>
        </w:rPr>
        <w:t xml:space="preserve">овета </w:t>
      </w:r>
      <w:r w:rsidRPr="00962DB5">
        <w:rPr>
          <w:rFonts w:ascii="Times New Roman" w:hAnsi="Times New Roman"/>
          <w:sz w:val="28"/>
          <w:szCs w:val="28"/>
        </w:rPr>
        <w:t xml:space="preserve">в течение пяти рабочих дней со дня их принятия </w:t>
      </w:r>
      <w:r w:rsidRPr="00962DB5">
        <w:rPr>
          <w:rFonts w:ascii="Times New Roman" w:hAnsi="Times New Roman"/>
          <w:bCs/>
          <w:sz w:val="28"/>
          <w:szCs w:val="28"/>
        </w:rPr>
        <w:t>должны быть:</w:t>
      </w:r>
    </w:p>
    <w:p w:rsidR="003F3D7D" w:rsidRPr="00962DB5" w:rsidRDefault="003F3D7D" w:rsidP="00416EDF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2DB5">
        <w:rPr>
          <w:rFonts w:ascii="Times New Roman" w:hAnsi="Times New Roman"/>
          <w:sz w:val="28"/>
          <w:szCs w:val="28"/>
        </w:rPr>
        <w:t xml:space="preserve">опубликованы в </w:t>
      </w:r>
      <w:r>
        <w:rPr>
          <w:rFonts w:ascii="Times New Roman" w:hAnsi="Times New Roman"/>
          <w:sz w:val="28"/>
          <w:szCs w:val="28"/>
        </w:rPr>
        <w:t>газете «Сельская новь»</w:t>
      </w:r>
      <w:r w:rsidRPr="00962DB5">
        <w:rPr>
          <w:rFonts w:ascii="Times New Roman" w:hAnsi="Times New Roman"/>
          <w:sz w:val="28"/>
          <w:szCs w:val="28"/>
        </w:rPr>
        <w:t>;</w:t>
      </w: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962DB5">
        <w:rPr>
          <w:rFonts w:ascii="Times New Roman" w:hAnsi="Times New Roman"/>
          <w:iCs/>
          <w:sz w:val="28"/>
          <w:szCs w:val="28"/>
        </w:rPr>
        <w:t>размещены в сети Интернет на официальном</w:t>
      </w:r>
      <w:r>
        <w:rPr>
          <w:rFonts w:ascii="Times New Roman" w:hAnsi="Times New Roman"/>
          <w:iCs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</w:rPr>
        <w:t>администрации Черемушкинского сельсовета Балахтинского района.</w:t>
      </w: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Default="003F3D7D" w:rsidP="00BB316C">
      <w:pPr>
        <w:pStyle w:val="ConsPlusNormal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F3D7D" w:rsidRDefault="003F3D7D" w:rsidP="00BB316C">
      <w:pPr>
        <w:pStyle w:val="ConsPlusNormal"/>
        <w:ind w:left="5664" w:right="-1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решению </w:t>
      </w:r>
    </w:p>
    <w:p w:rsidR="003F3D7D" w:rsidRDefault="003F3D7D" w:rsidP="00BB316C">
      <w:pPr>
        <w:pStyle w:val="ConsPlusNormal"/>
        <w:ind w:left="5664" w:right="-1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Совета депутатов</w:t>
      </w:r>
    </w:p>
    <w:p w:rsidR="003F3D7D" w:rsidRDefault="003F3D7D" w:rsidP="00BB316C">
      <w:pPr>
        <w:pStyle w:val="ConsPlusNormal"/>
        <w:ind w:left="5664" w:right="-1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Черемушкинского сельсовета</w:t>
      </w:r>
    </w:p>
    <w:p w:rsidR="003F3D7D" w:rsidRPr="00962DB5" w:rsidRDefault="003F3D7D" w:rsidP="00BB316C">
      <w:pPr>
        <w:pStyle w:val="ConsPlusNormal"/>
        <w:ind w:right="-1" w:firstLine="851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От 07..07.2014г. № 158-р</w:t>
      </w:r>
    </w:p>
    <w:p w:rsidR="003F3D7D" w:rsidRDefault="003F3D7D" w:rsidP="00BB316C">
      <w:pPr>
        <w:pStyle w:val="ConsPlusNormal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Default="003F3D7D" w:rsidP="00416EDF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3D7D" w:rsidRPr="00BB316C" w:rsidRDefault="003F3D7D" w:rsidP="00BB316C">
      <w:pPr>
        <w:pStyle w:val="ConsPlusNormal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6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3D7D" w:rsidRDefault="003F3D7D" w:rsidP="00BB316C">
      <w:pPr>
        <w:pStyle w:val="ConsPlusNormal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6C">
        <w:rPr>
          <w:rFonts w:ascii="Times New Roman" w:hAnsi="Times New Roman" w:cs="Times New Roman"/>
          <w:b/>
          <w:sz w:val="28"/>
          <w:szCs w:val="28"/>
        </w:rPr>
        <w:t>СОВЕТА ПО ОХРАНЕ ОКРУЖАЮЩЕЙ СРЕДЫ НА ТЕРРИТОРИИ ЧЕРЕМУШКИНСКОГО СЕЛЬСОВЕТА</w:t>
      </w:r>
    </w:p>
    <w:p w:rsidR="003F3D7D" w:rsidRDefault="003F3D7D" w:rsidP="00BB316C">
      <w:pPr>
        <w:pStyle w:val="ConsPlusNormal"/>
        <w:ind w:right="-1" w:firstLine="851"/>
        <w:rPr>
          <w:rFonts w:ascii="Times New Roman" w:hAnsi="Times New Roman"/>
          <w:iCs/>
          <w:sz w:val="28"/>
          <w:szCs w:val="28"/>
        </w:rPr>
      </w:pPr>
    </w:p>
    <w:p w:rsidR="003F3D7D" w:rsidRDefault="003F3D7D" w:rsidP="00BB316C">
      <w:pPr>
        <w:pStyle w:val="ConsPlusNormal"/>
        <w:ind w:right="-1" w:firstLine="851"/>
        <w:rPr>
          <w:rFonts w:ascii="Times New Roman" w:hAnsi="Times New Roman"/>
          <w:iCs/>
          <w:sz w:val="28"/>
          <w:szCs w:val="28"/>
        </w:rPr>
      </w:pPr>
    </w:p>
    <w:p w:rsidR="003F3D7D" w:rsidRDefault="003F3D7D" w:rsidP="00BB316C">
      <w:pPr>
        <w:pStyle w:val="ConsPlusNormal"/>
        <w:ind w:right="-1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Булич Николай Васильевич     -             глава Черемушкинского сельсовета,</w:t>
      </w:r>
    </w:p>
    <w:p w:rsidR="003F3D7D" w:rsidRDefault="003F3D7D" w:rsidP="00BB316C">
      <w:pPr>
        <w:pStyle w:val="ConsPlusNormal"/>
        <w:ind w:right="-1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председатель;</w:t>
      </w:r>
    </w:p>
    <w:p w:rsidR="003F3D7D" w:rsidRPr="00BB316C" w:rsidRDefault="003F3D7D" w:rsidP="00BB316C">
      <w:pPr>
        <w:pStyle w:val="ConsPlusNormal"/>
        <w:ind w:right="-1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</w:t>
      </w:r>
    </w:p>
    <w:p w:rsidR="003F3D7D" w:rsidRPr="00BB316C" w:rsidRDefault="003F3D7D" w:rsidP="00BB316C">
      <w:pPr>
        <w:ind w:left="4500" w:right="-81" w:hanging="4500"/>
        <w:rPr>
          <w:sz w:val="28"/>
          <w:szCs w:val="28"/>
        </w:rPr>
      </w:pPr>
      <w:r w:rsidRPr="00BB316C">
        <w:rPr>
          <w:sz w:val="28"/>
          <w:szCs w:val="28"/>
        </w:rPr>
        <w:t xml:space="preserve">Шерешевец Сергей Викторович   -       председатель  Совета депутатов </w:t>
      </w:r>
      <w:r>
        <w:rPr>
          <w:sz w:val="28"/>
          <w:szCs w:val="28"/>
        </w:rPr>
        <w:t xml:space="preserve">      </w:t>
      </w:r>
      <w:r w:rsidRPr="00BB316C">
        <w:rPr>
          <w:sz w:val="28"/>
          <w:szCs w:val="28"/>
        </w:rPr>
        <w:t xml:space="preserve">Черемушкинского сельсовета, </w:t>
      </w:r>
      <w:r>
        <w:rPr>
          <w:sz w:val="28"/>
          <w:szCs w:val="28"/>
        </w:rPr>
        <w:t xml:space="preserve"> заместитель </w:t>
      </w:r>
      <w:r w:rsidRPr="00BB316C">
        <w:rPr>
          <w:sz w:val="28"/>
          <w:szCs w:val="28"/>
        </w:rPr>
        <w:t>председател</w:t>
      </w:r>
      <w:r>
        <w:rPr>
          <w:sz w:val="28"/>
          <w:szCs w:val="28"/>
        </w:rPr>
        <w:t>я;</w:t>
      </w:r>
    </w:p>
    <w:p w:rsidR="003F3D7D" w:rsidRPr="00BB316C" w:rsidRDefault="003F3D7D" w:rsidP="00BB316C">
      <w:pPr>
        <w:ind w:left="4500"/>
        <w:rPr>
          <w:sz w:val="28"/>
          <w:szCs w:val="28"/>
        </w:rPr>
      </w:pPr>
    </w:p>
    <w:p w:rsidR="003F3D7D" w:rsidRPr="00BB316C" w:rsidRDefault="003F3D7D" w:rsidP="00BB316C">
      <w:pPr>
        <w:ind w:left="4500" w:hanging="4500"/>
        <w:rPr>
          <w:sz w:val="28"/>
          <w:szCs w:val="28"/>
        </w:rPr>
      </w:pPr>
      <w:r w:rsidRPr="00BB316C">
        <w:rPr>
          <w:sz w:val="28"/>
          <w:szCs w:val="28"/>
        </w:rPr>
        <w:t xml:space="preserve">Аксенова Ирина Юрьевна             -      заместитель главы Черемушкинского сельсовета,  </w:t>
      </w:r>
      <w:r>
        <w:rPr>
          <w:sz w:val="28"/>
          <w:szCs w:val="28"/>
        </w:rPr>
        <w:t>секретарь;</w:t>
      </w:r>
    </w:p>
    <w:p w:rsidR="003F3D7D" w:rsidRPr="00BB316C" w:rsidRDefault="003F3D7D" w:rsidP="00BB316C">
      <w:pPr>
        <w:ind w:left="4500" w:hanging="4500"/>
        <w:rPr>
          <w:sz w:val="28"/>
          <w:szCs w:val="28"/>
        </w:rPr>
      </w:pPr>
    </w:p>
    <w:p w:rsidR="003F3D7D" w:rsidRPr="00BB316C" w:rsidRDefault="003F3D7D" w:rsidP="00BB316C">
      <w:pPr>
        <w:ind w:left="4500" w:hanging="4500"/>
        <w:rPr>
          <w:sz w:val="28"/>
          <w:szCs w:val="28"/>
        </w:rPr>
      </w:pPr>
      <w:r w:rsidRPr="00BB316C">
        <w:rPr>
          <w:sz w:val="28"/>
          <w:szCs w:val="28"/>
        </w:rPr>
        <w:t xml:space="preserve">Члены рабочей группы:  </w:t>
      </w:r>
    </w:p>
    <w:p w:rsidR="003F3D7D" w:rsidRPr="00BB316C" w:rsidRDefault="003F3D7D" w:rsidP="00BB316C">
      <w:pPr>
        <w:ind w:left="4500" w:hanging="4500"/>
        <w:rPr>
          <w:sz w:val="28"/>
          <w:szCs w:val="28"/>
        </w:rPr>
      </w:pPr>
    </w:p>
    <w:p w:rsidR="003F3D7D" w:rsidRPr="00BB316C" w:rsidRDefault="003F3D7D" w:rsidP="00BB316C">
      <w:pPr>
        <w:ind w:left="4500" w:hanging="4500"/>
        <w:rPr>
          <w:sz w:val="28"/>
          <w:szCs w:val="28"/>
        </w:rPr>
      </w:pPr>
      <w:r w:rsidRPr="00BB316C">
        <w:rPr>
          <w:sz w:val="28"/>
          <w:szCs w:val="28"/>
        </w:rPr>
        <w:t>Полухин Анатолий Васильевич    -    Зам. председателя Совета депутатов Черемушкинского сельсовета  (по согласованию)</w:t>
      </w:r>
      <w:r>
        <w:rPr>
          <w:sz w:val="28"/>
          <w:szCs w:val="28"/>
        </w:rPr>
        <w:t>;</w:t>
      </w:r>
    </w:p>
    <w:p w:rsidR="003F3D7D" w:rsidRPr="00BB316C" w:rsidRDefault="003F3D7D" w:rsidP="00BB316C">
      <w:pPr>
        <w:ind w:left="4500" w:hanging="4500"/>
        <w:rPr>
          <w:sz w:val="28"/>
          <w:szCs w:val="28"/>
        </w:rPr>
      </w:pPr>
    </w:p>
    <w:p w:rsidR="003F3D7D" w:rsidRPr="00BB316C" w:rsidRDefault="003F3D7D" w:rsidP="00BB316C">
      <w:pPr>
        <w:ind w:left="4500" w:hanging="4500"/>
        <w:rPr>
          <w:sz w:val="28"/>
          <w:szCs w:val="28"/>
        </w:rPr>
      </w:pPr>
      <w:r w:rsidRPr="00BB316C">
        <w:rPr>
          <w:sz w:val="28"/>
          <w:szCs w:val="28"/>
        </w:rPr>
        <w:t>Волкова Галина Игнатьевна        -      директор МБОУ «Черемушкинская средняя общеобразовательная школа»  (по согласованию)</w:t>
      </w:r>
      <w:r>
        <w:rPr>
          <w:sz w:val="28"/>
          <w:szCs w:val="28"/>
        </w:rPr>
        <w:t>;</w:t>
      </w:r>
      <w:r w:rsidRPr="00BB316C">
        <w:rPr>
          <w:sz w:val="28"/>
          <w:szCs w:val="28"/>
        </w:rPr>
        <w:t xml:space="preserve">                   </w:t>
      </w:r>
    </w:p>
    <w:p w:rsidR="003F3D7D" w:rsidRPr="00BB316C" w:rsidRDefault="003F3D7D" w:rsidP="00BB316C">
      <w:pPr>
        <w:ind w:left="4500" w:hanging="4500"/>
        <w:rPr>
          <w:sz w:val="28"/>
          <w:szCs w:val="28"/>
        </w:rPr>
      </w:pPr>
    </w:p>
    <w:p w:rsidR="003F3D7D" w:rsidRDefault="003F3D7D" w:rsidP="00BB316C">
      <w:pPr>
        <w:ind w:left="4500" w:hanging="4500"/>
        <w:rPr>
          <w:sz w:val="28"/>
          <w:szCs w:val="28"/>
        </w:rPr>
      </w:pPr>
      <w:r w:rsidRPr="00BB316C">
        <w:rPr>
          <w:sz w:val="28"/>
          <w:szCs w:val="28"/>
        </w:rPr>
        <w:t>Григорьев Владимир Артемович -      председатель  Совета ветеранов  Черемушкинского сельсовета (по согласованию)</w:t>
      </w:r>
      <w:r>
        <w:rPr>
          <w:sz w:val="28"/>
          <w:szCs w:val="28"/>
        </w:rPr>
        <w:t>;</w:t>
      </w:r>
    </w:p>
    <w:p w:rsidR="003F3D7D" w:rsidRPr="00BB316C" w:rsidRDefault="003F3D7D" w:rsidP="00BB316C">
      <w:pPr>
        <w:ind w:left="4500" w:hanging="4500"/>
        <w:rPr>
          <w:sz w:val="28"/>
          <w:szCs w:val="28"/>
        </w:rPr>
      </w:pPr>
      <w:r>
        <w:rPr>
          <w:sz w:val="28"/>
          <w:szCs w:val="28"/>
        </w:rPr>
        <w:t>Морячков Владимир Владимирович – врач общей практики КГКУЗ «Балахтинская РБ» Черемушкинская амбулатория.</w:t>
      </w:r>
    </w:p>
    <w:p w:rsidR="003F3D7D" w:rsidRPr="00BB316C" w:rsidRDefault="003F3D7D" w:rsidP="00BB316C">
      <w:pPr>
        <w:tabs>
          <w:tab w:val="left" w:pos="4500"/>
        </w:tabs>
        <w:ind w:left="4500" w:hanging="4500"/>
        <w:rPr>
          <w:sz w:val="28"/>
          <w:szCs w:val="28"/>
        </w:rPr>
      </w:pPr>
    </w:p>
    <w:p w:rsidR="003F3D7D" w:rsidRPr="00BB316C" w:rsidRDefault="003F3D7D" w:rsidP="00BB316C">
      <w:pPr>
        <w:tabs>
          <w:tab w:val="left" w:pos="4500"/>
        </w:tabs>
        <w:ind w:left="4500" w:hanging="4500"/>
        <w:rPr>
          <w:sz w:val="28"/>
          <w:szCs w:val="28"/>
        </w:rPr>
      </w:pPr>
    </w:p>
    <w:p w:rsidR="003F3D7D" w:rsidRPr="00BB316C" w:rsidRDefault="003F3D7D" w:rsidP="00BB316C">
      <w:pPr>
        <w:jc w:val="center"/>
        <w:rPr>
          <w:b/>
          <w:sz w:val="28"/>
          <w:szCs w:val="28"/>
        </w:rPr>
      </w:pPr>
    </w:p>
    <w:sectPr w:rsidR="003F3D7D" w:rsidRPr="00BB316C" w:rsidSect="007012A3">
      <w:headerReference w:type="even" r:id="rId7"/>
      <w:headerReference w:type="default" r:id="rId8"/>
      <w:pgSz w:w="11905" w:h="16837" w:code="9"/>
      <w:pgMar w:top="1021" w:right="851" w:bottom="56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D7D" w:rsidRDefault="003F3D7D">
      <w:r>
        <w:separator/>
      </w:r>
    </w:p>
  </w:endnote>
  <w:endnote w:type="continuationSeparator" w:id="1">
    <w:p w:rsidR="003F3D7D" w:rsidRDefault="003F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D7D" w:rsidRDefault="003F3D7D">
      <w:r>
        <w:separator/>
      </w:r>
    </w:p>
  </w:footnote>
  <w:footnote w:type="continuationSeparator" w:id="1">
    <w:p w:rsidR="003F3D7D" w:rsidRDefault="003F3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D" w:rsidRDefault="003F3D7D" w:rsidP="00701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3D7D" w:rsidRDefault="003F3D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D" w:rsidRDefault="003F3D7D">
    <w:pPr>
      <w:pStyle w:val="Header"/>
    </w:pPr>
  </w:p>
  <w:p w:rsidR="003F3D7D" w:rsidRDefault="003F3D7D" w:rsidP="00647583">
    <w:pPr>
      <w:pStyle w:val="Header"/>
      <w:framePr w:wrap="around" w:vAnchor="text" w:hAnchor="page" w:x="6241" w:y="7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F3D7D" w:rsidRDefault="003F3D7D">
    <w:pPr>
      <w:pStyle w:val="Header"/>
    </w:pPr>
  </w:p>
  <w:p w:rsidR="003F3D7D" w:rsidRDefault="003F3D7D" w:rsidP="00F00813">
    <w:pPr>
      <w:pStyle w:val="Header"/>
      <w:jc w:val="center"/>
      <w:rPr>
        <w:rStyle w:val="PageNumber"/>
        <w:sz w:val="24"/>
        <w:szCs w:val="24"/>
      </w:rPr>
    </w:pPr>
  </w:p>
  <w:p w:rsidR="003F3D7D" w:rsidRDefault="003F3D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80E272C"/>
    <w:multiLevelType w:val="hybridMultilevel"/>
    <w:tmpl w:val="03DA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5D3637"/>
    <w:multiLevelType w:val="hybridMultilevel"/>
    <w:tmpl w:val="4F304768"/>
    <w:lvl w:ilvl="0" w:tplc="2056DA2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EF57338"/>
    <w:multiLevelType w:val="hybridMultilevel"/>
    <w:tmpl w:val="BB100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2F32A9"/>
    <w:multiLevelType w:val="hybridMultilevel"/>
    <w:tmpl w:val="7BA4C2E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7">
    <w:nsid w:val="18C9117E"/>
    <w:multiLevelType w:val="hybridMultilevel"/>
    <w:tmpl w:val="F29E542A"/>
    <w:lvl w:ilvl="0" w:tplc="02221CD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1AFE35A8"/>
    <w:multiLevelType w:val="hybridMultilevel"/>
    <w:tmpl w:val="325E8C62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5C235E0"/>
    <w:multiLevelType w:val="multilevel"/>
    <w:tmpl w:val="5156CE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2CF14B3A"/>
    <w:multiLevelType w:val="multilevel"/>
    <w:tmpl w:val="7D1E84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39C15826"/>
    <w:multiLevelType w:val="multilevel"/>
    <w:tmpl w:val="C278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AA21BCB"/>
    <w:multiLevelType w:val="hybridMultilevel"/>
    <w:tmpl w:val="CF7C6E0A"/>
    <w:lvl w:ilvl="0" w:tplc="A48CFB8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B167A83"/>
    <w:multiLevelType w:val="hybridMultilevel"/>
    <w:tmpl w:val="8556A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B27F3C"/>
    <w:multiLevelType w:val="hybridMultilevel"/>
    <w:tmpl w:val="C256177E"/>
    <w:lvl w:ilvl="0" w:tplc="D79640A8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3BD653C"/>
    <w:multiLevelType w:val="hybridMultilevel"/>
    <w:tmpl w:val="6172D52C"/>
    <w:lvl w:ilvl="0" w:tplc="E05CCF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4479109C"/>
    <w:multiLevelType w:val="hybridMultilevel"/>
    <w:tmpl w:val="97C00F74"/>
    <w:lvl w:ilvl="0" w:tplc="25C8F0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59940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3CF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50E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321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708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D09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361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1A7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9410292"/>
    <w:multiLevelType w:val="hybridMultilevel"/>
    <w:tmpl w:val="180020FE"/>
    <w:lvl w:ilvl="0" w:tplc="1BCEF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5E1474C6"/>
    <w:multiLevelType w:val="singleLevel"/>
    <w:tmpl w:val="598CA3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2937F13"/>
    <w:multiLevelType w:val="hybridMultilevel"/>
    <w:tmpl w:val="C7800E60"/>
    <w:lvl w:ilvl="0" w:tplc="4EF69842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8D6C68"/>
    <w:multiLevelType w:val="hybridMultilevel"/>
    <w:tmpl w:val="28AEE088"/>
    <w:lvl w:ilvl="0" w:tplc="3DB0D5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25FA3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04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88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EC6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62C9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6A7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BA7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E1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086273D"/>
    <w:multiLevelType w:val="hybridMultilevel"/>
    <w:tmpl w:val="777C7620"/>
    <w:lvl w:ilvl="0" w:tplc="C4FA2BE6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2">
    <w:nsid w:val="765734DC"/>
    <w:multiLevelType w:val="hybridMultilevel"/>
    <w:tmpl w:val="0D526488"/>
    <w:lvl w:ilvl="0" w:tplc="7318D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14"/>
  </w:num>
  <w:num w:numId="6">
    <w:abstractNumId w:val="18"/>
  </w:num>
  <w:num w:numId="7">
    <w:abstractNumId w:val="21"/>
  </w:num>
  <w:num w:numId="8">
    <w:abstractNumId w:val="12"/>
  </w:num>
  <w:num w:numId="9">
    <w:abstractNumId w:val="3"/>
  </w:num>
  <w:num w:numId="10">
    <w:abstractNumId w:val="17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15"/>
  </w:num>
  <w:num w:numId="16">
    <w:abstractNumId w:val="8"/>
  </w:num>
  <w:num w:numId="17">
    <w:abstractNumId w:val="6"/>
  </w:num>
  <w:num w:numId="18">
    <w:abstractNumId w:val="0"/>
  </w:num>
  <w:num w:numId="19">
    <w:abstractNumId w:val="1"/>
  </w:num>
  <w:num w:numId="20">
    <w:abstractNumId w:val="2"/>
  </w:num>
  <w:num w:numId="21">
    <w:abstractNumId w:val="9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FF5"/>
    <w:rsid w:val="000020B8"/>
    <w:rsid w:val="00004E66"/>
    <w:rsid w:val="00005D1C"/>
    <w:rsid w:val="000323D8"/>
    <w:rsid w:val="000348DC"/>
    <w:rsid w:val="00044376"/>
    <w:rsid w:val="00051609"/>
    <w:rsid w:val="00054872"/>
    <w:rsid w:val="00063607"/>
    <w:rsid w:val="00080A7A"/>
    <w:rsid w:val="00080BEA"/>
    <w:rsid w:val="0008596C"/>
    <w:rsid w:val="000913C7"/>
    <w:rsid w:val="000974BA"/>
    <w:rsid w:val="00097ED3"/>
    <w:rsid w:val="000A0E0C"/>
    <w:rsid w:val="000A1775"/>
    <w:rsid w:val="000A2142"/>
    <w:rsid w:val="000A5048"/>
    <w:rsid w:val="000B6594"/>
    <w:rsid w:val="000D04D9"/>
    <w:rsid w:val="000D42C4"/>
    <w:rsid w:val="000E2572"/>
    <w:rsid w:val="000E68B2"/>
    <w:rsid w:val="000F0D2D"/>
    <w:rsid w:val="000F444E"/>
    <w:rsid w:val="001019FB"/>
    <w:rsid w:val="001159EC"/>
    <w:rsid w:val="00127D5B"/>
    <w:rsid w:val="00130823"/>
    <w:rsid w:val="001508AA"/>
    <w:rsid w:val="00164AEA"/>
    <w:rsid w:val="001676D8"/>
    <w:rsid w:val="00180CC2"/>
    <w:rsid w:val="00182B45"/>
    <w:rsid w:val="001850B1"/>
    <w:rsid w:val="00190B9C"/>
    <w:rsid w:val="00196194"/>
    <w:rsid w:val="001A2BF6"/>
    <w:rsid w:val="001A62F3"/>
    <w:rsid w:val="001B1828"/>
    <w:rsid w:val="001B22EA"/>
    <w:rsid w:val="001B4054"/>
    <w:rsid w:val="001C1DB1"/>
    <w:rsid w:val="001C1E7D"/>
    <w:rsid w:val="001C2BE0"/>
    <w:rsid w:val="001C2F39"/>
    <w:rsid w:val="001C3BF5"/>
    <w:rsid w:val="001D0A92"/>
    <w:rsid w:val="001D69CE"/>
    <w:rsid w:val="001E1680"/>
    <w:rsid w:val="001E5154"/>
    <w:rsid w:val="001F01E2"/>
    <w:rsid w:val="001F24D9"/>
    <w:rsid w:val="001F6917"/>
    <w:rsid w:val="001F7176"/>
    <w:rsid w:val="00205338"/>
    <w:rsid w:val="00213C80"/>
    <w:rsid w:val="002216C6"/>
    <w:rsid w:val="00224C1E"/>
    <w:rsid w:val="00226534"/>
    <w:rsid w:val="00235F15"/>
    <w:rsid w:val="00250602"/>
    <w:rsid w:val="0025302B"/>
    <w:rsid w:val="00263042"/>
    <w:rsid w:val="00263A5B"/>
    <w:rsid w:val="00266B69"/>
    <w:rsid w:val="002A7773"/>
    <w:rsid w:val="002B3793"/>
    <w:rsid w:val="002B3F5F"/>
    <w:rsid w:val="002C6581"/>
    <w:rsid w:val="002C70DB"/>
    <w:rsid w:val="002D0FEB"/>
    <w:rsid w:val="002D22D3"/>
    <w:rsid w:val="002D4886"/>
    <w:rsid w:val="002E6535"/>
    <w:rsid w:val="002F45D4"/>
    <w:rsid w:val="00306A73"/>
    <w:rsid w:val="0032192C"/>
    <w:rsid w:val="003234B5"/>
    <w:rsid w:val="0032373E"/>
    <w:rsid w:val="00325974"/>
    <w:rsid w:val="00327160"/>
    <w:rsid w:val="00327F84"/>
    <w:rsid w:val="00330C6D"/>
    <w:rsid w:val="003317BB"/>
    <w:rsid w:val="00332082"/>
    <w:rsid w:val="0033344D"/>
    <w:rsid w:val="00334889"/>
    <w:rsid w:val="003366B0"/>
    <w:rsid w:val="00336E4A"/>
    <w:rsid w:val="0034254C"/>
    <w:rsid w:val="00343C42"/>
    <w:rsid w:val="0035437B"/>
    <w:rsid w:val="00356CAA"/>
    <w:rsid w:val="0036561C"/>
    <w:rsid w:val="00366723"/>
    <w:rsid w:val="00372F20"/>
    <w:rsid w:val="00375C5F"/>
    <w:rsid w:val="00376654"/>
    <w:rsid w:val="00382AEA"/>
    <w:rsid w:val="00386B66"/>
    <w:rsid w:val="003919B3"/>
    <w:rsid w:val="003B02C3"/>
    <w:rsid w:val="003C23B5"/>
    <w:rsid w:val="003C7241"/>
    <w:rsid w:val="003D3DC6"/>
    <w:rsid w:val="003E06C7"/>
    <w:rsid w:val="003E0938"/>
    <w:rsid w:val="003E5675"/>
    <w:rsid w:val="003E61C1"/>
    <w:rsid w:val="003F3D7D"/>
    <w:rsid w:val="003F563F"/>
    <w:rsid w:val="00404C3E"/>
    <w:rsid w:val="004052A0"/>
    <w:rsid w:val="004118EA"/>
    <w:rsid w:val="00416EDF"/>
    <w:rsid w:val="004358AA"/>
    <w:rsid w:val="00446E36"/>
    <w:rsid w:val="00451E93"/>
    <w:rsid w:val="0045392E"/>
    <w:rsid w:val="004657A6"/>
    <w:rsid w:val="0047764C"/>
    <w:rsid w:val="004831B0"/>
    <w:rsid w:val="0049523C"/>
    <w:rsid w:val="004A0691"/>
    <w:rsid w:val="004A2404"/>
    <w:rsid w:val="004B2AC3"/>
    <w:rsid w:val="004C7E33"/>
    <w:rsid w:val="004D012A"/>
    <w:rsid w:val="004D3035"/>
    <w:rsid w:val="004E0433"/>
    <w:rsid w:val="004E24B3"/>
    <w:rsid w:val="004E4DD4"/>
    <w:rsid w:val="004F3C63"/>
    <w:rsid w:val="004F3E4B"/>
    <w:rsid w:val="004F4B98"/>
    <w:rsid w:val="004F7B2F"/>
    <w:rsid w:val="00514654"/>
    <w:rsid w:val="00515F8B"/>
    <w:rsid w:val="00522E07"/>
    <w:rsid w:val="00526AFF"/>
    <w:rsid w:val="005405D0"/>
    <w:rsid w:val="0054606E"/>
    <w:rsid w:val="005509F8"/>
    <w:rsid w:val="00571097"/>
    <w:rsid w:val="00577A18"/>
    <w:rsid w:val="00590AF1"/>
    <w:rsid w:val="005A2432"/>
    <w:rsid w:val="005A69F8"/>
    <w:rsid w:val="005C00AD"/>
    <w:rsid w:val="005D30FD"/>
    <w:rsid w:val="005D4D7D"/>
    <w:rsid w:val="005E1ED6"/>
    <w:rsid w:val="005E341C"/>
    <w:rsid w:val="00613C61"/>
    <w:rsid w:val="00620BBD"/>
    <w:rsid w:val="00633581"/>
    <w:rsid w:val="0063446D"/>
    <w:rsid w:val="00641868"/>
    <w:rsid w:val="006464B0"/>
    <w:rsid w:val="00647583"/>
    <w:rsid w:val="00651608"/>
    <w:rsid w:val="00654A4F"/>
    <w:rsid w:val="00657AA2"/>
    <w:rsid w:val="00662F89"/>
    <w:rsid w:val="006653B9"/>
    <w:rsid w:val="00673AF0"/>
    <w:rsid w:val="006744F9"/>
    <w:rsid w:val="00677908"/>
    <w:rsid w:val="00680CD4"/>
    <w:rsid w:val="00682E84"/>
    <w:rsid w:val="00686A45"/>
    <w:rsid w:val="00686C4E"/>
    <w:rsid w:val="00687A3E"/>
    <w:rsid w:val="006926BE"/>
    <w:rsid w:val="00692E93"/>
    <w:rsid w:val="0069464C"/>
    <w:rsid w:val="006A004F"/>
    <w:rsid w:val="006A46A3"/>
    <w:rsid w:val="006B0EFA"/>
    <w:rsid w:val="006B164E"/>
    <w:rsid w:val="006C2E81"/>
    <w:rsid w:val="006C3F55"/>
    <w:rsid w:val="006C7B5B"/>
    <w:rsid w:val="006D2EA7"/>
    <w:rsid w:val="006D38AE"/>
    <w:rsid w:val="006D43A7"/>
    <w:rsid w:val="006D4A75"/>
    <w:rsid w:val="006E1427"/>
    <w:rsid w:val="006E3C45"/>
    <w:rsid w:val="006E5CD7"/>
    <w:rsid w:val="006E7490"/>
    <w:rsid w:val="006E7887"/>
    <w:rsid w:val="006F3EE6"/>
    <w:rsid w:val="007012A3"/>
    <w:rsid w:val="00702F5F"/>
    <w:rsid w:val="00743ADC"/>
    <w:rsid w:val="00744C45"/>
    <w:rsid w:val="007502B9"/>
    <w:rsid w:val="00760F4A"/>
    <w:rsid w:val="007641FB"/>
    <w:rsid w:val="0077471C"/>
    <w:rsid w:val="00783A55"/>
    <w:rsid w:val="007840E4"/>
    <w:rsid w:val="0078587B"/>
    <w:rsid w:val="007916BE"/>
    <w:rsid w:val="007B1383"/>
    <w:rsid w:val="007B4A7C"/>
    <w:rsid w:val="007C7676"/>
    <w:rsid w:val="007D0765"/>
    <w:rsid w:val="007D3DD0"/>
    <w:rsid w:val="007D489C"/>
    <w:rsid w:val="007E3A17"/>
    <w:rsid w:val="007F3896"/>
    <w:rsid w:val="008052C8"/>
    <w:rsid w:val="00806640"/>
    <w:rsid w:val="008106C6"/>
    <w:rsid w:val="00812B46"/>
    <w:rsid w:val="00814560"/>
    <w:rsid w:val="00815C8D"/>
    <w:rsid w:val="0081628D"/>
    <w:rsid w:val="00830FB5"/>
    <w:rsid w:val="008458C2"/>
    <w:rsid w:val="00852C10"/>
    <w:rsid w:val="00855739"/>
    <w:rsid w:val="00855FBF"/>
    <w:rsid w:val="0087358C"/>
    <w:rsid w:val="00873C63"/>
    <w:rsid w:val="00877397"/>
    <w:rsid w:val="0088675F"/>
    <w:rsid w:val="00887F82"/>
    <w:rsid w:val="008905C5"/>
    <w:rsid w:val="00894C22"/>
    <w:rsid w:val="008A17CF"/>
    <w:rsid w:val="008A2779"/>
    <w:rsid w:val="008B2076"/>
    <w:rsid w:val="008B3E18"/>
    <w:rsid w:val="008B5DCB"/>
    <w:rsid w:val="008C1B80"/>
    <w:rsid w:val="008C7105"/>
    <w:rsid w:val="008D1372"/>
    <w:rsid w:val="008E0B93"/>
    <w:rsid w:val="008E357E"/>
    <w:rsid w:val="008F6E1B"/>
    <w:rsid w:val="008F741F"/>
    <w:rsid w:val="008F7B49"/>
    <w:rsid w:val="009019CB"/>
    <w:rsid w:val="009049D1"/>
    <w:rsid w:val="00906EE6"/>
    <w:rsid w:val="009119FD"/>
    <w:rsid w:val="00913FC9"/>
    <w:rsid w:val="0091440D"/>
    <w:rsid w:val="00924F2E"/>
    <w:rsid w:val="00933CB7"/>
    <w:rsid w:val="00935520"/>
    <w:rsid w:val="0094115D"/>
    <w:rsid w:val="00941C20"/>
    <w:rsid w:val="00954E68"/>
    <w:rsid w:val="0096057C"/>
    <w:rsid w:val="00962810"/>
    <w:rsid w:val="00962DB5"/>
    <w:rsid w:val="00963B7A"/>
    <w:rsid w:val="00965F0F"/>
    <w:rsid w:val="00976867"/>
    <w:rsid w:val="00981746"/>
    <w:rsid w:val="00984BF1"/>
    <w:rsid w:val="009969C1"/>
    <w:rsid w:val="009B3087"/>
    <w:rsid w:val="009B389E"/>
    <w:rsid w:val="009B76C6"/>
    <w:rsid w:val="009B794F"/>
    <w:rsid w:val="009D21E1"/>
    <w:rsid w:val="009D493C"/>
    <w:rsid w:val="009F17C1"/>
    <w:rsid w:val="00A02A9B"/>
    <w:rsid w:val="00A03180"/>
    <w:rsid w:val="00A158A3"/>
    <w:rsid w:val="00A1714E"/>
    <w:rsid w:val="00A17874"/>
    <w:rsid w:val="00A30652"/>
    <w:rsid w:val="00A31976"/>
    <w:rsid w:val="00A414CA"/>
    <w:rsid w:val="00A41938"/>
    <w:rsid w:val="00A41C6D"/>
    <w:rsid w:val="00A4344F"/>
    <w:rsid w:val="00A4798C"/>
    <w:rsid w:val="00A517BA"/>
    <w:rsid w:val="00A55B98"/>
    <w:rsid w:val="00A55CC5"/>
    <w:rsid w:val="00A66AFA"/>
    <w:rsid w:val="00A726B8"/>
    <w:rsid w:val="00A867FC"/>
    <w:rsid w:val="00A92243"/>
    <w:rsid w:val="00A93596"/>
    <w:rsid w:val="00A967D3"/>
    <w:rsid w:val="00AA175E"/>
    <w:rsid w:val="00AA2059"/>
    <w:rsid w:val="00AA7EEF"/>
    <w:rsid w:val="00AB0EAF"/>
    <w:rsid w:val="00AC24A2"/>
    <w:rsid w:val="00AD10C9"/>
    <w:rsid w:val="00AD23F8"/>
    <w:rsid w:val="00AE325A"/>
    <w:rsid w:val="00AE4FB1"/>
    <w:rsid w:val="00AE6E99"/>
    <w:rsid w:val="00B00092"/>
    <w:rsid w:val="00B0293E"/>
    <w:rsid w:val="00B02A58"/>
    <w:rsid w:val="00B03764"/>
    <w:rsid w:val="00B05F99"/>
    <w:rsid w:val="00B13D20"/>
    <w:rsid w:val="00B2675E"/>
    <w:rsid w:val="00B31426"/>
    <w:rsid w:val="00B35B33"/>
    <w:rsid w:val="00B4080F"/>
    <w:rsid w:val="00B45655"/>
    <w:rsid w:val="00B601CB"/>
    <w:rsid w:val="00B622ED"/>
    <w:rsid w:val="00B676A2"/>
    <w:rsid w:val="00B733A5"/>
    <w:rsid w:val="00B75E8C"/>
    <w:rsid w:val="00BA1EAB"/>
    <w:rsid w:val="00BB127A"/>
    <w:rsid w:val="00BB25A6"/>
    <w:rsid w:val="00BB2F05"/>
    <w:rsid w:val="00BB316C"/>
    <w:rsid w:val="00BB3FC9"/>
    <w:rsid w:val="00BB419F"/>
    <w:rsid w:val="00BB7C06"/>
    <w:rsid w:val="00BC7A54"/>
    <w:rsid w:val="00BD2897"/>
    <w:rsid w:val="00BD6856"/>
    <w:rsid w:val="00BD7A48"/>
    <w:rsid w:val="00BF0B84"/>
    <w:rsid w:val="00BF343F"/>
    <w:rsid w:val="00C00B51"/>
    <w:rsid w:val="00C219A5"/>
    <w:rsid w:val="00C42FD9"/>
    <w:rsid w:val="00C45BA7"/>
    <w:rsid w:val="00C45FF5"/>
    <w:rsid w:val="00C518EE"/>
    <w:rsid w:val="00C6640B"/>
    <w:rsid w:val="00C664F8"/>
    <w:rsid w:val="00C66B10"/>
    <w:rsid w:val="00C81A7D"/>
    <w:rsid w:val="00C86127"/>
    <w:rsid w:val="00C955F9"/>
    <w:rsid w:val="00CA52C0"/>
    <w:rsid w:val="00CA795E"/>
    <w:rsid w:val="00CC20CF"/>
    <w:rsid w:val="00CD6522"/>
    <w:rsid w:val="00CE2B12"/>
    <w:rsid w:val="00CE3715"/>
    <w:rsid w:val="00CE55D9"/>
    <w:rsid w:val="00CF16EE"/>
    <w:rsid w:val="00D20592"/>
    <w:rsid w:val="00D2110E"/>
    <w:rsid w:val="00D26F7E"/>
    <w:rsid w:val="00D316F3"/>
    <w:rsid w:val="00D35FBD"/>
    <w:rsid w:val="00D5231F"/>
    <w:rsid w:val="00D54EA3"/>
    <w:rsid w:val="00D60232"/>
    <w:rsid w:val="00D632BF"/>
    <w:rsid w:val="00D65253"/>
    <w:rsid w:val="00D741F9"/>
    <w:rsid w:val="00D75B96"/>
    <w:rsid w:val="00D86C88"/>
    <w:rsid w:val="00D94D51"/>
    <w:rsid w:val="00D95700"/>
    <w:rsid w:val="00DA0D56"/>
    <w:rsid w:val="00DA26ED"/>
    <w:rsid w:val="00DA69A5"/>
    <w:rsid w:val="00DB25E6"/>
    <w:rsid w:val="00DB5EE7"/>
    <w:rsid w:val="00DB7101"/>
    <w:rsid w:val="00DC1520"/>
    <w:rsid w:val="00DC1FE0"/>
    <w:rsid w:val="00DC79AB"/>
    <w:rsid w:val="00DD2DAE"/>
    <w:rsid w:val="00DE0D72"/>
    <w:rsid w:val="00DF01F0"/>
    <w:rsid w:val="00E07E32"/>
    <w:rsid w:val="00E127DA"/>
    <w:rsid w:val="00E13BE8"/>
    <w:rsid w:val="00E14E5C"/>
    <w:rsid w:val="00E15657"/>
    <w:rsid w:val="00E2094E"/>
    <w:rsid w:val="00E243D3"/>
    <w:rsid w:val="00E3128F"/>
    <w:rsid w:val="00E35DE4"/>
    <w:rsid w:val="00E40561"/>
    <w:rsid w:val="00E471F7"/>
    <w:rsid w:val="00E55C18"/>
    <w:rsid w:val="00E56473"/>
    <w:rsid w:val="00E60795"/>
    <w:rsid w:val="00E668DF"/>
    <w:rsid w:val="00E71447"/>
    <w:rsid w:val="00E9093D"/>
    <w:rsid w:val="00E93F7D"/>
    <w:rsid w:val="00E94BD4"/>
    <w:rsid w:val="00E95AF9"/>
    <w:rsid w:val="00E964FE"/>
    <w:rsid w:val="00EB0AD9"/>
    <w:rsid w:val="00EB53D5"/>
    <w:rsid w:val="00EB617B"/>
    <w:rsid w:val="00EC03D4"/>
    <w:rsid w:val="00EC0D08"/>
    <w:rsid w:val="00EC15B4"/>
    <w:rsid w:val="00EC5341"/>
    <w:rsid w:val="00EC5DBD"/>
    <w:rsid w:val="00EE001D"/>
    <w:rsid w:val="00EE19C4"/>
    <w:rsid w:val="00EE36E3"/>
    <w:rsid w:val="00EE7749"/>
    <w:rsid w:val="00F00813"/>
    <w:rsid w:val="00F008E8"/>
    <w:rsid w:val="00F05E72"/>
    <w:rsid w:val="00F0602A"/>
    <w:rsid w:val="00F06412"/>
    <w:rsid w:val="00F07C13"/>
    <w:rsid w:val="00F10C9B"/>
    <w:rsid w:val="00F14CCB"/>
    <w:rsid w:val="00F220CD"/>
    <w:rsid w:val="00F329FA"/>
    <w:rsid w:val="00F32A07"/>
    <w:rsid w:val="00F35F02"/>
    <w:rsid w:val="00F40690"/>
    <w:rsid w:val="00F44035"/>
    <w:rsid w:val="00F44312"/>
    <w:rsid w:val="00F511AC"/>
    <w:rsid w:val="00F641AB"/>
    <w:rsid w:val="00F66A03"/>
    <w:rsid w:val="00F76CD2"/>
    <w:rsid w:val="00F8392A"/>
    <w:rsid w:val="00F84BAF"/>
    <w:rsid w:val="00F9349D"/>
    <w:rsid w:val="00F937BA"/>
    <w:rsid w:val="00F9767A"/>
    <w:rsid w:val="00FA3133"/>
    <w:rsid w:val="00FB60A0"/>
    <w:rsid w:val="00FC2D88"/>
    <w:rsid w:val="00FD1CB1"/>
    <w:rsid w:val="00FD1D92"/>
    <w:rsid w:val="00FD5ADD"/>
    <w:rsid w:val="00FE1EE5"/>
    <w:rsid w:val="00FF05C7"/>
    <w:rsid w:val="00FF122B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5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25E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28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2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2810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43C4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6281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5C00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00A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43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458C2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2810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458C2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2810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858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81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858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58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81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317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B2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810"/>
    <w:rPr>
      <w:rFonts w:cs="Times New Roman"/>
      <w:sz w:val="2"/>
    </w:rPr>
  </w:style>
  <w:style w:type="paragraph" w:customStyle="1" w:styleId="1">
    <w:name w:val="Абзац списка1"/>
    <w:basedOn w:val="Normal"/>
    <w:uiPriority w:val="99"/>
    <w:rsid w:val="008B3E1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Caption">
    <w:name w:val="caption"/>
    <w:basedOn w:val="Normal"/>
    <w:uiPriority w:val="99"/>
    <w:qFormat/>
    <w:rsid w:val="008C1B80"/>
    <w:pPr>
      <w:jc w:val="center"/>
    </w:pPr>
    <w:rPr>
      <w:b/>
      <w:sz w:val="24"/>
    </w:rPr>
  </w:style>
  <w:style w:type="paragraph" w:styleId="Subtitle">
    <w:name w:val="Subtitle"/>
    <w:basedOn w:val="Normal"/>
    <w:link w:val="SubtitleChar"/>
    <w:uiPriority w:val="99"/>
    <w:qFormat/>
    <w:rsid w:val="008C1B80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62810"/>
    <w:rPr>
      <w:rFonts w:ascii="Cambria" w:hAnsi="Cambria" w:cs="Times New Roman"/>
      <w:sz w:val="24"/>
      <w:szCs w:val="24"/>
    </w:rPr>
  </w:style>
  <w:style w:type="character" w:customStyle="1" w:styleId="a">
    <w:name w:val="Основной текст + Курсив"/>
    <w:basedOn w:val="DefaultParagraphFont"/>
    <w:uiPriority w:val="99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924F2E"/>
    <w:rPr>
      <w:rFonts w:cs="Times New Roman"/>
      <w:b/>
      <w:bCs/>
      <w:sz w:val="25"/>
      <w:szCs w:val="25"/>
      <w:lang w:bidi="ar-SA"/>
    </w:rPr>
  </w:style>
  <w:style w:type="character" w:customStyle="1" w:styleId="2">
    <w:name w:val="Заголовок №2_"/>
    <w:basedOn w:val="DefaultParagraphFont"/>
    <w:link w:val="20"/>
    <w:uiPriority w:val="99"/>
    <w:locked/>
    <w:rsid w:val="00924F2E"/>
    <w:rPr>
      <w:rFonts w:cs="Times New Roman"/>
      <w:b/>
      <w:bCs/>
      <w:sz w:val="25"/>
      <w:szCs w:val="25"/>
      <w:lang w:bidi="ar-SA"/>
    </w:rPr>
  </w:style>
  <w:style w:type="character" w:customStyle="1" w:styleId="9">
    <w:name w:val="Основной текст + Курсив9"/>
    <w:basedOn w:val="DefaultParagraphFont"/>
    <w:uiPriority w:val="99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a0">
    <w:name w:val="Основной текст + Полужирный"/>
    <w:basedOn w:val="DefaultParagraphFont"/>
    <w:uiPriority w:val="99"/>
    <w:rsid w:val="00924F2E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a1">
    <w:name w:val="Колонтитул_"/>
    <w:basedOn w:val="DefaultParagraphFont"/>
    <w:link w:val="a2"/>
    <w:uiPriority w:val="99"/>
    <w:locked/>
    <w:rsid w:val="00924F2E"/>
    <w:rPr>
      <w:rFonts w:cs="Times New Roman"/>
      <w:lang w:bidi="ar-SA"/>
    </w:rPr>
  </w:style>
  <w:style w:type="character" w:customStyle="1" w:styleId="11pt">
    <w:name w:val="Колонтитул + 11 pt"/>
    <w:basedOn w:val="a1"/>
    <w:uiPriority w:val="99"/>
    <w:rsid w:val="00924F2E"/>
    <w:rPr>
      <w:spacing w:val="0"/>
      <w:sz w:val="22"/>
      <w:szCs w:val="22"/>
    </w:rPr>
  </w:style>
  <w:style w:type="character" w:customStyle="1" w:styleId="8">
    <w:name w:val="Основной текст + Курсив8"/>
    <w:basedOn w:val="DefaultParagraphFont"/>
    <w:uiPriority w:val="99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11pt0">
    <w:name w:val="Основной текст + 11 pt"/>
    <w:basedOn w:val="DefaultParagraphFont"/>
    <w:uiPriority w:val="99"/>
    <w:rsid w:val="00924F2E"/>
    <w:rPr>
      <w:rFonts w:ascii="Times New Roman" w:hAnsi="Times New Roman" w:cs="Times New Roman"/>
      <w:spacing w:val="0"/>
      <w:sz w:val="22"/>
      <w:szCs w:val="22"/>
    </w:rPr>
  </w:style>
  <w:style w:type="character" w:customStyle="1" w:styleId="3">
    <w:name w:val="Заголовок №3_"/>
    <w:basedOn w:val="DefaultParagraphFont"/>
    <w:link w:val="30"/>
    <w:uiPriority w:val="99"/>
    <w:locked/>
    <w:rsid w:val="00924F2E"/>
    <w:rPr>
      <w:rFonts w:cs="Times New Roman"/>
      <w:b/>
      <w:bCs/>
      <w:sz w:val="25"/>
      <w:szCs w:val="25"/>
      <w:lang w:bidi="ar-SA"/>
    </w:rPr>
  </w:style>
  <w:style w:type="character" w:customStyle="1" w:styleId="7">
    <w:name w:val="Основной текст + Курсив7"/>
    <w:basedOn w:val="DefaultParagraphFont"/>
    <w:uiPriority w:val="99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">
    <w:name w:val="Основной текст + Курсив6"/>
    <w:basedOn w:val="DefaultParagraphFont"/>
    <w:uiPriority w:val="99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5">
    <w:name w:val="Основной текст + Курсив5"/>
    <w:basedOn w:val="DefaultParagraphFont"/>
    <w:uiPriority w:val="99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924F2E"/>
    <w:rPr>
      <w:rFonts w:cs="Times New Roman"/>
      <w:sz w:val="22"/>
      <w:szCs w:val="22"/>
      <w:lang w:bidi="ar-SA"/>
    </w:rPr>
  </w:style>
  <w:style w:type="character" w:customStyle="1" w:styleId="412">
    <w:name w:val="Основной текст (4) + 12"/>
    <w:aliases w:val="5 pt"/>
    <w:basedOn w:val="4"/>
    <w:uiPriority w:val="99"/>
    <w:rsid w:val="00924F2E"/>
    <w:rPr>
      <w:sz w:val="25"/>
      <w:szCs w:val="25"/>
    </w:rPr>
  </w:style>
  <w:style w:type="character" w:customStyle="1" w:styleId="50">
    <w:name w:val="Основной текст (5)_"/>
    <w:basedOn w:val="DefaultParagraphFont"/>
    <w:link w:val="51"/>
    <w:uiPriority w:val="99"/>
    <w:locked/>
    <w:rsid w:val="00924F2E"/>
    <w:rPr>
      <w:rFonts w:cs="Times New Roman"/>
      <w:b/>
      <w:bCs/>
      <w:sz w:val="19"/>
      <w:szCs w:val="19"/>
      <w:lang w:bidi="ar-SA"/>
    </w:rPr>
  </w:style>
  <w:style w:type="character" w:customStyle="1" w:styleId="41">
    <w:name w:val="Основной текст + Курсив4"/>
    <w:basedOn w:val="DefaultParagraphFont"/>
    <w:uiPriority w:val="99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">
    <w:name w:val="Заголовок №2 (2)_"/>
    <w:basedOn w:val="DefaultParagraphFont"/>
    <w:link w:val="220"/>
    <w:uiPriority w:val="99"/>
    <w:locked/>
    <w:rsid w:val="00924F2E"/>
    <w:rPr>
      <w:rFonts w:cs="Times New Roman"/>
      <w:sz w:val="25"/>
      <w:szCs w:val="25"/>
      <w:lang w:bidi="ar-SA"/>
    </w:rPr>
  </w:style>
  <w:style w:type="character" w:customStyle="1" w:styleId="60">
    <w:name w:val="Основной текст (6)_"/>
    <w:basedOn w:val="DefaultParagraphFont"/>
    <w:link w:val="61"/>
    <w:uiPriority w:val="99"/>
    <w:locked/>
    <w:rsid w:val="00924F2E"/>
    <w:rPr>
      <w:rFonts w:cs="Times New Roman"/>
      <w:lang w:bidi="ar-SA"/>
    </w:rPr>
  </w:style>
  <w:style w:type="character" w:customStyle="1" w:styleId="31">
    <w:name w:val="Основной текст + Курсив3"/>
    <w:basedOn w:val="DefaultParagraphFont"/>
    <w:uiPriority w:val="99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1">
    <w:name w:val="Основной текст + Курсив2"/>
    <w:basedOn w:val="DefaultParagraphFont"/>
    <w:uiPriority w:val="99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70">
    <w:name w:val="Основной текст (7)_"/>
    <w:basedOn w:val="DefaultParagraphFont"/>
    <w:link w:val="71"/>
    <w:uiPriority w:val="99"/>
    <w:locked/>
    <w:rsid w:val="00924F2E"/>
    <w:rPr>
      <w:rFonts w:cs="Times New Roman"/>
      <w:b/>
      <w:bCs/>
      <w:sz w:val="16"/>
      <w:szCs w:val="16"/>
      <w:lang w:bidi="ar-SA"/>
    </w:rPr>
  </w:style>
  <w:style w:type="character" w:customStyle="1" w:styleId="7-1pt">
    <w:name w:val="Основной текст (7) + Интервал -1 pt"/>
    <w:basedOn w:val="70"/>
    <w:uiPriority w:val="99"/>
    <w:rsid w:val="00924F2E"/>
    <w:rPr>
      <w:spacing w:val="-20"/>
      <w:lang w:val="en-US" w:eastAsia="en-US"/>
    </w:rPr>
  </w:style>
  <w:style w:type="character" w:customStyle="1" w:styleId="12">
    <w:name w:val="Основной текст + Курсив1"/>
    <w:basedOn w:val="DefaultParagraphFont"/>
    <w:uiPriority w:val="99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1">
    <w:name w:val="Заголовок №1"/>
    <w:basedOn w:val="Normal"/>
    <w:link w:val="10"/>
    <w:uiPriority w:val="99"/>
    <w:rsid w:val="00924F2E"/>
    <w:pPr>
      <w:shd w:val="clear" w:color="auto" w:fill="FFFFFF"/>
      <w:spacing w:after="360" w:line="240" w:lineRule="atLeast"/>
      <w:outlineLvl w:val="0"/>
    </w:pPr>
    <w:rPr>
      <w:b/>
      <w:bCs/>
      <w:sz w:val="25"/>
      <w:szCs w:val="25"/>
    </w:rPr>
  </w:style>
  <w:style w:type="paragraph" w:customStyle="1" w:styleId="20">
    <w:name w:val="Заголовок №2"/>
    <w:basedOn w:val="Normal"/>
    <w:link w:val="2"/>
    <w:uiPriority w:val="99"/>
    <w:rsid w:val="00924F2E"/>
    <w:pPr>
      <w:shd w:val="clear" w:color="auto" w:fill="FFFFFF"/>
      <w:spacing w:before="900" w:line="240" w:lineRule="atLeast"/>
      <w:jc w:val="center"/>
      <w:outlineLvl w:val="1"/>
    </w:pPr>
    <w:rPr>
      <w:b/>
      <w:bCs/>
      <w:sz w:val="25"/>
      <w:szCs w:val="25"/>
    </w:rPr>
  </w:style>
  <w:style w:type="paragraph" w:customStyle="1" w:styleId="a2">
    <w:name w:val="Колонтитул"/>
    <w:basedOn w:val="Normal"/>
    <w:link w:val="a1"/>
    <w:uiPriority w:val="99"/>
    <w:rsid w:val="00924F2E"/>
    <w:pPr>
      <w:shd w:val="clear" w:color="auto" w:fill="FFFFFF"/>
    </w:pPr>
  </w:style>
  <w:style w:type="paragraph" w:customStyle="1" w:styleId="30">
    <w:name w:val="Заголовок №3"/>
    <w:basedOn w:val="Normal"/>
    <w:link w:val="3"/>
    <w:uiPriority w:val="99"/>
    <w:rsid w:val="00924F2E"/>
    <w:pPr>
      <w:shd w:val="clear" w:color="auto" w:fill="FFFFFF"/>
      <w:spacing w:before="240" w:line="298" w:lineRule="exact"/>
      <w:ind w:firstLine="660"/>
      <w:jc w:val="both"/>
      <w:outlineLvl w:val="2"/>
    </w:pPr>
    <w:rPr>
      <w:b/>
      <w:bCs/>
      <w:sz w:val="25"/>
      <w:szCs w:val="25"/>
    </w:rPr>
  </w:style>
  <w:style w:type="paragraph" w:customStyle="1" w:styleId="40">
    <w:name w:val="Основной текст (4)"/>
    <w:basedOn w:val="Normal"/>
    <w:link w:val="4"/>
    <w:uiPriority w:val="99"/>
    <w:rsid w:val="00924F2E"/>
    <w:pPr>
      <w:shd w:val="clear" w:color="auto" w:fill="FFFFFF"/>
      <w:spacing w:before="660" w:after="240" w:line="283" w:lineRule="exact"/>
    </w:pPr>
    <w:rPr>
      <w:sz w:val="22"/>
      <w:szCs w:val="22"/>
    </w:rPr>
  </w:style>
  <w:style w:type="paragraph" w:customStyle="1" w:styleId="51">
    <w:name w:val="Основной текст (5)"/>
    <w:basedOn w:val="Normal"/>
    <w:link w:val="50"/>
    <w:uiPriority w:val="99"/>
    <w:rsid w:val="00924F2E"/>
    <w:pPr>
      <w:shd w:val="clear" w:color="auto" w:fill="FFFFFF"/>
      <w:spacing w:before="660" w:after="600" w:line="240" w:lineRule="atLeast"/>
    </w:pPr>
    <w:rPr>
      <w:b/>
      <w:bCs/>
      <w:sz w:val="19"/>
      <w:szCs w:val="19"/>
    </w:rPr>
  </w:style>
  <w:style w:type="paragraph" w:customStyle="1" w:styleId="220">
    <w:name w:val="Заголовок №2 (2)"/>
    <w:basedOn w:val="Normal"/>
    <w:link w:val="22"/>
    <w:uiPriority w:val="99"/>
    <w:rsid w:val="00924F2E"/>
    <w:pPr>
      <w:shd w:val="clear" w:color="auto" w:fill="FFFFFF"/>
      <w:spacing w:before="840" w:line="298" w:lineRule="exact"/>
      <w:jc w:val="center"/>
      <w:outlineLvl w:val="1"/>
    </w:pPr>
    <w:rPr>
      <w:sz w:val="25"/>
      <w:szCs w:val="25"/>
    </w:rPr>
  </w:style>
  <w:style w:type="paragraph" w:customStyle="1" w:styleId="61">
    <w:name w:val="Основной текст (6)"/>
    <w:basedOn w:val="Normal"/>
    <w:link w:val="60"/>
    <w:uiPriority w:val="99"/>
    <w:rsid w:val="00924F2E"/>
    <w:pPr>
      <w:shd w:val="clear" w:color="auto" w:fill="FFFFFF"/>
      <w:spacing w:line="240" w:lineRule="atLeast"/>
    </w:pPr>
  </w:style>
  <w:style w:type="paragraph" w:customStyle="1" w:styleId="71">
    <w:name w:val="Основной текст (7)"/>
    <w:basedOn w:val="Normal"/>
    <w:link w:val="70"/>
    <w:uiPriority w:val="99"/>
    <w:rsid w:val="00924F2E"/>
    <w:pPr>
      <w:shd w:val="clear" w:color="auto" w:fill="FFFFFF"/>
      <w:spacing w:line="206" w:lineRule="exact"/>
      <w:jc w:val="both"/>
    </w:pPr>
    <w:rPr>
      <w:b/>
      <w:bCs/>
      <w:sz w:val="16"/>
      <w:szCs w:val="16"/>
    </w:rPr>
  </w:style>
  <w:style w:type="paragraph" w:customStyle="1" w:styleId="ConsTitle">
    <w:name w:val="ConsTitle"/>
    <w:uiPriority w:val="99"/>
    <w:rsid w:val="006475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cxspmiddle">
    <w:name w:val="msonormalcxspmiddle"/>
    <w:basedOn w:val="Normal"/>
    <w:uiPriority w:val="99"/>
    <w:rsid w:val="006779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\&#1056;&#1072;&#1073;&#1086;&#1095;&#1080;&#1081;%20&#1089;&#1090;&#1086;&#1083;\&#1085;&#1080;&#1085;&#1072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31</TotalTime>
  <Pages>6</Pages>
  <Words>1632</Words>
  <Characters>9303</Characters>
  <Application>Microsoft Office Outlook</Application>
  <DocSecurity>0</DocSecurity>
  <Lines>0</Lines>
  <Paragraphs>0</Paragraphs>
  <ScaleCrop>false</ScaleCrop>
  <Company>Рабочий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SPEEDxp</cp:lastModifiedBy>
  <cp:revision>5</cp:revision>
  <cp:lastPrinted>2014-07-03T05:06:00Z</cp:lastPrinted>
  <dcterms:created xsi:type="dcterms:W3CDTF">2014-06-09T05:37:00Z</dcterms:created>
  <dcterms:modified xsi:type="dcterms:W3CDTF">2014-07-03T05:06:00Z</dcterms:modified>
</cp:coreProperties>
</file>