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1" w:rsidRDefault="00A84541" w:rsidP="007B4824">
      <w:pPr>
        <w:tabs>
          <w:tab w:val="center" w:pos="4677"/>
        </w:tabs>
        <w:jc w:val="both"/>
        <w:rPr>
          <w:sz w:val="28"/>
          <w:szCs w:val="28"/>
        </w:rPr>
      </w:pPr>
    </w:p>
    <w:p w:rsidR="00A84541" w:rsidRPr="004F4140" w:rsidRDefault="00A84541" w:rsidP="00706CEA">
      <w:pPr>
        <w:shd w:val="clear" w:color="auto" w:fill="FFFFFF"/>
        <w:spacing w:line="322" w:lineRule="exact"/>
        <w:ind w:left="274"/>
        <w:jc w:val="center"/>
        <w:rPr>
          <w:b/>
          <w:bCs/>
          <w:sz w:val="28"/>
          <w:szCs w:val="28"/>
        </w:rPr>
      </w:pPr>
      <w:r w:rsidRPr="004F4140">
        <w:rPr>
          <w:b/>
          <w:bCs/>
          <w:color w:val="000000"/>
          <w:spacing w:val="-7"/>
          <w:sz w:val="28"/>
          <w:szCs w:val="28"/>
        </w:rPr>
        <w:t>КРАСНОЯРСКИЙ КРАЙ</w:t>
      </w:r>
      <w:r>
        <w:rPr>
          <w:b/>
          <w:bCs/>
          <w:sz w:val="28"/>
          <w:szCs w:val="28"/>
        </w:rPr>
        <w:t xml:space="preserve"> </w:t>
      </w:r>
      <w:r w:rsidRPr="004F4140">
        <w:rPr>
          <w:b/>
          <w:bCs/>
          <w:color w:val="000000"/>
          <w:spacing w:val="-3"/>
          <w:sz w:val="28"/>
          <w:szCs w:val="28"/>
        </w:rPr>
        <w:t>БАЛАХТИНСКИ РАЙОН</w:t>
      </w:r>
    </w:p>
    <w:p w:rsidR="00A84541" w:rsidRPr="004F4140" w:rsidRDefault="00A84541" w:rsidP="00706CEA">
      <w:pPr>
        <w:shd w:val="clear" w:color="auto" w:fill="FFFFFF"/>
        <w:spacing w:line="322" w:lineRule="exact"/>
        <w:ind w:left="283"/>
        <w:jc w:val="center"/>
        <w:rPr>
          <w:b/>
          <w:bCs/>
          <w:sz w:val="28"/>
          <w:szCs w:val="28"/>
        </w:rPr>
      </w:pPr>
      <w:r w:rsidRPr="004F4140">
        <w:rPr>
          <w:b/>
          <w:bCs/>
          <w:color w:val="000000"/>
          <w:spacing w:val="-6"/>
          <w:sz w:val="28"/>
          <w:szCs w:val="28"/>
        </w:rPr>
        <w:t>ЧЕРЕМУШКИНСКИЙ СОВЕТ ДЕПУТАТОВ</w:t>
      </w:r>
    </w:p>
    <w:p w:rsidR="00A84541" w:rsidRPr="004F4140" w:rsidRDefault="00A84541" w:rsidP="00706CEA">
      <w:pPr>
        <w:shd w:val="clear" w:color="auto" w:fill="FFFFFF"/>
        <w:spacing w:before="235"/>
        <w:ind w:left="4109"/>
        <w:rPr>
          <w:b/>
          <w:bCs/>
          <w:color w:val="000000"/>
          <w:spacing w:val="-9"/>
          <w:sz w:val="28"/>
          <w:szCs w:val="28"/>
        </w:rPr>
      </w:pPr>
      <w:r w:rsidRPr="004F4140">
        <w:rPr>
          <w:b/>
          <w:bCs/>
          <w:color w:val="000000"/>
          <w:spacing w:val="-9"/>
          <w:sz w:val="28"/>
          <w:szCs w:val="28"/>
        </w:rPr>
        <w:t>РЕШЕНИЕ</w:t>
      </w:r>
      <w:r>
        <w:rPr>
          <w:b/>
          <w:bCs/>
          <w:color w:val="000000"/>
          <w:spacing w:val="-9"/>
          <w:sz w:val="28"/>
          <w:szCs w:val="28"/>
        </w:rPr>
        <w:t xml:space="preserve"> </w:t>
      </w:r>
    </w:p>
    <w:p w:rsidR="00A84541" w:rsidRPr="004F4140" w:rsidRDefault="00A84541" w:rsidP="0042462F">
      <w:pPr>
        <w:shd w:val="clear" w:color="auto" w:fill="FFFFFF"/>
        <w:spacing w:before="235"/>
        <w:rPr>
          <w:sz w:val="28"/>
          <w:szCs w:val="28"/>
          <w:u w:val="single"/>
        </w:rPr>
      </w:pPr>
      <w:r>
        <w:rPr>
          <w:color w:val="000000"/>
          <w:spacing w:val="-3"/>
          <w:sz w:val="28"/>
          <w:szCs w:val="28"/>
        </w:rPr>
        <w:t xml:space="preserve">                          14 мая </w:t>
      </w:r>
      <w:r w:rsidRPr="004F4140">
        <w:rPr>
          <w:color w:val="000000"/>
          <w:spacing w:val="-3"/>
          <w:sz w:val="28"/>
          <w:szCs w:val="28"/>
        </w:rPr>
        <w:t xml:space="preserve">2013 год </w:t>
      </w:r>
      <w:r w:rsidRPr="004F4140">
        <w:rPr>
          <w:color w:val="000000"/>
          <w:sz w:val="28"/>
          <w:szCs w:val="28"/>
        </w:rPr>
        <w:t xml:space="preserve">      </w:t>
      </w:r>
      <w:r w:rsidRPr="004F4140">
        <w:rPr>
          <w:color w:val="000000"/>
          <w:spacing w:val="-7"/>
          <w:sz w:val="28"/>
          <w:szCs w:val="28"/>
        </w:rPr>
        <w:t>п. Черемушки</w:t>
      </w:r>
      <w:r w:rsidRPr="004F4140">
        <w:rPr>
          <w:color w:val="000000"/>
          <w:sz w:val="28"/>
          <w:szCs w:val="28"/>
        </w:rPr>
        <w:t xml:space="preserve">                    </w:t>
      </w:r>
      <w:r w:rsidRPr="004F4140">
        <w:rPr>
          <w:color w:val="000000"/>
          <w:spacing w:val="5"/>
          <w:sz w:val="28"/>
          <w:szCs w:val="28"/>
        </w:rPr>
        <w:t xml:space="preserve">№ </w:t>
      </w:r>
      <w:r>
        <w:rPr>
          <w:color w:val="000000"/>
          <w:spacing w:val="5"/>
          <w:sz w:val="28"/>
          <w:szCs w:val="28"/>
        </w:rPr>
        <w:t xml:space="preserve">133 </w:t>
      </w:r>
      <w:r w:rsidRPr="004F4140">
        <w:rPr>
          <w:color w:val="000000"/>
          <w:spacing w:val="5"/>
          <w:sz w:val="28"/>
          <w:szCs w:val="28"/>
        </w:rPr>
        <w:t>-</w:t>
      </w:r>
      <w:r>
        <w:rPr>
          <w:color w:val="000000"/>
          <w:spacing w:val="5"/>
          <w:sz w:val="28"/>
          <w:szCs w:val="28"/>
        </w:rPr>
        <w:t xml:space="preserve"> </w:t>
      </w:r>
      <w:r w:rsidRPr="004F4140">
        <w:rPr>
          <w:color w:val="000000"/>
          <w:spacing w:val="5"/>
          <w:sz w:val="28"/>
          <w:szCs w:val="28"/>
        </w:rPr>
        <w:t>р</w:t>
      </w:r>
    </w:p>
    <w:p w:rsidR="00A84541" w:rsidRPr="004F4140" w:rsidRDefault="00A84541" w:rsidP="00706CEA">
      <w:pPr>
        <w:rPr>
          <w:sz w:val="28"/>
          <w:szCs w:val="28"/>
        </w:rPr>
      </w:pPr>
    </w:p>
    <w:p w:rsidR="00A84541" w:rsidRPr="004F4140" w:rsidRDefault="00A84541" w:rsidP="00706CEA">
      <w:pPr>
        <w:rPr>
          <w:sz w:val="28"/>
          <w:szCs w:val="28"/>
        </w:rPr>
      </w:pPr>
    </w:p>
    <w:p w:rsidR="00A84541" w:rsidRDefault="00A84541" w:rsidP="007B4824">
      <w:pPr>
        <w:tabs>
          <w:tab w:val="center" w:pos="4677"/>
        </w:tabs>
        <w:jc w:val="both"/>
        <w:rPr>
          <w:sz w:val="28"/>
          <w:szCs w:val="28"/>
        </w:rPr>
      </w:pPr>
    </w:p>
    <w:p w:rsidR="00A84541" w:rsidRDefault="00A84541" w:rsidP="007B4824">
      <w:pPr>
        <w:tabs>
          <w:tab w:val="center" w:pos="4677"/>
        </w:tabs>
        <w:jc w:val="both"/>
        <w:rPr>
          <w:sz w:val="28"/>
          <w:szCs w:val="28"/>
        </w:rPr>
      </w:pPr>
    </w:p>
    <w:p w:rsidR="00A84541" w:rsidRDefault="00A84541" w:rsidP="007B4824">
      <w:pPr>
        <w:tabs>
          <w:tab w:val="center" w:pos="4677"/>
        </w:tabs>
        <w:jc w:val="both"/>
        <w:rPr>
          <w:sz w:val="28"/>
          <w:szCs w:val="28"/>
        </w:rPr>
      </w:pPr>
    </w:p>
    <w:p w:rsidR="00A84541" w:rsidRDefault="00A84541" w:rsidP="008E32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712C">
        <w:rPr>
          <w:b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утверждении состава экспертной рабочей группы </w:t>
      </w:r>
    </w:p>
    <w:p w:rsidR="00A84541" w:rsidRDefault="00A84541" w:rsidP="007B4824">
      <w:pPr>
        <w:tabs>
          <w:tab w:val="center" w:pos="4677"/>
        </w:tabs>
        <w:rPr>
          <w:sz w:val="28"/>
          <w:szCs w:val="28"/>
        </w:rPr>
      </w:pPr>
    </w:p>
    <w:p w:rsidR="00A84541" w:rsidRDefault="00A84541" w:rsidP="00A55656">
      <w:pPr>
        <w:tabs>
          <w:tab w:val="center" w:pos="4677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Указа Президента Российской Федерации от 04.03.2013 г. №183 «О рассмотрении общественных инициатив, направленных гражданами Российской Федерации с использованием интернет - ресурса «Российская общественная инициатива»  в соответствии с Уставом Черёмушкинского сельсовета Балахтинского района, Красноярского края Совет депутатов Черёмушкинского сельсовета,</w:t>
      </w:r>
    </w:p>
    <w:p w:rsidR="00A84541" w:rsidRDefault="00A84541" w:rsidP="00A55656">
      <w:pPr>
        <w:tabs>
          <w:tab w:val="center" w:pos="4677"/>
        </w:tabs>
        <w:ind w:firstLine="900"/>
        <w:jc w:val="both"/>
        <w:rPr>
          <w:sz w:val="28"/>
          <w:szCs w:val="28"/>
        </w:rPr>
      </w:pPr>
    </w:p>
    <w:p w:rsidR="00A84541" w:rsidRDefault="00A84541" w:rsidP="001012DD">
      <w:pPr>
        <w:tabs>
          <w:tab w:val="center" w:pos="4677"/>
        </w:tabs>
        <w:ind w:firstLine="900"/>
        <w:jc w:val="center"/>
        <w:rPr>
          <w:b/>
          <w:sz w:val="28"/>
          <w:szCs w:val="28"/>
        </w:rPr>
      </w:pPr>
      <w:r w:rsidRPr="00E6712C">
        <w:rPr>
          <w:b/>
          <w:sz w:val="28"/>
          <w:szCs w:val="28"/>
        </w:rPr>
        <w:t>РЕШИЛ:</w:t>
      </w:r>
    </w:p>
    <w:p w:rsidR="00A84541" w:rsidRDefault="00A84541" w:rsidP="001012DD">
      <w:pPr>
        <w:tabs>
          <w:tab w:val="center" w:pos="4677"/>
        </w:tabs>
        <w:ind w:firstLine="900"/>
        <w:rPr>
          <w:b/>
          <w:sz w:val="28"/>
          <w:szCs w:val="28"/>
        </w:rPr>
      </w:pPr>
    </w:p>
    <w:p w:rsidR="00A84541" w:rsidRPr="001012DD" w:rsidRDefault="00A84541" w:rsidP="001012DD">
      <w:pPr>
        <w:tabs>
          <w:tab w:val="center" w:pos="4677"/>
        </w:tabs>
        <w:ind w:firstLine="900"/>
        <w:rPr>
          <w:b/>
          <w:sz w:val="28"/>
          <w:szCs w:val="28"/>
        </w:rPr>
      </w:pPr>
      <w:r w:rsidRPr="001012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012DD">
        <w:rPr>
          <w:sz w:val="28"/>
          <w:szCs w:val="28"/>
        </w:rPr>
        <w:t>Создать  экспертную рабочую группу для проведения экспертиз и принятия решений о целесообразности разработки проекта</w:t>
      </w:r>
      <w:r>
        <w:rPr>
          <w:sz w:val="28"/>
          <w:szCs w:val="28"/>
        </w:rPr>
        <w:t xml:space="preserve"> </w:t>
      </w:r>
      <w:r w:rsidRPr="001012DD">
        <w:rPr>
          <w:sz w:val="28"/>
          <w:szCs w:val="28"/>
        </w:rPr>
        <w:t xml:space="preserve">соответствующего нормативного правового акта и (или) об иных мерах по реализации общественной инициативы. </w:t>
      </w:r>
    </w:p>
    <w:p w:rsidR="00A84541" w:rsidRPr="002F60EE" w:rsidRDefault="00A84541" w:rsidP="001012D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012DD">
        <w:rPr>
          <w:sz w:val="28"/>
          <w:szCs w:val="28"/>
        </w:rPr>
        <w:t xml:space="preserve">2. Утвердить состав </w:t>
      </w:r>
      <w:r>
        <w:rPr>
          <w:sz w:val="28"/>
          <w:szCs w:val="28"/>
        </w:rPr>
        <w:t xml:space="preserve">экспертной  рабочей группы согласно приложению. </w:t>
      </w:r>
    </w:p>
    <w:p w:rsidR="00A84541" w:rsidRPr="000E2E4A" w:rsidRDefault="00A84541" w:rsidP="001012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3</w:t>
      </w:r>
      <w:r w:rsidRPr="001012DD">
        <w:rPr>
          <w:sz w:val="28"/>
          <w:szCs w:val="28"/>
        </w:rPr>
        <w:t>. Ответственным за реализацию</w:t>
      </w:r>
      <w:r>
        <w:t xml:space="preserve"> </w:t>
      </w:r>
      <w:r>
        <w:rPr>
          <w:sz w:val="28"/>
          <w:szCs w:val="28"/>
        </w:rPr>
        <w:t>Указа Президента Российской Федерации от 04.03.2013 г. № 183 «О рассмотрении общественных инициатив, направленных гражданами Российской Федерации с использованием интернет- ресурса «Российская общественная инициатива»  назначить заместителя главы администрации Черёмушкинского сельсовета Аксёнову И.Ю.</w:t>
      </w:r>
      <w:r w:rsidRPr="000E2E4A">
        <w:rPr>
          <w:sz w:val="28"/>
          <w:szCs w:val="28"/>
        </w:rPr>
        <w:t xml:space="preserve">. </w:t>
      </w:r>
    </w:p>
    <w:p w:rsidR="00A84541" w:rsidRPr="000E2E4A" w:rsidRDefault="00A84541" w:rsidP="005358D2">
      <w:pPr>
        <w:tabs>
          <w:tab w:val="center" w:pos="4677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E4A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 за </w:t>
      </w:r>
      <w:r w:rsidRPr="000E2E4A">
        <w:rPr>
          <w:sz w:val="28"/>
          <w:szCs w:val="28"/>
        </w:rPr>
        <w:t xml:space="preserve"> исполнением решения </w:t>
      </w:r>
      <w:r>
        <w:rPr>
          <w:sz w:val="28"/>
          <w:szCs w:val="28"/>
        </w:rPr>
        <w:t>оставляю за собой</w:t>
      </w:r>
      <w:r w:rsidRPr="000E2E4A">
        <w:rPr>
          <w:sz w:val="28"/>
          <w:szCs w:val="28"/>
        </w:rPr>
        <w:t>.</w:t>
      </w:r>
    </w:p>
    <w:p w:rsidR="00A84541" w:rsidRPr="00E6712C" w:rsidRDefault="00A84541" w:rsidP="005358D2">
      <w:pPr>
        <w:tabs>
          <w:tab w:val="center" w:pos="4677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712C">
        <w:rPr>
          <w:sz w:val="28"/>
          <w:szCs w:val="28"/>
        </w:rPr>
        <w:t xml:space="preserve">. Решение вступает в силу с момента </w:t>
      </w:r>
      <w:r>
        <w:rPr>
          <w:sz w:val="28"/>
          <w:szCs w:val="28"/>
        </w:rPr>
        <w:t>обнародования.</w:t>
      </w:r>
    </w:p>
    <w:p w:rsidR="00A84541" w:rsidRDefault="00A84541" w:rsidP="00C31D90">
      <w:pPr>
        <w:tabs>
          <w:tab w:val="center" w:pos="4677"/>
        </w:tabs>
      </w:pPr>
    </w:p>
    <w:p w:rsidR="00A84541" w:rsidRDefault="00A84541" w:rsidP="007B4824">
      <w:pPr>
        <w:tabs>
          <w:tab w:val="center" w:pos="4677"/>
        </w:tabs>
      </w:pPr>
    </w:p>
    <w:p w:rsidR="00A84541" w:rsidRDefault="00A84541" w:rsidP="00A556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84541" w:rsidRDefault="00A84541" w:rsidP="00A55656">
      <w:pPr>
        <w:rPr>
          <w:sz w:val="28"/>
          <w:szCs w:val="28"/>
        </w:rPr>
      </w:pPr>
      <w:r>
        <w:rPr>
          <w:sz w:val="28"/>
          <w:szCs w:val="28"/>
        </w:rPr>
        <w:t>Черёмушкинского сельсовета                                                    Н.В.Булич</w:t>
      </w:r>
    </w:p>
    <w:p w:rsidR="00A84541" w:rsidRDefault="00A84541" w:rsidP="00C31D90">
      <w:pPr>
        <w:rPr>
          <w:sz w:val="28"/>
          <w:szCs w:val="28"/>
        </w:rPr>
      </w:pPr>
    </w:p>
    <w:p w:rsidR="00A84541" w:rsidRDefault="00A84541" w:rsidP="00C31D90">
      <w:pPr>
        <w:rPr>
          <w:sz w:val="28"/>
          <w:szCs w:val="28"/>
        </w:rPr>
      </w:pPr>
    </w:p>
    <w:p w:rsidR="00A84541" w:rsidRPr="007B4824" w:rsidRDefault="00A84541" w:rsidP="00C31D9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                                               С.В.Шерешевец                                                                             </w:t>
      </w:r>
    </w:p>
    <w:p w:rsidR="00A84541" w:rsidRDefault="00A84541" w:rsidP="00706CEA">
      <w:pPr>
        <w:ind w:firstLine="5529"/>
      </w:pPr>
    </w:p>
    <w:p w:rsidR="00A84541" w:rsidRDefault="00A84541" w:rsidP="00706CEA">
      <w:pPr>
        <w:ind w:firstLine="5529"/>
      </w:pPr>
    </w:p>
    <w:p w:rsidR="00A84541" w:rsidRDefault="00A84541" w:rsidP="00706CEA">
      <w:pPr>
        <w:ind w:firstLine="5529"/>
      </w:pPr>
    </w:p>
    <w:p w:rsidR="00A84541" w:rsidRDefault="00A84541" w:rsidP="00706CEA">
      <w:pPr>
        <w:ind w:firstLine="5529"/>
      </w:pPr>
    </w:p>
    <w:p w:rsidR="00A84541" w:rsidRDefault="00A84541" w:rsidP="00706CEA">
      <w:pPr>
        <w:ind w:firstLine="5529"/>
      </w:pPr>
      <w:r>
        <w:t xml:space="preserve">Приложение к решению </w:t>
      </w:r>
    </w:p>
    <w:p w:rsidR="00A84541" w:rsidRDefault="00A84541" w:rsidP="00706CEA">
      <w:pPr>
        <w:ind w:firstLine="5529"/>
      </w:pPr>
      <w:r>
        <w:t>Совета депутатов Черёмушкинского</w:t>
      </w:r>
    </w:p>
    <w:p w:rsidR="00A84541" w:rsidRDefault="00A84541" w:rsidP="00706CEA">
      <w:pPr>
        <w:ind w:firstLine="5529"/>
      </w:pPr>
      <w:r>
        <w:t>сельсовета</w:t>
      </w:r>
    </w:p>
    <w:p w:rsidR="00A84541" w:rsidRDefault="00A84541" w:rsidP="005358D2">
      <w:pPr>
        <w:ind w:firstLine="5529"/>
      </w:pPr>
      <w:r>
        <w:t>№________ от________________</w:t>
      </w:r>
    </w:p>
    <w:p w:rsidR="00A84541" w:rsidRDefault="00A84541" w:rsidP="001012DD">
      <w:pPr>
        <w:jc w:val="center"/>
      </w:pPr>
    </w:p>
    <w:p w:rsidR="00A84541" w:rsidRDefault="00A84541" w:rsidP="001012DD">
      <w:pPr>
        <w:jc w:val="center"/>
      </w:pPr>
    </w:p>
    <w:p w:rsidR="00A84541" w:rsidRDefault="00A84541" w:rsidP="001012DD">
      <w:pPr>
        <w:jc w:val="center"/>
      </w:pPr>
    </w:p>
    <w:p w:rsidR="00A84541" w:rsidRDefault="00A84541" w:rsidP="001012D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012DD">
        <w:rPr>
          <w:sz w:val="28"/>
          <w:szCs w:val="28"/>
        </w:rPr>
        <w:t xml:space="preserve">остав </w:t>
      </w:r>
      <w:r>
        <w:rPr>
          <w:sz w:val="28"/>
          <w:szCs w:val="28"/>
        </w:rPr>
        <w:t>экспертной  рабочей группы</w:t>
      </w:r>
    </w:p>
    <w:p w:rsidR="00A84541" w:rsidRDefault="00A84541" w:rsidP="001012DD">
      <w:pPr>
        <w:ind w:firstLine="708"/>
        <w:jc w:val="center"/>
        <w:rPr>
          <w:sz w:val="28"/>
          <w:szCs w:val="28"/>
        </w:rPr>
      </w:pPr>
    </w:p>
    <w:p w:rsidR="00A84541" w:rsidRDefault="00A84541" w:rsidP="001012DD">
      <w:pPr>
        <w:ind w:firstLine="708"/>
        <w:jc w:val="center"/>
        <w:rPr>
          <w:sz w:val="28"/>
          <w:szCs w:val="28"/>
        </w:rPr>
      </w:pPr>
    </w:p>
    <w:p w:rsidR="00A84541" w:rsidRDefault="00A84541" w:rsidP="00CA4D61">
      <w:pPr>
        <w:rPr>
          <w:sz w:val="28"/>
          <w:szCs w:val="28"/>
        </w:rPr>
      </w:pPr>
      <w:r w:rsidRPr="001012DD">
        <w:rPr>
          <w:sz w:val="28"/>
          <w:szCs w:val="28"/>
        </w:rPr>
        <w:t>1.</w:t>
      </w:r>
      <w:r>
        <w:rPr>
          <w:sz w:val="28"/>
          <w:szCs w:val="28"/>
        </w:rPr>
        <w:t xml:space="preserve"> Полухин А.В.   </w:t>
      </w:r>
      <w:r>
        <w:rPr>
          <w:sz w:val="28"/>
          <w:szCs w:val="28"/>
        </w:rPr>
        <w:tab/>
        <w:t xml:space="preserve">-  депутат от избирательного объединения  </w:t>
      </w:r>
    </w:p>
    <w:p w:rsidR="00A84541" w:rsidRDefault="00A84541" w:rsidP="00FB22EE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Красноярского регионального отделения  Партии </w:t>
      </w:r>
    </w:p>
    <w:p w:rsidR="00A84541" w:rsidRDefault="00A84541" w:rsidP="00FB22EE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«Единая Россия»  </w:t>
      </w:r>
    </w:p>
    <w:p w:rsidR="00A84541" w:rsidRDefault="00A84541" w:rsidP="00CA4D61">
      <w:pPr>
        <w:ind w:left="2124"/>
        <w:rPr>
          <w:sz w:val="28"/>
          <w:szCs w:val="28"/>
        </w:rPr>
      </w:pPr>
    </w:p>
    <w:p w:rsidR="00A84541" w:rsidRDefault="00A84541" w:rsidP="00CA4D61">
      <w:pPr>
        <w:rPr>
          <w:sz w:val="28"/>
          <w:szCs w:val="28"/>
        </w:rPr>
      </w:pPr>
      <w:r>
        <w:rPr>
          <w:sz w:val="28"/>
          <w:szCs w:val="28"/>
        </w:rPr>
        <w:t>2. Мартыновский А.Ф.  -  индивидуальный предприниматель</w:t>
      </w:r>
    </w:p>
    <w:p w:rsidR="00A84541" w:rsidRDefault="00A84541" w:rsidP="00CA4D61">
      <w:pPr>
        <w:rPr>
          <w:sz w:val="28"/>
          <w:szCs w:val="28"/>
        </w:rPr>
      </w:pPr>
    </w:p>
    <w:p w:rsidR="00A84541" w:rsidRDefault="00A84541" w:rsidP="00CA4D61">
      <w:pPr>
        <w:rPr>
          <w:sz w:val="28"/>
          <w:szCs w:val="28"/>
        </w:rPr>
      </w:pPr>
      <w:r>
        <w:rPr>
          <w:sz w:val="28"/>
          <w:szCs w:val="28"/>
        </w:rPr>
        <w:t xml:space="preserve">3. Григорьев В.А. </w:t>
      </w:r>
      <w:r>
        <w:rPr>
          <w:sz w:val="28"/>
          <w:szCs w:val="28"/>
        </w:rPr>
        <w:tab/>
        <w:t xml:space="preserve"> - председатель Совета ветеранов</w:t>
      </w:r>
    </w:p>
    <w:p w:rsidR="00A84541" w:rsidRDefault="00A84541" w:rsidP="00CA4D61">
      <w:pPr>
        <w:rPr>
          <w:sz w:val="28"/>
          <w:szCs w:val="28"/>
        </w:rPr>
      </w:pPr>
    </w:p>
    <w:p w:rsidR="00A84541" w:rsidRDefault="00A84541" w:rsidP="008D7213">
      <w:pPr>
        <w:rPr>
          <w:sz w:val="28"/>
          <w:szCs w:val="28"/>
        </w:rPr>
      </w:pPr>
      <w:r>
        <w:rPr>
          <w:sz w:val="28"/>
          <w:szCs w:val="28"/>
        </w:rPr>
        <w:t xml:space="preserve">4.Полухина Н.Б. </w:t>
      </w:r>
      <w:r>
        <w:rPr>
          <w:sz w:val="28"/>
          <w:szCs w:val="28"/>
        </w:rPr>
        <w:tab/>
        <w:t xml:space="preserve">           - депутат - самовыдвиженец </w:t>
      </w:r>
    </w:p>
    <w:p w:rsidR="00A84541" w:rsidRDefault="00A84541" w:rsidP="008D72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84541" w:rsidRDefault="00A84541" w:rsidP="00BF4AC3">
      <w:pPr>
        <w:rPr>
          <w:sz w:val="28"/>
          <w:szCs w:val="28"/>
        </w:rPr>
      </w:pPr>
      <w:r>
        <w:rPr>
          <w:sz w:val="28"/>
          <w:szCs w:val="28"/>
        </w:rPr>
        <w:t>5.Меджидова И.А.</w:t>
      </w:r>
      <w:r>
        <w:rPr>
          <w:sz w:val="28"/>
          <w:szCs w:val="28"/>
        </w:rPr>
        <w:tab/>
        <w:t xml:space="preserve">  - общественный инспектор по охране прав ребенка</w:t>
      </w:r>
    </w:p>
    <w:p w:rsidR="00A84541" w:rsidRDefault="00A84541" w:rsidP="00FB22EE">
      <w:pPr>
        <w:rPr>
          <w:sz w:val="28"/>
          <w:szCs w:val="28"/>
        </w:rPr>
      </w:pPr>
    </w:p>
    <w:p w:rsidR="00A84541" w:rsidRPr="000C2856" w:rsidRDefault="00A84541" w:rsidP="005358D2">
      <w:pPr>
        <w:rPr>
          <w:sz w:val="28"/>
          <w:szCs w:val="28"/>
        </w:rPr>
      </w:pPr>
      <w:r>
        <w:rPr>
          <w:sz w:val="28"/>
          <w:szCs w:val="28"/>
        </w:rPr>
        <w:t xml:space="preserve">6. Василевич С.П.           – директор </w:t>
      </w:r>
      <w:r w:rsidRPr="007F7A9F">
        <w:rPr>
          <w:sz w:val="28"/>
          <w:szCs w:val="28"/>
        </w:rPr>
        <w:t xml:space="preserve">КГКУ «Даурское лесничество»   </w:t>
      </w:r>
      <w:r>
        <w:rPr>
          <w:sz w:val="28"/>
          <w:szCs w:val="28"/>
        </w:rPr>
        <w:t xml:space="preserve"> </w:t>
      </w:r>
      <w:r w:rsidRPr="007F7A9F">
        <w:rPr>
          <w:sz w:val="28"/>
          <w:szCs w:val="28"/>
        </w:rPr>
        <w:t xml:space="preserve">                                           </w:t>
      </w:r>
    </w:p>
    <w:sectPr w:rsidR="00A84541" w:rsidRPr="000C2856" w:rsidSect="00C31D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9FF"/>
    <w:multiLevelType w:val="hybridMultilevel"/>
    <w:tmpl w:val="A3E0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A348B"/>
    <w:multiLevelType w:val="hybridMultilevel"/>
    <w:tmpl w:val="0E2AD738"/>
    <w:lvl w:ilvl="0" w:tplc="B636C32C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D58687A"/>
    <w:multiLevelType w:val="hybridMultilevel"/>
    <w:tmpl w:val="580C3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CF2E42"/>
    <w:multiLevelType w:val="hybridMultilevel"/>
    <w:tmpl w:val="74208A44"/>
    <w:lvl w:ilvl="0" w:tplc="92CAFB7C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4796FC6"/>
    <w:multiLevelType w:val="hybridMultilevel"/>
    <w:tmpl w:val="E6CE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824"/>
    <w:rsid w:val="00053962"/>
    <w:rsid w:val="000B57E8"/>
    <w:rsid w:val="000C2856"/>
    <w:rsid w:val="000D4885"/>
    <w:rsid w:val="000E2E4A"/>
    <w:rsid w:val="0010019E"/>
    <w:rsid w:val="001012DD"/>
    <w:rsid w:val="001137F8"/>
    <w:rsid w:val="0015622A"/>
    <w:rsid w:val="00164D7C"/>
    <w:rsid w:val="00183C60"/>
    <w:rsid w:val="002076AB"/>
    <w:rsid w:val="002B543B"/>
    <w:rsid w:val="002D050E"/>
    <w:rsid w:val="002F60EE"/>
    <w:rsid w:val="00394469"/>
    <w:rsid w:val="003A52F3"/>
    <w:rsid w:val="003D5015"/>
    <w:rsid w:val="0042462F"/>
    <w:rsid w:val="0045758F"/>
    <w:rsid w:val="00486294"/>
    <w:rsid w:val="00497BA9"/>
    <w:rsid w:val="004C36D4"/>
    <w:rsid w:val="004F4140"/>
    <w:rsid w:val="00502E22"/>
    <w:rsid w:val="005358D2"/>
    <w:rsid w:val="005B5308"/>
    <w:rsid w:val="005C64E1"/>
    <w:rsid w:val="006024C7"/>
    <w:rsid w:val="006108E8"/>
    <w:rsid w:val="00611065"/>
    <w:rsid w:val="006A0EF9"/>
    <w:rsid w:val="006E62D7"/>
    <w:rsid w:val="006F5CF9"/>
    <w:rsid w:val="00706CEA"/>
    <w:rsid w:val="007874DC"/>
    <w:rsid w:val="007A5BA6"/>
    <w:rsid w:val="007B4824"/>
    <w:rsid w:val="007D3BC8"/>
    <w:rsid w:val="007F7A9F"/>
    <w:rsid w:val="00870C75"/>
    <w:rsid w:val="008D7213"/>
    <w:rsid w:val="008E32AA"/>
    <w:rsid w:val="00944657"/>
    <w:rsid w:val="009E33FF"/>
    <w:rsid w:val="00A02412"/>
    <w:rsid w:val="00A55656"/>
    <w:rsid w:val="00A84541"/>
    <w:rsid w:val="00AA0C4D"/>
    <w:rsid w:val="00B4193C"/>
    <w:rsid w:val="00B74D1F"/>
    <w:rsid w:val="00B772A7"/>
    <w:rsid w:val="00BC0682"/>
    <w:rsid w:val="00BF4AC3"/>
    <w:rsid w:val="00C24B8B"/>
    <w:rsid w:val="00C31D90"/>
    <w:rsid w:val="00C71929"/>
    <w:rsid w:val="00C971A5"/>
    <w:rsid w:val="00CA4D61"/>
    <w:rsid w:val="00D214F6"/>
    <w:rsid w:val="00D32B91"/>
    <w:rsid w:val="00DB6F9A"/>
    <w:rsid w:val="00DD27A5"/>
    <w:rsid w:val="00DF1D3C"/>
    <w:rsid w:val="00E1506C"/>
    <w:rsid w:val="00E172DB"/>
    <w:rsid w:val="00E6712C"/>
    <w:rsid w:val="00E67BAF"/>
    <w:rsid w:val="00EC67AA"/>
    <w:rsid w:val="00ED0885"/>
    <w:rsid w:val="00EF632D"/>
    <w:rsid w:val="00FB22EE"/>
    <w:rsid w:val="00FE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A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E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53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336</Words>
  <Characters>1921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dep1</dc:creator>
  <cp:keywords/>
  <dc:description/>
  <cp:lastModifiedBy>SPEEDxp</cp:lastModifiedBy>
  <cp:revision>9</cp:revision>
  <cp:lastPrinted>2013-05-27T00:06:00Z</cp:lastPrinted>
  <dcterms:created xsi:type="dcterms:W3CDTF">2013-05-13T02:18:00Z</dcterms:created>
  <dcterms:modified xsi:type="dcterms:W3CDTF">2013-05-27T00:29:00Z</dcterms:modified>
</cp:coreProperties>
</file>